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E0" w:rsidRDefault="009C34E0" w:rsidP="009C34E0">
      <w:pPr>
        <w:tabs>
          <w:tab w:val="left" w:pos="1134"/>
          <w:tab w:val="left" w:pos="7797"/>
        </w:tabs>
        <w:ind w:left="-426" w:right="-22" w:firstLine="1146"/>
        <w:rPr>
          <w:rFonts w:ascii="Univers" w:hAnsi="Univers" w:cs="Times New Roman"/>
          <w:b/>
          <w:sz w:val="24"/>
          <w:szCs w:val="24"/>
          <w:lang w:eastAsia="nb-NO"/>
        </w:rPr>
      </w:pPr>
    </w:p>
    <w:p w:rsidR="00E9720D" w:rsidRPr="00B13406" w:rsidRDefault="00E9720D" w:rsidP="009C34E0">
      <w:pPr>
        <w:tabs>
          <w:tab w:val="left" w:pos="1134"/>
          <w:tab w:val="left" w:pos="7797"/>
        </w:tabs>
        <w:ind w:left="-426" w:right="-22" w:firstLine="1146"/>
        <w:rPr>
          <w:rFonts w:ascii="Univers" w:hAnsi="Univers" w:cs="Times New Roman"/>
          <w:b/>
          <w:sz w:val="24"/>
          <w:szCs w:val="24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635</wp:posOffset>
            </wp:positionV>
            <wp:extent cx="548640" cy="647700"/>
            <wp:effectExtent l="0" t="0" r="381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3406">
        <w:rPr>
          <w:rFonts w:ascii="Univers" w:hAnsi="Univers" w:cs="Times New Roman"/>
          <w:b/>
          <w:sz w:val="24"/>
          <w:szCs w:val="24"/>
          <w:lang w:eastAsia="nb-NO"/>
        </w:rPr>
        <w:t xml:space="preserve">FYLKESMANNEN I FINNMARK             </w:t>
      </w:r>
    </w:p>
    <w:p w:rsidR="00E9720D" w:rsidRPr="00B13406" w:rsidRDefault="00E9720D" w:rsidP="009C34E0">
      <w:pPr>
        <w:pStyle w:val="Tittel"/>
        <w:spacing w:before="0" w:beforeAutospacing="0" w:after="0"/>
        <w:ind w:firstLine="720"/>
        <w:jc w:val="left"/>
        <w:rPr>
          <w:sz w:val="24"/>
          <w:szCs w:val="24"/>
        </w:rPr>
      </w:pPr>
      <w:r w:rsidRPr="00B13406">
        <w:rPr>
          <w:rFonts w:ascii="Univers" w:hAnsi="Univers" w:cs="Times New Roman"/>
          <w:bCs w:val="0"/>
          <w:sz w:val="24"/>
          <w:szCs w:val="24"/>
          <w:lang w:eastAsia="nb-NO"/>
        </w:rPr>
        <w:t>FINNMÁRKKU FYLKKAMÁNNI</w:t>
      </w:r>
      <w:r w:rsidRPr="00B13406">
        <w:rPr>
          <w:sz w:val="24"/>
          <w:szCs w:val="24"/>
        </w:rPr>
        <w:t xml:space="preserve"> </w:t>
      </w:r>
    </w:p>
    <w:p w:rsidR="004D5241" w:rsidRDefault="004D5241" w:rsidP="00E9720D">
      <w:pPr>
        <w:pStyle w:val="Tittel"/>
        <w:spacing w:before="0" w:beforeAutospacing="0" w:after="0"/>
        <w:jc w:val="left"/>
        <w:rPr>
          <w:sz w:val="24"/>
          <w:szCs w:val="24"/>
        </w:rPr>
      </w:pPr>
    </w:p>
    <w:p w:rsidR="009C34E0" w:rsidRPr="00B13406" w:rsidRDefault="009C34E0" w:rsidP="00E9720D">
      <w:pPr>
        <w:pStyle w:val="Tittel"/>
        <w:spacing w:before="0" w:beforeAutospacing="0" w:after="0"/>
        <w:jc w:val="left"/>
        <w:rPr>
          <w:sz w:val="24"/>
          <w:szCs w:val="24"/>
        </w:rPr>
      </w:pPr>
    </w:p>
    <w:p w:rsidR="00E53636" w:rsidRPr="00B13406" w:rsidRDefault="00E53636" w:rsidP="00E9720D">
      <w:pPr>
        <w:pStyle w:val="Tittel"/>
        <w:spacing w:before="0" w:beforeAutospacing="0" w:after="0"/>
        <w:rPr>
          <w:sz w:val="24"/>
          <w:szCs w:val="24"/>
        </w:rPr>
      </w:pPr>
      <w:r w:rsidRPr="00B13406">
        <w:rPr>
          <w:sz w:val="24"/>
          <w:szCs w:val="24"/>
        </w:rPr>
        <w:t>Nettverkssamling</w:t>
      </w:r>
      <w:r w:rsidR="00063A58" w:rsidRPr="00B13406">
        <w:rPr>
          <w:sz w:val="24"/>
          <w:szCs w:val="24"/>
        </w:rPr>
        <w:t xml:space="preserve"> for </w:t>
      </w:r>
      <w:r w:rsidR="00E35A88" w:rsidRPr="00B13406">
        <w:rPr>
          <w:sz w:val="24"/>
          <w:szCs w:val="24"/>
        </w:rPr>
        <w:t>P</w:t>
      </w:r>
      <w:r w:rsidR="00A96A47" w:rsidRPr="00B13406">
        <w:rPr>
          <w:sz w:val="24"/>
          <w:szCs w:val="24"/>
        </w:rPr>
        <w:t>rosjektnettverk</w:t>
      </w:r>
      <w:r w:rsidR="009C34E0">
        <w:rPr>
          <w:sz w:val="24"/>
          <w:szCs w:val="24"/>
        </w:rPr>
        <w:t>et</w:t>
      </w:r>
      <w:r w:rsidR="00A96A47" w:rsidRPr="00B13406">
        <w:rPr>
          <w:sz w:val="24"/>
          <w:szCs w:val="24"/>
        </w:rPr>
        <w:t xml:space="preserve"> for </w:t>
      </w:r>
      <w:r w:rsidR="00063A58" w:rsidRPr="00B13406">
        <w:rPr>
          <w:sz w:val="24"/>
          <w:szCs w:val="24"/>
        </w:rPr>
        <w:t>kommuner i Finnmark</w:t>
      </w:r>
    </w:p>
    <w:p w:rsidR="00F05A24" w:rsidRPr="00226EFF" w:rsidRDefault="00F05A24" w:rsidP="00E9720D">
      <w:pPr>
        <w:pStyle w:val="Tittel"/>
        <w:spacing w:before="0" w:beforeAutospacing="0" w:after="0"/>
        <w:rPr>
          <w:sz w:val="28"/>
          <w:szCs w:val="28"/>
        </w:rPr>
      </w:pPr>
    </w:p>
    <w:p w:rsidR="00063A58" w:rsidRDefault="00063A58" w:rsidP="00E53636">
      <w:pPr>
        <w:pStyle w:val="Tittel"/>
        <w:spacing w:before="0" w:beforeAutospacing="0" w:after="0"/>
        <w:rPr>
          <w:sz w:val="24"/>
          <w:szCs w:val="24"/>
        </w:rPr>
      </w:pPr>
      <w:r w:rsidRPr="00226EFF">
        <w:rPr>
          <w:sz w:val="24"/>
          <w:szCs w:val="24"/>
        </w:rPr>
        <w:t>«</w:t>
      </w:r>
      <w:r w:rsidR="00F05A24" w:rsidRPr="00226EFF">
        <w:rPr>
          <w:sz w:val="24"/>
          <w:szCs w:val="24"/>
        </w:rPr>
        <w:t>Prosjektarbeid og prosjekttenkning i utvikling av kommunale tjenester</w:t>
      </w:r>
      <w:r w:rsidR="00A05684" w:rsidRPr="00226EFF">
        <w:rPr>
          <w:sz w:val="24"/>
          <w:szCs w:val="24"/>
        </w:rPr>
        <w:t>. Del 2</w:t>
      </w:r>
      <w:r w:rsidRPr="00226EFF">
        <w:rPr>
          <w:sz w:val="24"/>
          <w:szCs w:val="24"/>
        </w:rPr>
        <w:t>»</w:t>
      </w:r>
    </w:p>
    <w:p w:rsidR="009C34E0" w:rsidRPr="00226EFF" w:rsidRDefault="009C34E0" w:rsidP="00E53636">
      <w:pPr>
        <w:pStyle w:val="Tittel"/>
        <w:spacing w:before="0" w:beforeAutospacing="0" w:after="0"/>
        <w:rPr>
          <w:sz w:val="24"/>
          <w:szCs w:val="24"/>
        </w:rPr>
      </w:pPr>
    </w:p>
    <w:p w:rsidR="00384275" w:rsidRPr="00226EFF" w:rsidRDefault="00A96A47" w:rsidP="00A05684">
      <w:pPr>
        <w:pStyle w:val="Tittel"/>
        <w:spacing w:before="0" w:beforeAutospacing="0" w:after="0"/>
        <w:rPr>
          <w:sz w:val="24"/>
          <w:szCs w:val="24"/>
        </w:rPr>
      </w:pPr>
      <w:r w:rsidRPr="00226EFF">
        <w:rPr>
          <w:sz w:val="24"/>
          <w:szCs w:val="24"/>
        </w:rPr>
        <w:t>Thon</w:t>
      </w:r>
      <w:r w:rsidR="00E53636" w:rsidRPr="00226EFF">
        <w:rPr>
          <w:sz w:val="24"/>
          <w:szCs w:val="24"/>
        </w:rPr>
        <w:t xml:space="preserve"> Hote</w:t>
      </w:r>
      <w:r w:rsidRPr="00226EFF">
        <w:rPr>
          <w:sz w:val="24"/>
          <w:szCs w:val="24"/>
        </w:rPr>
        <w:t>l</w:t>
      </w:r>
      <w:r w:rsidR="00E53636" w:rsidRPr="00226EFF">
        <w:rPr>
          <w:sz w:val="24"/>
          <w:szCs w:val="24"/>
        </w:rPr>
        <w:t xml:space="preserve"> </w:t>
      </w:r>
      <w:r w:rsidR="00887237">
        <w:rPr>
          <w:sz w:val="24"/>
          <w:szCs w:val="24"/>
        </w:rPr>
        <w:t>Kirkenes</w:t>
      </w:r>
      <w:r w:rsidR="009C34E0">
        <w:rPr>
          <w:sz w:val="24"/>
          <w:szCs w:val="24"/>
        </w:rPr>
        <w:t xml:space="preserve">, </w:t>
      </w:r>
      <w:r w:rsidR="00887237">
        <w:rPr>
          <w:sz w:val="24"/>
          <w:szCs w:val="24"/>
        </w:rPr>
        <w:t>5</w:t>
      </w:r>
      <w:r w:rsidR="00CA2685" w:rsidRPr="00226EFF">
        <w:rPr>
          <w:sz w:val="24"/>
          <w:szCs w:val="24"/>
        </w:rPr>
        <w:t xml:space="preserve">. – </w:t>
      </w:r>
      <w:r w:rsidR="00887237">
        <w:rPr>
          <w:sz w:val="24"/>
          <w:szCs w:val="24"/>
        </w:rPr>
        <w:t>6</w:t>
      </w:r>
      <w:r w:rsidR="00384275" w:rsidRPr="00226EFF">
        <w:rPr>
          <w:sz w:val="24"/>
          <w:szCs w:val="24"/>
        </w:rPr>
        <w:t>.</w:t>
      </w:r>
      <w:r w:rsidR="009C34E0">
        <w:rPr>
          <w:sz w:val="24"/>
          <w:szCs w:val="24"/>
        </w:rPr>
        <w:t xml:space="preserve"> </w:t>
      </w:r>
      <w:r w:rsidR="00A05684" w:rsidRPr="00226EFF">
        <w:rPr>
          <w:sz w:val="24"/>
          <w:szCs w:val="24"/>
        </w:rPr>
        <w:t>september</w:t>
      </w:r>
      <w:r w:rsidR="00CA2685" w:rsidRPr="00226EFF">
        <w:rPr>
          <w:sz w:val="24"/>
          <w:szCs w:val="24"/>
        </w:rPr>
        <w:t xml:space="preserve"> 2018</w:t>
      </w:r>
    </w:p>
    <w:p w:rsidR="00806F6D" w:rsidRDefault="0031318B">
      <w:pPr>
        <w:rPr>
          <w:rFonts w:cs="Arial"/>
        </w:rPr>
      </w:pPr>
      <w:r>
        <w:rPr>
          <w:rFonts w:cs="Arial"/>
        </w:rPr>
        <w:t>Møteleder:</w:t>
      </w:r>
      <w:r w:rsidR="001C2E27">
        <w:rPr>
          <w:rFonts w:cs="Arial"/>
        </w:rPr>
        <w:t xml:space="preserve"> </w:t>
      </w:r>
    </w:p>
    <w:tbl>
      <w:tblPr>
        <w:tblStyle w:val="Middelsrutenett1-uthevingsfarge1"/>
        <w:tblW w:w="9448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48"/>
        <w:gridCol w:w="7200"/>
      </w:tblGrid>
      <w:tr w:rsidR="001B5A93" w:rsidRPr="00EB6164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48" w:type="dxa"/>
            <w:gridSpan w:val="2"/>
          </w:tcPr>
          <w:p w:rsidR="001B5A93" w:rsidRPr="00EB6164" w:rsidRDefault="001B5A93" w:rsidP="00F37D9D">
            <w:pPr>
              <w:pStyle w:val="Overskrift1"/>
              <w:outlineLvl w:val="0"/>
            </w:pPr>
            <w:r w:rsidRPr="00EB6164">
              <w:rPr>
                <w:rStyle w:val="Overskrift1Tegn"/>
                <w:b/>
                <w:bCs/>
                <w:lang w:val="nb-NO"/>
              </w:rPr>
              <w:t>Onsdag 5. september</w:t>
            </w:r>
            <w:r w:rsidRPr="00EB6164">
              <w:t xml:space="preserve"> 2018</w:t>
            </w:r>
          </w:p>
        </w:tc>
      </w:tr>
      <w:tr w:rsidR="001B5A93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1B5A93" w:rsidRPr="009C0D4B" w:rsidRDefault="001B5A93" w:rsidP="00F37D9D">
            <w:pPr>
              <w:rPr>
                <w:rStyle w:val="Schedule"/>
                <w:rFonts w:cs="Times New Roman"/>
                <w:b/>
                <w:lang w:val="nb-NO"/>
              </w:rPr>
            </w:pPr>
            <w:r w:rsidRPr="009C0D4B">
              <w:rPr>
                <w:rStyle w:val="Schedule"/>
                <w:rFonts w:cs="Times New Roman"/>
                <w:b/>
                <w:lang w:val="nb-NO"/>
              </w:rPr>
              <w:t>1</w:t>
            </w:r>
            <w:r>
              <w:rPr>
                <w:rStyle w:val="Schedule"/>
                <w:rFonts w:cs="Times New Roman"/>
                <w:b/>
                <w:lang w:val="nb-NO"/>
              </w:rPr>
              <w:t>2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 xml:space="preserve">:00 – </w:t>
            </w:r>
            <w:r>
              <w:rPr>
                <w:rStyle w:val="Schedule"/>
                <w:rFonts w:cs="Times New Roman"/>
                <w:b/>
                <w:lang w:val="nb-NO"/>
              </w:rPr>
              <w:t>12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>:</w:t>
            </w:r>
            <w:r>
              <w:rPr>
                <w:rStyle w:val="Schedule"/>
                <w:rFonts w:cs="Times New Roman"/>
                <w:b/>
                <w:lang w:val="nb-NO"/>
              </w:rPr>
              <w:t>45</w:t>
            </w:r>
          </w:p>
        </w:tc>
        <w:tc>
          <w:tcPr>
            <w:tcW w:w="7200" w:type="dxa"/>
          </w:tcPr>
          <w:p w:rsidR="001B5A93" w:rsidRPr="009C0D4B" w:rsidRDefault="001B5A93" w:rsidP="00F3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 w:rsidRPr="009C0D4B">
              <w:rPr>
                <w:rStyle w:val="Schedule"/>
                <w:rFonts w:cs="Times New Roman"/>
                <w:b/>
                <w:lang w:val="nb-NO"/>
              </w:rPr>
              <w:t>Lunsj</w:t>
            </w:r>
          </w:p>
        </w:tc>
      </w:tr>
      <w:tr w:rsidR="001B5A93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1B5A93" w:rsidRPr="009C0D4B" w:rsidRDefault="001B5A93" w:rsidP="00F37D9D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12:45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 xml:space="preserve"> – 1</w:t>
            </w:r>
            <w:r>
              <w:rPr>
                <w:rStyle w:val="Schedule"/>
                <w:rFonts w:cs="Times New Roman"/>
                <w:b/>
                <w:lang w:val="nb-NO"/>
              </w:rPr>
              <w:t>3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>:</w:t>
            </w:r>
            <w:r>
              <w:rPr>
                <w:rStyle w:val="Schedule"/>
                <w:rFonts w:cs="Times New Roman"/>
                <w:b/>
                <w:lang w:val="nb-NO"/>
              </w:rPr>
              <w:t>00</w:t>
            </w:r>
          </w:p>
        </w:tc>
        <w:tc>
          <w:tcPr>
            <w:tcW w:w="7200" w:type="dxa"/>
          </w:tcPr>
          <w:p w:rsidR="001B5A93" w:rsidRDefault="001B5A93" w:rsidP="00F3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lang w:val="nb-NO"/>
              </w:rPr>
            </w:pPr>
            <w:r w:rsidRPr="00B00D63">
              <w:rPr>
                <w:b/>
              </w:rPr>
              <w:t>Velkommen til nettverkssamling</w:t>
            </w:r>
          </w:p>
          <w:p w:rsidR="001B5A93" w:rsidRPr="00E53636" w:rsidRDefault="0008255B" w:rsidP="00F3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v/</w:t>
            </w:r>
            <w:r w:rsidR="001B5A93">
              <w:t xml:space="preserve">Fylkesmannen i Finnmark </w:t>
            </w:r>
          </w:p>
        </w:tc>
      </w:tr>
      <w:tr w:rsidR="001B5A93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1B5A93" w:rsidRPr="009C0D4B" w:rsidRDefault="001B5A93" w:rsidP="00F37D9D">
            <w:pPr>
              <w:rPr>
                <w:rStyle w:val="Schedule"/>
                <w:rFonts w:cs="Times New Roman"/>
                <w:b/>
                <w:lang w:val="nb-NO"/>
              </w:rPr>
            </w:pPr>
            <w:r w:rsidRPr="009C0D4B">
              <w:rPr>
                <w:rStyle w:val="Schedule"/>
                <w:rFonts w:cs="Times New Roman"/>
                <w:b/>
                <w:lang w:val="nb-NO"/>
              </w:rPr>
              <w:t>1</w:t>
            </w:r>
            <w:r>
              <w:rPr>
                <w:rStyle w:val="Schedule"/>
                <w:rFonts w:cs="Times New Roman"/>
                <w:b/>
                <w:lang w:val="nb-NO"/>
              </w:rPr>
              <w:t>3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>:</w:t>
            </w:r>
            <w:r>
              <w:rPr>
                <w:rStyle w:val="Schedule"/>
                <w:rFonts w:cs="Times New Roman"/>
                <w:b/>
                <w:lang w:val="nb-NO"/>
              </w:rPr>
              <w:t>00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 xml:space="preserve"> – </w:t>
            </w:r>
            <w:r>
              <w:rPr>
                <w:rStyle w:val="Schedule"/>
                <w:rFonts w:cs="Times New Roman"/>
                <w:b/>
                <w:lang w:val="nb-NO"/>
              </w:rPr>
              <w:t>13:45</w:t>
            </w:r>
          </w:p>
        </w:tc>
        <w:tc>
          <w:tcPr>
            <w:tcW w:w="7200" w:type="dxa"/>
          </w:tcPr>
          <w:p w:rsidR="001B5A93" w:rsidRPr="00EB6164" w:rsidRDefault="007F4B27" w:rsidP="007F4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b/>
                <w:color w:val="auto"/>
                <w:lang w:val="nb-NO" w:eastAsia="zh-CN" w:bidi="ar-SA"/>
              </w:rPr>
            </w:pPr>
            <w:r>
              <w:rPr>
                <w:b/>
              </w:rPr>
              <w:t>Utviklingsprosjekter med forskningsstøtte – Finansieringsm</w:t>
            </w:r>
            <w:r w:rsidR="0008255B">
              <w:rPr>
                <w:b/>
              </w:rPr>
              <w:t xml:space="preserve">uligheter for offentlig sektor </w:t>
            </w:r>
            <w:r w:rsidRPr="0008255B">
              <w:t xml:space="preserve">v/ </w:t>
            </w:r>
            <w:r w:rsidR="0008255B">
              <w:t xml:space="preserve">Norges </w:t>
            </w:r>
            <w:r w:rsidRPr="0008255B">
              <w:t>forskningsråd.</w:t>
            </w:r>
          </w:p>
        </w:tc>
      </w:tr>
      <w:tr w:rsidR="001B5A93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1B5A93" w:rsidRPr="009C0D4B" w:rsidRDefault="007F4B27" w:rsidP="00F37D9D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13:45 – 14:0</w:t>
            </w:r>
            <w:r w:rsidR="001B5A93">
              <w:rPr>
                <w:rStyle w:val="Schedule"/>
                <w:rFonts w:cs="Times New Roman"/>
                <w:b/>
                <w:lang w:val="nb-NO"/>
              </w:rPr>
              <w:t>0</w:t>
            </w:r>
          </w:p>
        </w:tc>
        <w:tc>
          <w:tcPr>
            <w:tcW w:w="7200" w:type="dxa"/>
          </w:tcPr>
          <w:p w:rsidR="001B5A93" w:rsidRDefault="007F4B27" w:rsidP="007F4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color w:val="auto"/>
                <w:lang w:val="nb-NO"/>
              </w:rPr>
              <w:t>Spørs</w:t>
            </w:r>
            <w:bookmarkStart w:id="0" w:name="_GoBack"/>
            <w:bookmarkEnd w:id="0"/>
            <w:r>
              <w:rPr>
                <w:rStyle w:val="Schedule"/>
                <w:rFonts w:cs="Times New Roman"/>
                <w:b/>
                <w:color w:val="auto"/>
                <w:lang w:val="nb-NO"/>
              </w:rPr>
              <w:t>mål og svar</w:t>
            </w:r>
          </w:p>
        </w:tc>
      </w:tr>
      <w:tr w:rsidR="001B5A93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1B5A93" w:rsidRDefault="007F4B27" w:rsidP="007F4B27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14:00 – 14.15</w:t>
            </w:r>
          </w:p>
        </w:tc>
        <w:tc>
          <w:tcPr>
            <w:tcW w:w="7200" w:type="dxa"/>
          </w:tcPr>
          <w:p w:rsidR="001B5A93" w:rsidRPr="00B00D63" w:rsidRDefault="007F4B27" w:rsidP="007F4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Nasjonal strategi «Bolig for velferd</w:t>
            </w:r>
            <w:r w:rsidR="00502717">
              <w:rPr>
                <w:rStyle w:val="Schedule"/>
                <w:rFonts w:cs="Times New Roman"/>
                <w:b/>
                <w:lang w:val="nb-NO"/>
              </w:rPr>
              <w:t xml:space="preserve"> – en særlig innsats overfor barnefamilier og unge</w:t>
            </w:r>
            <w:r>
              <w:rPr>
                <w:rStyle w:val="Schedule"/>
                <w:rFonts w:cs="Times New Roman"/>
                <w:b/>
                <w:lang w:val="nb-NO"/>
              </w:rPr>
              <w:t xml:space="preserve">» </w:t>
            </w:r>
            <w:r w:rsidRPr="0008255B">
              <w:rPr>
                <w:rStyle w:val="Schedule"/>
                <w:rFonts w:cs="Times New Roman"/>
                <w:lang w:val="nb-NO"/>
              </w:rPr>
              <w:t>v/Husbanken</w:t>
            </w:r>
          </w:p>
        </w:tc>
      </w:tr>
      <w:tr w:rsidR="007F4B27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7F4B27" w:rsidRDefault="007F4B27" w:rsidP="00F37D9D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14:15 – 15:15</w:t>
            </w:r>
          </w:p>
        </w:tc>
        <w:tc>
          <w:tcPr>
            <w:tcW w:w="7200" w:type="dxa"/>
          </w:tcPr>
          <w:p w:rsidR="007F4B27" w:rsidRPr="00EB6164" w:rsidRDefault="007F4B27" w:rsidP="00F3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«</w:t>
            </w:r>
            <w:r w:rsidR="00502717">
              <w:rPr>
                <w:rStyle w:val="Schedule"/>
                <w:rFonts w:cs="Times New Roman"/>
                <w:b/>
                <w:lang w:val="nb-NO"/>
              </w:rPr>
              <w:t>En u</w:t>
            </w:r>
            <w:r>
              <w:rPr>
                <w:rStyle w:val="Schedule"/>
                <w:rFonts w:cs="Times New Roman"/>
                <w:b/>
                <w:lang w:val="nb-NO"/>
              </w:rPr>
              <w:t>-sving</w:t>
            </w:r>
            <w:r w:rsidR="00502717">
              <w:rPr>
                <w:rStyle w:val="Schedule"/>
                <w:rFonts w:cs="Times New Roman"/>
                <w:b/>
                <w:lang w:val="nb-NO"/>
              </w:rPr>
              <w:t xml:space="preserve"> til bedre bolig» - erfaringer fra samarbeidsprosjekt mellom Larvik kommune og Høgskolen i Sørøst</w:t>
            </w:r>
            <w:r>
              <w:rPr>
                <w:rStyle w:val="Schedule"/>
                <w:rFonts w:cs="Times New Roman"/>
                <w:b/>
                <w:lang w:val="nb-NO"/>
              </w:rPr>
              <w:t>»</w:t>
            </w:r>
            <w:r w:rsidR="00120810">
              <w:rPr>
                <w:rStyle w:val="Schedule"/>
                <w:rFonts w:cs="Times New Roman"/>
                <w:b/>
                <w:lang w:val="nb-NO"/>
              </w:rPr>
              <w:t xml:space="preserve"> </w:t>
            </w:r>
            <w:r w:rsidR="00120810">
              <w:rPr>
                <w:rStyle w:val="Schedule"/>
                <w:rFonts w:cs="Times New Roman"/>
                <w:lang w:val="nb-NO"/>
              </w:rPr>
              <w:t>v/ L. Kobro</w:t>
            </w:r>
            <w:r w:rsidR="00B70826">
              <w:rPr>
                <w:rStyle w:val="Schedule"/>
                <w:rFonts w:cs="Times New Roman"/>
                <w:lang w:val="nb-NO"/>
              </w:rPr>
              <w:t xml:space="preserve"> (HSN)</w:t>
            </w:r>
          </w:p>
        </w:tc>
      </w:tr>
      <w:tr w:rsidR="001B5A93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1B5A93" w:rsidRPr="009C0D4B" w:rsidRDefault="001B5A93" w:rsidP="007F4B27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15:</w:t>
            </w:r>
            <w:r w:rsidR="007F4B27">
              <w:rPr>
                <w:rStyle w:val="Schedule"/>
                <w:rFonts w:cs="Times New Roman"/>
                <w:b/>
                <w:lang w:val="nb-NO"/>
              </w:rPr>
              <w:t>15</w:t>
            </w:r>
            <w:r>
              <w:rPr>
                <w:rStyle w:val="Schedule"/>
                <w:rFonts w:cs="Times New Roman"/>
                <w:b/>
                <w:lang w:val="nb-NO"/>
              </w:rPr>
              <w:t xml:space="preserve"> – 16:</w:t>
            </w:r>
            <w:r w:rsidR="007F4B27">
              <w:rPr>
                <w:rStyle w:val="Schedule"/>
                <w:rFonts w:cs="Times New Roman"/>
                <w:b/>
                <w:lang w:val="nb-NO"/>
              </w:rPr>
              <w:t>30</w:t>
            </w:r>
          </w:p>
        </w:tc>
        <w:tc>
          <w:tcPr>
            <w:tcW w:w="7200" w:type="dxa"/>
          </w:tcPr>
          <w:p w:rsidR="001B5A93" w:rsidRDefault="001B5A93" w:rsidP="00F3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 w:rsidRPr="00B00D63">
              <w:rPr>
                <w:rStyle w:val="Schedule"/>
                <w:rFonts w:cs="Times New Roman"/>
                <w:b/>
                <w:lang w:val="nb-NO"/>
              </w:rPr>
              <w:t>Kaffe</w:t>
            </w:r>
            <w:r>
              <w:rPr>
                <w:rStyle w:val="Schedule"/>
                <w:rFonts w:cs="Times New Roman"/>
                <w:lang w:val="nb-NO"/>
              </w:rPr>
              <w:t xml:space="preserve"> med noe å bite i</w:t>
            </w:r>
          </w:p>
        </w:tc>
      </w:tr>
      <w:tr w:rsidR="001B5A93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1B5A93" w:rsidRDefault="001B5A93" w:rsidP="00F37D9D">
            <w:pPr>
              <w:rPr>
                <w:rStyle w:val="Schedule"/>
                <w:rFonts w:cs="Times New Roman"/>
                <w:b/>
                <w:lang w:val="nb-NO"/>
              </w:rPr>
            </w:pPr>
          </w:p>
          <w:p w:rsidR="001B5A93" w:rsidRPr="00EB6164" w:rsidRDefault="001B5A93" w:rsidP="00F37D9D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16:</w:t>
            </w:r>
            <w:r w:rsidR="007F4B27">
              <w:rPr>
                <w:rStyle w:val="Schedule"/>
                <w:rFonts w:cs="Times New Roman"/>
                <w:b/>
                <w:lang w:val="nb-NO"/>
              </w:rPr>
              <w:t>30</w:t>
            </w:r>
            <w:r>
              <w:rPr>
                <w:rStyle w:val="Schedule"/>
                <w:rFonts w:cs="Times New Roman"/>
                <w:b/>
                <w:lang w:val="nb-NO"/>
              </w:rPr>
              <w:t xml:space="preserve"> – 1</w:t>
            </w:r>
            <w:r w:rsidR="007F4B27">
              <w:rPr>
                <w:rStyle w:val="Schedule"/>
                <w:rFonts w:cs="Times New Roman"/>
                <w:b/>
                <w:lang w:val="nb-NO"/>
              </w:rPr>
              <w:t>7</w:t>
            </w:r>
            <w:r>
              <w:rPr>
                <w:rStyle w:val="Schedule"/>
                <w:rFonts w:cs="Times New Roman"/>
                <w:b/>
                <w:lang w:val="nb-NO"/>
              </w:rPr>
              <w:t>:</w:t>
            </w:r>
            <w:r w:rsidR="007F4B27">
              <w:rPr>
                <w:rStyle w:val="Schedule"/>
                <w:rFonts w:cs="Times New Roman"/>
                <w:b/>
                <w:lang w:val="nb-NO"/>
              </w:rPr>
              <w:t>3</w:t>
            </w:r>
            <w:r>
              <w:rPr>
                <w:rStyle w:val="Schedule"/>
                <w:rFonts w:cs="Times New Roman"/>
                <w:b/>
                <w:lang w:val="nb-NO"/>
              </w:rPr>
              <w:t>0</w:t>
            </w:r>
          </w:p>
        </w:tc>
        <w:tc>
          <w:tcPr>
            <w:tcW w:w="7200" w:type="dxa"/>
          </w:tcPr>
          <w:p w:rsidR="007F4B27" w:rsidRDefault="007F4B27" w:rsidP="007F4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color w:val="auto"/>
                <w:lang w:val="nb-NO"/>
              </w:rPr>
            </w:pPr>
            <w:r w:rsidRPr="00FB53D9">
              <w:rPr>
                <w:rStyle w:val="Schedule"/>
                <w:rFonts w:cs="Times New Roman"/>
                <w:b/>
                <w:color w:val="auto"/>
                <w:lang w:val="nb-NO"/>
              </w:rPr>
              <w:t xml:space="preserve">Erfaringer og utfordringer ved </w:t>
            </w:r>
            <w:r>
              <w:rPr>
                <w:rStyle w:val="Schedule"/>
                <w:rFonts w:cs="Times New Roman"/>
                <w:b/>
                <w:color w:val="auto"/>
                <w:lang w:val="nb-NO"/>
              </w:rPr>
              <w:t>prosjektarbeid</w:t>
            </w:r>
            <w:r w:rsidR="0008255B">
              <w:rPr>
                <w:rStyle w:val="Schedule"/>
                <w:rFonts w:cs="Times New Roman"/>
                <w:b/>
                <w:color w:val="auto"/>
                <w:lang w:val="nb-NO"/>
              </w:rPr>
              <w:t xml:space="preserve"> i kommunene</w:t>
            </w:r>
            <w:r w:rsidR="00B13406">
              <w:rPr>
                <w:rStyle w:val="Schedule"/>
                <w:rFonts w:cs="Times New Roman"/>
                <w:b/>
                <w:color w:val="auto"/>
                <w:lang w:val="nb-NO"/>
              </w:rPr>
              <w:t>.</w:t>
            </w:r>
          </w:p>
          <w:p w:rsidR="001B5A93" w:rsidRPr="00EB6164" w:rsidRDefault="00B13406" w:rsidP="009C34E0">
            <w:pPr>
              <w:pStyle w:val="Listeavsnit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color w:val="auto"/>
                <w:lang w:val="nb-NO"/>
              </w:rPr>
            </w:pPr>
            <w:r>
              <w:rPr>
                <w:rStyle w:val="Schedule"/>
                <w:rFonts w:cs="Times New Roman"/>
                <w:b/>
                <w:color w:val="auto"/>
                <w:lang w:val="nb-NO"/>
              </w:rPr>
              <w:t>Finnmark fylkeskommune.</w:t>
            </w:r>
            <w:r w:rsidR="00C065FC">
              <w:rPr>
                <w:rStyle w:val="Schedule"/>
                <w:rFonts w:cs="Times New Roman"/>
                <w:b/>
                <w:color w:val="auto"/>
                <w:lang w:val="nb-NO"/>
              </w:rPr>
              <w:t xml:space="preserve"> Prosjekt «NAV-veileder i VGS</w:t>
            </w:r>
          </w:p>
        </w:tc>
      </w:tr>
      <w:tr w:rsidR="001B5A93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1B5A93" w:rsidRPr="009C0D4B" w:rsidRDefault="001B5A93" w:rsidP="00F37D9D">
            <w:pPr>
              <w:rPr>
                <w:rStyle w:val="Schedule"/>
                <w:rFonts w:cs="Times New Roman"/>
                <w:b/>
                <w:lang w:val="nb-NO"/>
              </w:rPr>
            </w:pPr>
            <w:r w:rsidRPr="009C0D4B">
              <w:rPr>
                <w:rStyle w:val="Schedule"/>
                <w:rFonts w:cs="Times New Roman"/>
                <w:b/>
                <w:lang w:val="nb-NO"/>
              </w:rPr>
              <w:t>1</w:t>
            </w:r>
            <w:r w:rsidR="007F4B27">
              <w:rPr>
                <w:rStyle w:val="Schedule"/>
                <w:rFonts w:cs="Times New Roman"/>
                <w:b/>
                <w:lang w:val="nb-NO"/>
              </w:rPr>
              <w:t>7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>:</w:t>
            </w:r>
            <w:r w:rsidR="007F4B27">
              <w:rPr>
                <w:rStyle w:val="Schedule"/>
                <w:rFonts w:cs="Times New Roman"/>
                <w:b/>
                <w:lang w:val="nb-NO"/>
              </w:rPr>
              <w:t>3</w:t>
            </w:r>
            <w:r>
              <w:rPr>
                <w:rStyle w:val="Schedule"/>
                <w:rFonts w:cs="Times New Roman"/>
                <w:b/>
                <w:lang w:val="nb-NO"/>
              </w:rPr>
              <w:t>0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 xml:space="preserve"> – 1</w:t>
            </w:r>
            <w:r>
              <w:rPr>
                <w:rStyle w:val="Schedule"/>
                <w:rFonts w:cs="Times New Roman"/>
                <w:b/>
                <w:lang w:val="nb-NO"/>
              </w:rPr>
              <w:t>7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>:</w:t>
            </w:r>
            <w:r w:rsidR="007F4B27">
              <w:rPr>
                <w:rStyle w:val="Schedule"/>
                <w:rFonts w:cs="Times New Roman"/>
                <w:b/>
                <w:lang w:val="nb-NO"/>
              </w:rPr>
              <w:t>40</w:t>
            </w:r>
          </w:p>
        </w:tc>
        <w:tc>
          <w:tcPr>
            <w:tcW w:w="7200" w:type="dxa"/>
          </w:tcPr>
          <w:p w:rsidR="001B5A93" w:rsidRPr="00DE0146" w:rsidRDefault="001B5A93" w:rsidP="00F37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lang w:val="nb-NO"/>
              </w:rPr>
            </w:pPr>
            <w:r w:rsidRPr="00A97A30">
              <w:rPr>
                <w:rStyle w:val="Schedule"/>
                <w:rFonts w:cs="Times New Roman"/>
                <w:b/>
                <w:lang w:val="nb-NO"/>
              </w:rPr>
              <w:t>Oppsummering</w:t>
            </w:r>
            <w:r>
              <w:rPr>
                <w:rStyle w:val="Schedule"/>
                <w:rFonts w:cs="Times New Roman"/>
                <w:b/>
                <w:lang w:val="nb-NO"/>
              </w:rPr>
              <w:t xml:space="preserve"> a</w:t>
            </w:r>
            <w:r w:rsidR="0008255B">
              <w:rPr>
                <w:rStyle w:val="Schedule"/>
                <w:rFonts w:cs="Times New Roman"/>
                <w:b/>
                <w:lang w:val="nb-NO"/>
              </w:rPr>
              <w:t>v dagen og praktisk informasjon</w:t>
            </w:r>
          </w:p>
        </w:tc>
      </w:tr>
      <w:tr w:rsidR="001B5A93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1B5A93" w:rsidRPr="009C0D4B" w:rsidRDefault="001B5A93" w:rsidP="00F37D9D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kl. 19:0</w:t>
            </w:r>
            <w:r w:rsidRPr="009C0D4B">
              <w:rPr>
                <w:rStyle w:val="Schedule"/>
                <w:rFonts w:cs="Times New Roman"/>
                <w:b/>
                <w:lang w:val="nb-NO"/>
              </w:rPr>
              <w:t xml:space="preserve">0 – </w:t>
            </w:r>
            <w:r w:rsidRPr="009C0D4B">
              <w:rPr>
                <w:rStyle w:val="Schedule"/>
                <w:b/>
                <w:lang w:val="nb-NO"/>
              </w:rPr>
              <w:t>∞</w:t>
            </w:r>
          </w:p>
        </w:tc>
        <w:tc>
          <w:tcPr>
            <w:tcW w:w="7200" w:type="dxa"/>
          </w:tcPr>
          <w:p w:rsidR="001B5A93" w:rsidRPr="00A97A30" w:rsidRDefault="001B5A93" w:rsidP="00F37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 w:rsidRPr="00A97A30">
              <w:rPr>
                <w:rStyle w:val="Schedule"/>
                <w:rFonts w:cs="Times New Roman"/>
                <w:b/>
                <w:lang w:val="nb-NO"/>
              </w:rPr>
              <w:t>Middag</w:t>
            </w:r>
          </w:p>
        </w:tc>
      </w:tr>
    </w:tbl>
    <w:p w:rsidR="001B5A93" w:rsidRDefault="001B5A93">
      <w:pPr>
        <w:rPr>
          <w:rFonts w:cs="Arial"/>
        </w:rPr>
      </w:pPr>
    </w:p>
    <w:p w:rsidR="001B5A93" w:rsidRDefault="001B5A93">
      <w:pPr>
        <w:rPr>
          <w:rFonts w:cs="Arial"/>
        </w:rPr>
      </w:pPr>
    </w:p>
    <w:tbl>
      <w:tblPr>
        <w:tblStyle w:val="Middelsrutenett1-uthevingsfarge1"/>
        <w:tblW w:w="9448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48"/>
        <w:gridCol w:w="7200"/>
      </w:tblGrid>
      <w:tr w:rsidR="00806F6D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48" w:type="dxa"/>
            <w:gridSpan w:val="2"/>
          </w:tcPr>
          <w:p w:rsidR="00806F6D" w:rsidRPr="00E53636" w:rsidRDefault="007F4B27" w:rsidP="00877163">
            <w:pPr>
              <w:pStyle w:val="Overskrift1"/>
              <w:outlineLvl w:val="0"/>
            </w:pPr>
            <w:r>
              <w:rPr>
                <w:rStyle w:val="Overskrift1Tegn"/>
                <w:b/>
                <w:bCs/>
                <w:lang w:val="nb-NO"/>
              </w:rPr>
              <w:t>Tors</w:t>
            </w:r>
            <w:r w:rsidR="00806F6D">
              <w:rPr>
                <w:rStyle w:val="Overskrift1Tegn"/>
                <w:b/>
                <w:bCs/>
                <w:lang w:val="nb-NO"/>
              </w:rPr>
              <w:t xml:space="preserve">dag </w:t>
            </w:r>
            <w:r w:rsidR="00877163">
              <w:rPr>
                <w:rStyle w:val="Overskrift1Tegn"/>
                <w:b/>
                <w:bCs/>
                <w:lang w:val="nb-NO"/>
              </w:rPr>
              <w:t>6</w:t>
            </w:r>
            <w:r w:rsidR="00806F6D">
              <w:rPr>
                <w:rStyle w:val="Overskrift1Tegn"/>
                <w:b/>
                <w:bCs/>
                <w:lang w:val="nb-NO"/>
              </w:rPr>
              <w:t xml:space="preserve">. </w:t>
            </w:r>
            <w:r w:rsidR="00A05684">
              <w:rPr>
                <w:rStyle w:val="Overskrift1Tegn"/>
                <w:b/>
                <w:bCs/>
                <w:lang w:val="nb-NO"/>
              </w:rPr>
              <w:t>september</w:t>
            </w:r>
            <w:r w:rsidR="00806F6D">
              <w:t xml:space="preserve"> 201</w:t>
            </w:r>
            <w:r w:rsidR="004D003A">
              <w:t>8</w:t>
            </w:r>
          </w:p>
        </w:tc>
      </w:tr>
      <w:tr w:rsidR="00806F6D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806F6D" w:rsidRPr="009C0D4B" w:rsidRDefault="00226EFF" w:rsidP="007C635C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8:30 – 8:4</w:t>
            </w:r>
            <w:r w:rsidR="0031318B">
              <w:rPr>
                <w:rStyle w:val="Schedule"/>
                <w:rFonts w:cs="Times New Roman"/>
                <w:b/>
                <w:lang w:val="nb-NO"/>
              </w:rPr>
              <w:t>5</w:t>
            </w:r>
          </w:p>
        </w:tc>
        <w:tc>
          <w:tcPr>
            <w:tcW w:w="7200" w:type="dxa"/>
          </w:tcPr>
          <w:p w:rsidR="00806F6D" w:rsidRDefault="0031318B" w:rsidP="007C6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Velkommen til en ny dag i faglig prosjektnettverket!</w:t>
            </w:r>
          </w:p>
          <w:p w:rsidR="004D003A" w:rsidRPr="0031318B" w:rsidRDefault="0008255B" w:rsidP="0022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lang w:val="nb-NO"/>
              </w:rPr>
            </w:pPr>
            <w:r>
              <w:rPr>
                <w:rStyle w:val="Schedule"/>
                <w:rFonts w:cs="Times New Roman"/>
                <w:lang w:val="nb-NO"/>
              </w:rPr>
              <w:t xml:space="preserve">v/ </w:t>
            </w:r>
            <w:r w:rsidR="0031318B">
              <w:rPr>
                <w:rStyle w:val="Schedule"/>
                <w:rFonts w:cs="Times New Roman"/>
                <w:lang w:val="nb-NO"/>
              </w:rPr>
              <w:t>Fylkesmannen i Finnmark</w:t>
            </w:r>
            <w:r w:rsidR="00384275">
              <w:rPr>
                <w:rStyle w:val="Schedule"/>
                <w:rFonts w:cs="Times New Roman"/>
                <w:lang w:val="nb-NO"/>
              </w:rPr>
              <w:t xml:space="preserve"> </w:t>
            </w:r>
          </w:p>
        </w:tc>
      </w:tr>
      <w:tr w:rsidR="00806F6D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806F6D" w:rsidRPr="009C0D4B" w:rsidRDefault="00226EFF" w:rsidP="004D003A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8:45 – 9</w:t>
            </w:r>
            <w:r w:rsidR="004D003A">
              <w:rPr>
                <w:rStyle w:val="Schedule"/>
                <w:rFonts w:cs="Times New Roman"/>
                <w:b/>
                <w:lang w:val="nb-NO"/>
              </w:rPr>
              <w:t>:</w:t>
            </w:r>
            <w:r>
              <w:rPr>
                <w:rStyle w:val="Schedule"/>
                <w:rFonts w:cs="Times New Roman"/>
                <w:b/>
                <w:lang w:val="nb-NO"/>
              </w:rPr>
              <w:t>3</w:t>
            </w:r>
            <w:r w:rsidR="004D003A">
              <w:rPr>
                <w:rStyle w:val="Schedule"/>
                <w:rFonts w:cs="Times New Roman"/>
                <w:b/>
                <w:lang w:val="nb-NO"/>
              </w:rPr>
              <w:t>0</w:t>
            </w:r>
          </w:p>
        </w:tc>
        <w:tc>
          <w:tcPr>
            <w:tcW w:w="7200" w:type="dxa"/>
          </w:tcPr>
          <w:p w:rsidR="00552B7B" w:rsidRPr="006C691C" w:rsidRDefault="007F4B27" w:rsidP="007F4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eastAsia="en-US" w:bidi="en-US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 xml:space="preserve">Oppfølging og avslutning av prosjekt </w:t>
            </w:r>
            <w:r>
              <w:rPr>
                <w:rStyle w:val="Schedule"/>
                <w:rFonts w:cs="Times New Roman"/>
                <w:lang w:val="nb-NO"/>
              </w:rPr>
              <w:t>v/E. Røst</w:t>
            </w:r>
          </w:p>
        </w:tc>
      </w:tr>
      <w:tr w:rsidR="004D003A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4D003A" w:rsidRDefault="00226EFF" w:rsidP="00D06E41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9:3</w:t>
            </w:r>
            <w:r w:rsidR="004D003A">
              <w:rPr>
                <w:rStyle w:val="Schedule"/>
                <w:rFonts w:cs="Times New Roman"/>
                <w:b/>
                <w:lang w:val="nb-NO"/>
              </w:rPr>
              <w:t>0 –</w:t>
            </w:r>
            <w:r w:rsidR="009674CE">
              <w:rPr>
                <w:rStyle w:val="Schedule"/>
                <w:rFonts w:cs="Times New Roman"/>
                <w:b/>
                <w:lang w:val="nb-NO"/>
              </w:rPr>
              <w:t xml:space="preserve"> 10</w:t>
            </w:r>
            <w:r w:rsidR="004D003A">
              <w:rPr>
                <w:rStyle w:val="Schedule"/>
                <w:rFonts w:cs="Times New Roman"/>
                <w:b/>
                <w:lang w:val="nb-NO"/>
              </w:rPr>
              <w:t>:</w:t>
            </w:r>
            <w:r w:rsidR="009674CE">
              <w:rPr>
                <w:rStyle w:val="Schedule"/>
                <w:rFonts w:cs="Times New Roman"/>
                <w:b/>
                <w:lang w:val="nb-NO"/>
              </w:rPr>
              <w:t>30</w:t>
            </w:r>
          </w:p>
        </w:tc>
        <w:tc>
          <w:tcPr>
            <w:tcW w:w="7200" w:type="dxa"/>
          </w:tcPr>
          <w:p w:rsidR="004D003A" w:rsidRPr="00B2794C" w:rsidRDefault="007F4B27" w:rsidP="0022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color w:val="auto"/>
                <w:lang w:val="nb-NO"/>
              </w:rPr>
            </w:pPr>
            <w:r w:rsidRPr="007C0982">
              <w:rPr>
                <w:rStyle w:val="Schedule"/>
                <w:rFonts w:cs="Times New Roman"/>
                <w:b/>
                <w:color w:val="auto"/>
                <w:lang w:val="nb-NO"/>
              </w:rPr>
              <w:t>Gruppearbeid</w:t>
            </w:r>
            <w:r>
              <w:rPr>
                <w:rStyle w:val="Schedule"/>
                <w:rFonts w:cs="Times New Roman"/>
                <w:b/>
                <w:color w:val="auto"/>
                <w:lang w:val="nb-NO"/>
              </w:rPr>
              <w:t>: «Hva skjer når prosjektet er ferdig? Videreføring»</w:t>
            </w:r>
          </w:p>
        </w:tc>
      </w:tr>
      <w:tr w:rsidR="00B2794C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B2794C" w:rsidRDefault="009674CE" w:rsidP="009674CE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10:30</w:t>
            </w:r>
            <w:r w:rsidR="00226EFF">
              <w:rPr>
                <w:rStyle w:val="Schedule"/>
                <w:rFonts w:cs="Times New Roman"/>
                <w:b/>
                <w:lang w:val="nb-NO"/>
              </w:rPr>
              <w:t xml:space="preserve"> – 10:</w:t>
            </w:r>
            <w:r>
              <w:rPr>
                <w:rStyle w:val="Schedule"/>
                <w:rFonts w:cs="Times New Roman"/>
                <w:b/>
                <w:lang w:val="nb-NO"/>
              </w:rPr>
              <w:t>45</w:t>
            </w:r>
          </w:p>
        </w:tc>
        <w:tc>
          <w:tcPr>
            <w:tcW w:w="7200" w:type="dxa"/>
          </w:tcPr>
          <w:p w:rsidR="00B2794C" w:rsidRPr="00B2794C" w:rsidRDefault="00B2794C" w:rsidP="00DE0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color w:val="FF0000"/>
                <w:lang w:val="nb-NO"/>
              </w:rPr>
            </w:pPr>
            <w:r w:rsidRPr="00B2794C">
              <w:rPr>
                <w:rStyle w:val="Schedule"/>
                <w:rFonts w:cs="Times New Roman"/>
                <w:b/>
                <w:color w:val="auto"/>
                <w:lang w:val="nb-NO"/>
              </w:rPr>
              <w:t>Pause</w:t>
            </w:r>
          </w:p>
        </w:tc>
      </w:tr>
      <w:tr w:rsidR="00CA2685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226EFF" w:rsidRDefault="00FA1B0B" w:rsidP="009674CE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10:</w:t>
            </w:r>
            <w:r w:rsidR="009674CE">
              <w:rPr>
                <w:rStyle w:val="Schedule"/>
                <w:rFonts w:cs="Times New Roman"/>
                <w:b/>
                <w:lang w:val="nb-NO"/>
              </w:rPr>
              <w:t>45</w:t>
            </w:r>
            <w:r w:rsidR="00226EFF">
              <w:rPr>
                <w:rStyle w:val="Schedule"/>
                <w:rFonts w:cs="Times New Roman"/>
                <w:b/>
                <w:lang w:val="nb-NO"/>
              </w:rPr>
              <w:t xml:space="preserve"> – 11:</w:t>
            </w:r>
            <w:r w:rsidR="009674CE">
              <w:rPr>
                <w:rStyle w:val="Schedule"/>
                <w:rFonts w:cs="Times New Roman"/>
                <w:b/>
                <w:lang w:val="nb-NO"/>
              </w:rPr>
              <w:t>3</w:t>
            </w:r>
            <w:r w:rsidR="00226EFF">
              <w:rPr>
                <w:rStyle w:val="Schedule"/>
                <w:rFonts w:cs="Times New Roman"/>
                <w:b/>
                <w:lang w:val="nb-NO"/>
              </w:rPr>
              <w:t>0</w:t>
            </w:r>
          </w:p>
        </w:tc>
        <w:tc>
          <w:tcPr>
            <w:tcW w:w="7200" w:type="dxa"/>
          </w:tcPr>
          <w:p w:rsidR="00CA2685" w:rsidRPr="006C691C" w:rsidRDefault="009674CE" w:rsidP="007F4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Presentasjon og veiledning i plenum</w:t>
            </w:r>
          </w:p>
        </w:tc>
      </w:tr>
      <w:tr w:rsidR="00806F6D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806F6D" w:rsidRPr="009C0D4B" w:rsidRDefault="0031318B" w:rsidP="009674CE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11:</w:t>
            </w:r>
            <w:r w:rsidR="009674CE">
              <w:rPr>
                <w:rStyle w:val="Schedule"/>
                <w:rFonts w:cs="Times New Roman"/>
                <w:b/>
                <w:lang w:val="nb-NO"/>
              </w:rPr>
              <w:t>3</w:t>
            </w:r>
            <w:r w:rsidR="00D06E41">
              <w:rPr>
                <w:rStyle w:val="Schedule"/>
                <w:rFonts w:cs="Times New Roman"/>
                <w:b/>
                <w:lang w:val="nb-NO"/>
              </w:rPr>
              <w:t>0</w:t>
            </w:r>
            <w:r>
              <w:rPr>
                <w:rStyle w:val="Schedule"/>
                <w:rFonts w:cs="Times New Roman"/>
                <w:b/>
                <w:lang w:val="nb-NO"/>
              </w:rPr>
              <w:t xml:space="preserve"> – 1</w:t>
            </w:r>
            <w:r w:rsidR="009674CE">
              <w:rPr>
                <w:rStyle w:val="Schedule"/>
                <w:rFonts w:cs="Times New Roman"/>
                <w:b/>
                <w:lang w:val="nb-NO"/>
              </w:rPr>
              <w:t>2</w:t>
            </w:r>
            <w:r>
              <w:rPr>
                <w:rStyle w:val="Schedule"/>
                <w:rFonts w:cs="Times New Roman"/>
                <w:b/>
                <w:lang w:val="nb-NO"/>
              </w:rPr>
              <w:t>:</w:t>
            </w:r>
            <w:r w:rsidR="009674CE">
              <w:rPr>
                <w:rStyle w:val="Schedule"/>
                <w:rFonts w:cs="Times New Roman"/>
                <w:b/>
                <w:lang w:val="nb-NO"/>
              </w:rPr>
              <w:t>0</w:t>
            </w:r>
            <w:r w:rsidR="00D06E41">
              <w:rPr>
                <w:rStyle w:val="Schedule"/>
                <w:rFonts w:cs="Times New Roman"/>
                <w:b/>
                <w:lang w:val="nb-NO"/>
              </w:rPr>
              <w:t>0</w:t>
            </w:r>
          </w:p>
        </w:tc>
        <w:tc>
          <w:tcPr>
            <w:tcW w:w="7200" w:type="dxa"/>
          </w:tcPr>
          <w:p w:rsidR="00806F6D" w:rsidRDefault="0031318B" w:rsidP="007C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Kaffepause</w:t>
            </w:r>
            <w:r w:rsidR="00DE0146">
              <w:rPr>
                <w:rStyle w:val="Schedule"/>
                <w:rFonts w:cs="Times New Roman"/>
                <w:b/>
                <w:lang w:val="nb-NO"/>
              </w:rPr>
              <w:t xml:space="preserve"> og utsjekking </w:t>
            </w:r>
          </w:p>
        </w:tc>
      </w:tr>
      <w:tr w:rsidR="009674CE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9674CE" w:rsidRDefault="009674CE" w:rsidP="00226EFF">
            <w:pPr>
              <w:rPr>
                <w:rStyle w:val="Schedule"/>
                <w:rFonts w:cs="Times New Roman"/>
                <w:b/>
                <w:lang w:val="nb-NO"/>
              </w:rPr>
            </w:pPr>
          </w:p>
          <w:p w:rsidR="009674CE" w:rsidRDefault="009674CE" w:rsidP="009674CE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12:00 – 12:30</w:t>
            </w:r>
          </w:p>
        </w:tc>
        <w:tc>
          <w:tcPr>
            <w:tcW w:w="7200" w:type="dxa"/>
          </w:tcPr>
          <w:p w:rsidR="0008255B" w:rsidRDefault="00B70826" w:rsidP="007F4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Prosjekt: «Housing first i Tromsø kommune» - erfaringer med forankring av prosjektarbeid.</w:t>
            </w:r>
          </w:p>
          <w:p w:rsidR="009674CE" w:rsidRDefault="009674CE" w:rsidP="007F4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 xml:space="preserve"> </w:t>
            </w:r>
            <w:r w:rsidRPr="0008255B">
              <w:rPr>
                <w:rStyle w:val="Schedule"/>
                <w:rFonts w:cs="Times New Roman"/>
                <w:lang w:val="nb-NO"/>
              </w:rPr>
              <w:t>v/</w:t>
            </w:r>
            <w:r w:rsidR="0008255B">
              <w:rPr>
                <w:rStyle w:val="Schedule"/>
                <w:rFonts w:cs="Times New Roman"/>
                <w:lang w:val="nb-NO"/>
              </w:rPr>
              <w:t xml:space="preserve"> </w:t>
            </w:r>
            <w:r w:rsidR="00B70826">
              <w:rPr>
                <w:rStyle w:val="Schedule"/>
                <w:rFonts w:cs="Times New Roman"/>
                <w:lang w:val="nb-NO"/>
              </w:rPr>
              <w:t>L. H. Myrvoll (Tromsø kommune)</w:t>
            </w:r>
          </w:p>
        </w:tc>
      </w:tr>
      <w:tr w:rsidR="00806F6D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806F6D" w:rsidRPr="00DE0146" w:rsidRDefault="00FA1B0B" w:rsidP="009674CE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12:</w:t>
            </w:r>
            <w:r w:rsidR="009674CE">
              <w:rPr>
                <w:rStyle w:val="Schedule"/>
                <w:rFonts w:cs="Times New Roman"/>
                <w:b/>
                <w:lang w:val="nb-NO"/>
              </w:rPr>
              <w:t>30</w:t>
            </w:r>
            <w:r>
              <w:rPr>
                <w:rStyle w:val="Schedule"/>
                <w:rFonts w:cs="Times New Roman"/>
                <w:b/>
                <w:lang w:val="nb-NO"/>
              </w:rPr>
              <w:t xml:space="preserve"> – 13:</w:t>
            </w:r>
            <w:r w:rsidR="009674CE">
              <w:rPr>
                <w:rStyle w:val="Schedule"/>
                <w:rFonts w:cs="Times New Roman"/>
                <w:b/>
                <w:lang w:val="nb-NO"/>
              </w:rPr>
              <w:t>00</w:t>
            </w:r>
          </w:p>
        </w:tc>
        <w:tc>
          <w:tcPr>
            <w:tcW w:w="7200" w:type="dxa"/>
          </w:tcPr>
          <w:p w:rsidR="00806F6D" w:rsidRDefault="00384275" w:rsidP="002B2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 xml:space="preserve">Veien videre. </w:t>
            </w:r>
            <w:r w:rsidR="00D06E41">
              <w:rPr>
                <w:rStyle w:val="Schedule"/>
                <w:rFonts w:cs="Times New Roman"/>
                <w:b/>
                <w:lang w:val="nb-NO"/>
              </w:rPr>
              <w:t>Evaluering, o</w:t>
            </w:r>
            <w:r w:rsidR="00DE0146" w:rsidRPr="00DE0146">
              <w:rPr>
                <w:rStyle w:val="Schedule"/>
                <w:rFonts w:cs="Times New Roman"/>
                <w:b/>
                <w:lang w:val="nb-NO"/>
              </w:rPr>
              <w:t>ppsummering og avslutning</w:t>
            </w:r>
          </w:p>
          <w:p w:rsidR="00FA1B0B" w:rsidRPr="00DE0146" w:rsidRDefault="0008255B" w:rsidP="002B2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lang w:val="nb-NO"/>
              </w:rPr>
            </w:pPr>
            <w:r>
              <w:rPr>
                <w:rStyle w:val="Schedule"/>
                <w:rFonts w:cs="Times New Roman"/>
                <w:lang w:val="nb-NO"/>
              </w:rPr>
              <w:t>v/ Fylkesmannen i Finnmark</w:t>
            </w:r>
          </w:p>
        </w:tc>
      </w:tr>
      <w:tr w:rsidR="00806F6D" w:rsidRPr="00E53636" w:rsidTr="006C69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806F6D" w:rsidRPr="009C0D4B" w:rsidRDefault="009674CE" w:rsidP="009674CE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13:00</w:t>
            </w:r>
            <w:r w:rsidR="00DE0146">
              <w:rPr>
                <w:rStyle w:val="Schedule"/>
                <w:rFonts w:cs="Times New Roman"/>
                <w:b/>
                <w:lang w:val="nb-NO"/>
              </w:rPr>
              <w:t xml:space="preserve"> – 14:00</w:t>
            </w:r>
          </w:p>
        </w:tc>
        <w:tc>
          <w:tcPr>
            <w:tcW w:w="7200" w:type="dxa"/>
          </w:tcPr>
          <w:p w:rsidR="00806F6D" w:rsidRPr="00B00D63" w:rsidRDefault="00DE0146" w:rsidP="007C6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Lunsj</w:t>
            </w:r>
          </w:p>
        </w:tc>
      </w:tr>
      <w:tr w:rsidR="00806F6D" w:rsidRPr="00E53636" w:rsidTr="006C6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806F6D" w:rsidRPr="009C0D4B" w:rsidRDefault="00DE0146" w:rsidP="007C635C">
            <w:pPr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14:00</w:t>
            </w:r>
          </w:p>
        </w:tc>
        <w:tc>
          <w:tcPr>
            <w:tcW w:w="7200" w:type="dxa"/>
          </w:tcPr>
          <w:p w:rsidR="00806F6D" w:rsidRPr="00A97A30" w:rsidRDefault="00DE0146" w:rsidP="007C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chedule"/>
                <w:rFonts w:cs="Times New Roman"/>
                <w:b/>
                <w:lang w:val="nb-NO"/>
              </w:rPr>
            </w:pPr>
            <w:r>
              <w:rPr>
                <w:rStyle w:val="Schedule"/>
                <w:rFonts w:cs="Times New Roman"/>
                <w:b/>
                <w:lang w:val="nb-NO"/>
              </w:rPr>
              <w:t>Takk for denne gangen!</w:t>
            </w:r>
          </w:p>
        </w:tc>
      </w:tr>
    </w:tbl>
    <w:p w:rsidR="006C5DE1" w:rsidRPr="00E53636" w:rsidRDefault="006C5DE1">
      <w:pPr>
        <w:rPr>
          <w:rFonts w:cs="Arial"/>
        </w:rPr>
      </w:pPr>
    </w:p>
    <w:sectPr w:rsidR="006C5DE1" w:rsidRPr="00E53636" w:rsidSect="00A05684">
      <w:pgSz w:w="11907" w:h="16839"/>
      <w:pgMar w:top="284" w:right="1800" w:bottom="426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304F"/>
    <w:multiLevelType w:val="hybridMultilevel"/>
    <w:tmpl w:val="EA2094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78BC"/>
    <w:multiLevelType w:val="hybridMultilevel"/>
    <w:tmpl w:val="4D763E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A0092"/>
    <w:multiLevelType w:val="hybridMultilevel"/>
    <w:tmpl w:val="03320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77A50"/>
    <w:multiLevelType w:val="hybridMultilevel"/>
    <w:tmpl w:val="43C8E24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36"/>
    <w:rsid w:val="000054BC"/>
    <w:rsid w:val="000076D6"/>
    <w:rsid w:val="000240F8"/>
    <w:rsid w:val="00051CB0"/>
    <w:rsid w:val="00063A58"/>
    <w:rsid w:val="0008255B"/>
    <w:rsid w:val="00087D34"/>
    <w:rsid w:val="000B0DF5"/>
    <w:rsid w:val="000E0AA1"/>
    <w:rsid w:val="00120810"/>
    <w:rsid w:val="00137EC0"/>
    <w:rsid w:val="00144885"/>
    <w:rsid w:val="0018518B"/>
    <w:rsid w:val="001B3E41"/>
    <w:rsid w:val="001B5A93"/>
    <w:rsid w:val="001C2E27"/>
    <w:rsid w:val="00210C74"/>
    <w:rsid w:val="00226EFF"/>
    <w:rsid w:val="00241007"/>
    <w:rsid w:val="002B2136"/>
    <w:rsid w:val="002C1098"/>
    <w:rsid w:val="00310B4C"/>
    <w:rsid w:val="0031318B"/>
    <w:rsid w:val="003476B1"/>
    <w:rsid w:val="00356C77"/>
    <w:rsid w:val="00384275"/>
    <w:rsid w:val="003A2CBF"/>
    <w:rsid w:val="003B0471"/>
    <w:rsid w:val="00423CBD"/>
    <w:rsid w:val="00431129"/>
    <w:rsid w:val="0046569E"/>
    <w:rsid w:val="004D003A"/>
    <w:rsid w:val="004D5241"/>
    <w:rsid w:val="00502430"/>
    <w:rsid w:val="00502717"/>
    <w:rsid w:val="00550AD5"/>
    <w:rsid w:val="00552B7B"/>
    <w:rsid w:val="00554A46"/>
    <w:rsid w:val="0059490F"/>
    <w:rsid w:val="00597921"/>
    <w:rsid w:val="005B1D6C"/>
    <w:rsid w:val="005C2D5B"/>
    <w:rsid w:val="005F6B04"/>
    <w:rsid w:val="00601A96"/>
    <w:rsid w:val="006040E5"/>
    <w:rsid w:val="006272E7"/>
    <w:rsid w:val="00680AC5"/>
    <w:rsid w:val="00687FB8"/>
    <w:rsid w:val="006B0C3F"/>
    <w:rsid w:val="006B3E9C"/>
    <w:rsid w:val="006C5DE1"/>
    <w:rsid w:val="006C691C"/>
    <w:rsid w:val="006F14AD"/>
    <w:rsid w:val="00786CEC"/>
    <w:rsid w:val="007C0982"/>
    <w:rsid w:val="007F25BC"/>
    <w:rsid w:val="007F4B27"/>
    <w:rsid w:val="00806F6D"/>
    <w:rsid w:val="0082667A"/>
    <w:rsid w:val="0084544A"/>
    <w:rsid w:val="00877163"/>
    <w:rsid w:val="00887237"/>
    <w:rsid w:val="008C6767"/>
    <w:rsid w:val="008C77DD"/>
    <w:rsid w:val="008F66F8"/>
    <w:rsid w:val="008F69AF"/>
    <w:rsid w:val="009218F2"/>
    <w:rsid w:val="009674CE"/>
    <w:rsid w:val="00992AAB"/>
    <w:rsid w:val="009C0D4B"/>
    <w:rsid w:val="009C1719"/>
    <w:rsid w:val="009C34E0"/>
    <w:rsid w:val="009D28A5"/>
    <w:rsid w:val="009E63AF"/>
    <w:rsid w:val="00A05684"/>
    <w:rsid w:val="00A131EC"/>
    <w:rsid w:val="00A318C9"/>
    <w:rsid w:val="00A77ECD"/>
    <w:rsid w:val="00A96A47"/>
    <w:rsid w:val="00A97A30"/>
    <w:rsid w:val="00B00D63"/>
    <w:rsid w:val="00B13406"/>
    <w:rsid w:val="00B2794C"/>
    <w:rsid w:val="00B70826"/>
    <w:rsid w:val="00B80C50"/>
    <w:rsid w:val="00B81A37"/>
    <w:rsid w:val="00BA62F3"/>
    <w:rsid w:val="00C065FC"/>
    <w:rsid w:val="00C10ECB"/>
    <w:rsid w:val="00C42786"/>
    <w:rsid w:val="00C932D7"/>
    <w:rsid w:val="00CA2685"/>
    <w:rsid w:val="00CB2BD9"/>
    <w:rsid w:val="00CD1FFB"/>
    <w:rsid w:val="00D06E41"/>
    <w:rsid w:val="00D27FBC"/>
    <w:rsid w:val="00D44896"/>
    <w:rsid w:val="00DD1202"/>
    <w:rsid w:val="00DE0146"/>
    <w:rsid w:val="00E35A88"/>
    <w:rsid w:val="00E367AF"/>
    <w:rsid w:val="00E53636"/>
    <w:rsid w:val="00E915D5"/>
    <w:rsid w:val="00E9720D"/>
    <w:rsid w:val="00EB6164"/>
    <w:rsid w:val="00EE1169"/>
    <w:rsid w:val="00EE5B7C"/>
    <w:rsid w:val="00F05A24"/>
    <w:rsid w:val="00F24982"/>
    <w:rsid w:val="00FA1B0B"/>
    <w:rsid w:val="00FB53D9"/>
    <w:rsid w:val="00FB5F89"/>
    <w:rsid w:val="00FC65FF"/>
    <w:rsid w:val="00F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65D54"/>
  <w15:docId w15:val="{7D4B0C04-892B-400F-8738-81E7A5D4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imes New Roman" w:hAnsi="Tahoma" w:cs="Tahoma"/>
      <w:lang w:val="nb-NO" w:eastAsia="zh-CN"/>
    </w:rPr>
  </w:style>
  <w:style w:type="paragraph" w:styleId="Overskrift1">
    <w:name w:val="heading 1"/>
    <w:basedOn w:val="Normal"/>
    <w:next w:val="Normal"/>
    <w:link w:val="Overskrift1Tegn"/>
    <w:qFormat/>
    <w:pPr>
      <w:jc w:val="center"/>
      <w:outlineLvl w:val="0"/>
    </w:pPr>
    <w:rPr>
      <w:rFonts w:eastAsia="SimSun"/>
      <w:b/>
      <w:bCs/>
      <w:color w:val="FFFFFF"/>
      <w:sz w:val="24"/>
      <w:szCs w:val="24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Pr>
      <w:rFonts w:ascii="Tahoma" w:hAnsi="Tahoma" w:cs="Tahoma" w:hint="default"/>
      <w:b/>
      <w:bCs/>
      <w:color w:val="FFFFFF"/>
      <w:sz w:val="24"/>
      <w:szCs w:val="24"/>
      <w:lang w:val="en-US" w:eastAsia="en-US" w:bidi="en-US"/>
    </w:rPr>
  </w:style>
  <w:style w:type="paragraph" w:styleId="Tittel">
    <w:name w:val="Title"/>
    <w:basedOn w:val="Normal"/>
    <w:qFormat/>
    <w:pPr>
      <w:spacing w:before="100" w:beforeAutospacing="1" w:after="360"/>
      <w:jc w:val="center"/>
    </w:pPr>
    <w:rPr>
      <w:b/>
      <w:bCs/>
      <w:sz w:val="36"/>
      <w:szCs w:val="36"/>
    </w:rPr>
  </w:style>
  <w:style w:type="paragraph" w:styleId="Bobletekst">
    <w:name w:val="Balloon Text"/>
    <w:basedOn w:val="Normal"/>
    <w:semiHidden/>
    <w:rPr>
      <w:sz w:val="16"/>
      <w:szCs w:val="16"/>
    </w:rPr>
  </w:style>
  <w:style w:type="character" w:customStyle="1" w:styleId="Schedule">
    <w:name w:val="Schedule"/>
    <w:basedOn w:val="Standardskriftforavsnitt"/>
    <w:rPr>
      <w:rFonts w:ascii="Tahoma" w:hAnsi="Tahoma" w:cs="Tahoma" w:hint="default"/>
      <w:color w:val="000000"/>
      <w:lang w:val="en-US" w:eastAsia="en-US" w:bidi="en-US"/>
    </w:rPr>
  </w:style>
  <w:style w:type="character" w:customStyle="1" w:styleId="Presentation">
    <w:name w:val="Presentation"/>
    <w:basedOn w:val="Standardskriftforavsnitt"/>
    <w:rPr>
      <w:rFonts w:ascii="Tahoma" w:hAnsi="Tahoma" w:cs="Tahoma" w:hint="default"/>
      <w:b/>
      <w:bCs/>
      <w:color w:val="000000"/>
      <w:lang w:val="en-US" w:eastAsia="en-US" w:bidi="en-US"/>
    </w:rPr>
  </w:style>
  <w:style w:type="paragraph" w:styleId="NormalWeb">
    <w:name w:val="Normal (Web)"/>
    <w:basedOn w:val="Normal"/>
    <w:semiHidden/>
    <w:unhideWhenUsed/>
    <w:rsid w:val="000E0AA1"/>
    <w:rPr>
      <w:rFonts w:ascii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210C74"/>
    <w:pPr>
      <w:ind w:left="720"/>
      <w:contextualSpacing/>
    </w:pPr>
  </w:style>
  <w:style w:type="table" w:styleId="Lystrutenett-uthevingsfarge1">
    <w:name w:val="Light Grid Accent 1"/>
    <w:basedOn w:val="Vanligtabell"/>
    <w:uiPriority w:val="62"/>
    <w:rsid w:val="00FB53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-uthevingsfarge5">
    <w:name w:val="Light Grid Accent 5"/>
    <w:basedOn w:val="Vanligtabell"/>
    <w:uiPriority w:val="62"/>
    <w:rsid w:val="00FB53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iddelsrutenett1-uthevingsfarge1">
    <w:name w:val="Medium Grid 1 Accent 1"/>
    <w:basedOn w:val="Vanligtabell"/>
    <w:uiPriority w:val="67"/>
    <w:rsid w:val="00FB53D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-uthevingsfarge5">
    <w:name w:val="Medium Grid 1 Accent 5"/>
    <w:basedOn w:val="Vanligtabell"/>
    <w:uiPriority w:val="67"/>
    <w:rsid w:val="00FB53D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arer\AppData\Roaming\Microsoft\Templates\Kongressprogr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53DE-8C56-4300-A9C7-3F5D46218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BA9A1-A1B2-4EB3-873A-0F73B30B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Kongressprogram.dotx</Template>
  <TotalTime>16</TotalTime>
  <Pages>1</Pages>
  <Words>226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Kongressprogram</vt:lpstr>
    </vt:vector>
  </TitlesOfParts>
  <Company>Sor-Varanger kommune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Shearer</dc:creator>
  <cp:lastModifiedBy>Larsen, Espen</cp:lastModifiedBy>
  <cp:revision>3</cp:revision>
  <cp:lastPrinted>2018-06-28T13:08:00Z</cp:lastPrinted>
  <dcterms:created xsi:type="dcterms:W3CDTF">2018-08-01T11:00:00Z</dcterms:created>
  <dcterms:modified xsi:type="dcterms:W3CDTF">2018-08-01T11:15:00Z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TC010684351044</vt:lpwstr>
  </property>
</Properties>
</file>