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A969" w14:textId="77777777" w:rsidR="00EA4905" w:rsidRDefault="00EA4905" w:rsidP="00FB7863"/>
    <w:p w14:paraId="04711849" w14:textId="77777777" w:rsidR="00463B86" w:rsidRPr="000B67E8" w:rsidRDefault="00463B86" w:rsidP="00FB7863"/>
    <w:p w14:paraId="01BD54CE" w14:textId="77777777" w:rsidR="00DF146D" w:rsidRDefault="00DF146D" w:rsidP="00FB7863"/>
    <w:p w14:paraId="576B23B9" w14:textId="77777777" w:rsidR="00DF146D" w:rsidRDefault="00DF146D" w:rsidP="00FB7863"/>
    <w:p w14:paraId="44465596" w14:textId="2AA5CFA2" w:rsidR="00E0105E" w:rsidRPr="00F0373E" w:rsidRDefault="00ED1B88" w:rsidP="00EB4D6A">
      <w:pPr>
        <w:pStyle w:val="Tittel"/>
      </w:pPr>
      <w:bookmarkStart w:id="0" w:name="_Hlk534969942"/>
      <w:r>
        <w:t>Grunnkurs i økonomisk rådgivning</w:t>
      </w:r>
    </w:p>
    <w:p w14:paraId="594E431E" w14:textId="4ABB8306" w:rsidR="00E0105E" w:rsidRDefault="00B2517D" w:rsidP="005E4CE6">
      <w:pPr>
        <w:pStyle w:val="Undertittel"/>
      </w:pPr>
      <w:r>
        <w:t>Tid</w:t>
      </w:r>
      <w:r w:rsidR="00ED1B88">
        <w:tab/>
      </w:r>
      <w:r w:rsidR="00ED1B88">
        <w:tab/>
      </w:r>
      <w:r w:rsidR="00253479">
        <w:t xml:space="preserve">Mandag </w:t>
      </w:r>
      <w:r w:rsidR="00B21C32">
        <w:t>26. mai</w:t>
      </w:r>
      <w:r w:rsidR="00ED1B88">
        <w:t xml:space="preserve"> kl. </w:t>
      </w:r>
      <w:r w:rsidR="00F34A52">
        <w:t>10.00-17.00 og t</w:t>
      </w:r>
      <w:r w:rsidR="00B21C32">
        <w:t>irsdag</w:t>
      </w:r>
      <w:r w:rsidR="00F34A52">
        <w:t xml:space="preserve"> </w:t>
      </w:r>
      <w:r w:rsidR="00B21C32">
        <w:t>27</w:t>
      </w:r>
      <w:r w:rsidR="00F34A52">
        <w:t xml:space="preserve">. </w:t>
      </w:r>
      <w:r w:rsidR="00B21C32">
        <w:t>mai</w:t>
      </w:r>
      <w:r w:rsidR="00F34A52">
        <w:t xml:space="preserve"> kl. 09.00-15.30</w:t>
      </w:r>
    </w:p>
    <w:p w14:paraId="2A71B7C2" w14:textId="2FC0E8D8" w:rsidR="00DF146D" w:rsidRDefault="00B2517D" w:rsidP="00463B86">
      <w:pPr>
        <w:pStyle w:val="Undertittel"/>
      </w:pPr>
      <w:r>
        <w:t>Sted</w:t>
      </w:r>
      <w:r w:rsidR="00F34A52">
        <w:tab/>
      </w:r>
      <w:r w:rsidR="00F34A52">
        <w:tab/>
      </w:r>
      <w:r w:rsidR="00BD6250">
        <w:t xml:space="preserve">Statens Hus </w:t>
      </w:r>
      <w:r w:rsidR="00870988">
        <w:t>på Hamar</w:t>
      </w:r>
      <w:r w:rsidR="00F34A52">
        <w:t xml:space="preserve">, </w:t>
      </w:r>
      <w:r w:rsidR="00870988">
        <w:t>Parkgata 36</w:t>
      </w:r>
    </w:p>
    <w:p w14:paraId="67A3497E" w14:textId="77777777" w:rsidR="00EB4D6A" w:rsidRDefault="00EB4D6A" w:rsidP="0000457D">
      <w:pPr>
        <w:jc w:val="center"/>
      </w:pPr>
    </w:p>
    <w:p w14:paraId="7E475391" w14:textId="77777777" w:rsidR="00EB4D6A" w:rsidRPr="00DF146D" w:rsidRDefault="00EB4D6A" w:rsidP="005E4CE6"/>
    <w:bookmarkEnd w:id="0"/>
    <w:p w14:paraId="115DD7FE" w14:textId="77777777" w:rsidR="00B4320D" w:rsidRPr="00530146" w:rsidRDefault="00B4320D" w:rsidP="00C21C86">
      <w:pPr>
        <w:pStyle w:val="Overskrift1"/>
      </w:pPr>
      <w:r w:rsidRPr="00530146">
        <w:t>Program</w:t>
      </w:r>
    </w:p>
    <w:p w14:paraId="5833D78E" w14:textId="77777777" w:rsidR="00B4320D" w:rsidRPr="00530146" w:rsidRDefault="00B4320D" w:rsidP="00C21C86"/>
    <w:p w14:paraId="57E149D6" w14:textId="3D63BFA8" w:rsidR="00B4320D" w:rsidRPr="00D63884" w:rsidRDefault="00B4320D" w:rsidP="00D51D1C">
      <w:pPr>
        <w:pStyle w:val="Ramme"/>
      </w:pPr>
      <w:r w:rsidRPr="00D63884">
        <w:t xml:space="preserve">Møteleder: </w:t>
      </w:r>
      <w:r w:rsidR="00F34A52">
        <w:t>Hallvard Øren og Joo Luraas</w:t>
      </w:r>
    </w:p>
    <w:p w14:paraId="78DA7C1E" w14:textId="77777777" w:rsidR="00B4320D" w:rsidRDefault="00B4320D" w:rsidP="00C21C86"/>
    <w:p w14:paraId="42B73D43" w14:textId="4FF4D8D2" w:rsidR="00135886" w:rsidRDefault="00135886" w:rsidP="00C21C86">
      <w:r>
        <w:t xml:space="preserve">Dag 1 </w:t>
      </w:r>
      <w:r w:rsidR="00EE5419">
        <w:t xml:space="preserve">mandag 26. mai </w:t>
      </w:r>
      <w:r>
        <w:t>kl. 10.00 – 17.00</w:t>
      </w:r>
    </w:p>
    <w:p w14:paraId="4D292FE9" w14:textId="77777777" w:rsidR="00135886" w:rsidRPr="00B24778" w:rsidRDefault="00135886" w:rsidP="00C21C86"/>
    <w:p w14:paraId="70D881E2" w14:textId="488EC126" w:rsidR="00B4320D" w:rsidRPr="00B24778" w:rsidRDefault="00135886" w:rsidP="00135886">
      <w:pPr>
        <w:pStyle w:val="Listeavsnitt"/>
        <w:numPr>
          <w:ilvl w:val="0"/>
          <w:numId w:val="9"/>
        </w:numPr>
      </w:pPr>
      <w:r>
        <w:rPr>
          <w:rStyle w:val="Sterk"/>
        </w:rPr>
        <w:t>Retten og innholdet i tjenesten økonomisk rådgivning</w:t>
      </w:r>
    </w:p>
    <w:p w14:paraId="3CFBA606" w14:textId="2794B3CF" w:rsidR="00B4320D" w:rsidRPr="00B24778" w:rsidRDefault="00D51D1C" w:rsidP="002B45CB">
      <w:r w:rsidRPr="00B24778">
        <w:tab/>
      </w:r>
      <w:r w:rsidRPr="00B24778">
        <w:tab/>
      </w:r>
    </w:p>
    <w:p w14:paraId="7FDA9A09" w14:textId="43346892" w:rsidR="003B314F" w:rsidRPr="00B24778" w:rsidRDefault="00135886" w:rsidP="00135886">
      <w:pPr>
        <w:pStyle w:val="Listeavsnitt"/>
        <w:numPr>
          <w:ilvl w:val="0"/>
          <w:numId w:val="9"/>
        </w:numPr>
      </w:pPr>
      <w:r>
        <w:rPr>
          <w:rStyle w:val="Sterk"/>
        </w:rPr>
        <w:t>Personlig økonomi</w:t>
      </w:r>
    </w:p>
    <w:p w14:paraId="0054446F" w14:textId="4C9C7D09" w:rsidR="003B314F" w:rsidRPr="00B24778" w:rsidRDefault="003B314F" w:rsidP="003B314F">
      <w:r w:rsidRPr="00B24778">
        <w:tab/>
      </w:r>
      <w:r w:rsidRPr="00B24778">
        <w:tab/>
      </w:r>
    </w:p>
    <w:p w14:paraId="022B2208" w14:textId="5646B72A" w:rsidR="00B4320D" w:rsidRPr="00B24778" w:rsidRDefault="003B314F" w:rsidP="00135886">
      <w:pPr>
        <w:pStyle w:val="Listeavsnitt"/>
        <w:numPr>
          <w:ilvl w:val="0"/>
          <w:numId w:val="9"/>
        </w:numPr>
      </w:pPr>
      <w:r w:rsidRPr="00B24778">
        <w:t>Lunsj</w:t>
      </w:r>
    </w:p>
    <w:p w14:paraId="4BC5422E" w14:textId="77777777" w:rsidR="00B4320D" w:rsidRPr="00B24778" w:rsidRDefault="00B4320D" w:rsidP="00C21C86"/>
    <w:p w14:paraId="6988BE2B" w14:textId="61D30475" w:rsidR="003B314F" w:rsidRPr="00B24778" w:rsidRDefault="00135886" w:rsidP="00135886">
      <w:pPr>
        <w:pStyle w:val="Listeavsnitt"/>
        <w:numPr>
          <w:ilvl w:val="0"/>
          <w:numId w:val="9"/>
        </w:numPr>
      </w:pPr>
      <w:r>
        <w:rPr>
          <w:rStyle w:val="Sterk"/>
        </w:rPr>
        <w:t>Kreditors sikring av kravet</w:t>
      </w:r>
    </w:p>
    <w:p w14:paraId="66B40AAD" w14:textId="0FB3F8FF" w:rsidR="003B314F" w:rsidRPr="004E3ECB" w:rsidRDefault="003B314F" w:rsidP="003B314F">
      <w:r w:rsidRPr="00B24778">
        <w:tab/>
      </w:r>
      <w:r w:rsidRPr="00B24778">
        <w:tab/>
      </w:r>
    </w:p>
    <w:p w14:paraId="240A79FF" w14:textId="5393F55F" w:rsidR="003B314F" w:rsidRPr="003B314F" w:rsidRDefault="00135886" w:rsidP="00135886">
      <w:pPr>
        <w:pStyle w:val="Listeavsnitt"/>
        <w:numPr>
          <w:ilvl w:val="0"/>
          <w:numId w:val="9"/>
        </w:numPr>
      </w:pPr>
      <w:r>
        <w:rPr>
          <w:rStyle w:val="Sterk"/>
        </w:rPr>
        <w:t>Økonomisk rådgivning roller</w:t>
      </w:r>
    </w:p>
    <w:p w14:paraId="40F6FBBC" w14:textId="77777777" w:rsidR="003B314F" w:rsidRDefault="003B314F" w:rsidP="003B314F"/>
    <w:p w14:paraId="6A707522" w14:textId="77777777" w:rsidR="00135886" w:rsidRDefault="00135886" w:rsidP="003B314F"/>
    <w:p w14:paraId="7F17E61F" w14:textId="77777777" w:rsidR="00135886" w:rsidRPr="004E3ECB" w:rsidRDefault="00135886" w:rsidP="003B314F"/>
    <w:p w14:paraId="5E243BCE" w14:textId="503667FE" w:rsidR="003B314F" w:rsidRPr="003B314F" w:rsidRDefault="00135886" w:rsidP="003B314F">
      <w:r>
        <w:t>Dag 2 t</w:t>
      </w:r>
      <w:r w:rsidR="00C818A9">
        <w:t>ir</w:t>
      </w:r>
      <w:r>
        <w:t xml:space="preserve">sdag </w:t>
      </w:r>
      <w:r w:rsidR="00C818A9">
        <w:t>27. mai</w:t>
      </w:r>
      <w:r>
        <w:t xml:space="preserve"> kl. 09.00-15.30</w:t>
      </w:r>
    </w:p>
    <w:p w14:paraId="2F1725E1" w14:textId="77777777" w:rsidR="003B314F" w:rsidRPr="004E3ECB" w:rsidRDefault="003B314F" w:rsidP="003B314F"/>
    <w:p w14:paraId="6E0F8D75" w14:textId="591DF710" w:rsidR="00135886" w:rsidRPr="00B24778" w:rsidRDefault="00135886" w:rsidP="00135886">
      <w:pPr>
        <w:pStyle w:val="Listeavsnitt"/>
        <w:numPr>
          <w:ilvl w:val="0"/>
          <w:numId w:val="9"/>
        </w:numPr>
      </w:pPr>
      <w:r>
        <w:rPr>
          <w:rStyle w:val="Sterk"/>
        </w:rPr>
        <w:t>Dekningsloven</w:t>
      </w:r>
    </w:p>
    <w:p w14:paraId="65B2B0C5" w14:textId="77777777" w:rsidR="00135886" w:rsidRPr="00B24778" w:rsidRDefault="00135886" w:rsidP="00135886">
      <w:r w:rsidRPr="00B24778">
        <w:tab/>
      </w:r>
      <w:r w:rsidRPr="00B24778">
        <w:tab/>
      </w:r>
    </w:p>
    <w:p w14:paraId="13346BBB" w14:textId="031E3898" w:rsidR="00135886" w:rsidRPr="00B24778" w:rsidRDefault="00135886" w:rsidP="00135886">
      <w:pPr>
        <w:pStyle w:val="Listeavsnitt"/>
        <w:numPr>
          <w:ilvl w:val="0"/>
          <w:numId w:val="9"/>
        </w:numPr>
      </w:pPr>
      <w:r>
        <w:rPr>
          <w:rStyle w:val="Sterk"/>
        </w:rPr>
        <w:t>Foreldelse</w:t>
      </w:r>
    </w:p>
    <w:p w14:paraId="5D15A991" w14:textId="77777777" w:rsidR="00135886" w:rsidRPr="00B24778" w:rsidRDefault="00135886" w:rsidP="00135886">
      <w:r w:rsidRPr="00B24778">
        <w:tab/>
      </w:r>
      <w:r w:rsidRPr="00B24778">
        <w:tab/>
      </w:r>
    </w:p>
    <w:p w14:paraId="23170834" w14:textId="77777777" w:rsidR="00135886" w:rsidRPr="00B24778" w:rsidRDefault="00135886" w:rsidP="00135886">
      <w:pPr>
        <w:pStyle w:val="Listeavsnitt"/>
        <w:numPr>
          <w:ilvl w:val="0"/>
          <w:numId w:val="9"/>
        </w:numPr>
      </w:pPr>
      <w:r w:rsidRPr="00B24778">
        <w:t>Lunsj</w:t>
      </w:r>
    </w:p>
    <w:p w14:paraId="45A27547" w14:textId="77777777" w:rsidR="00135886" w:rsidRPr="00B24778" w:rsidRDefault="00135886" w:rsidP="00135886"/>
    <w:p w14:paraId="6A1F03C9" w14:textId="3FE47ABB" w:rsidR="00135886" w:rsidRPr="003B314F" w:rsidRDefault="00135886" w:rsidP="00135886">
      <w:pPr>
        <w:pStyle w:val="Listeavsnitt"/>
        <w:numPr>
          <w:ilvl w:val="0"/>
          <w:numId w:val="9"/>
        </w:numPr>
      </w:pPr>
      <w:r>
        <w:rPr>
          <w:rStyle w:val="Sterk"/>
        </w:rPr>
        <w:t>Helhetlig løsning av gjelden</w:t>
      </w:r>
    </w:p>
    <w:p w14:paraId="0BC67F55" w14:textId="77777777" w:rsidR="003B314F" w:rsidRDefault="003B314F" w:rsidP="00224244">
      <w:pPr>
        <w:ind w:left="0"/>
      </w:pPr>
    </w:p>
    <w:p w14:paraId="590FA51D" w14:textId="77777777" w:rsidR="00B24778" w:rsidRDefault="00B24778" w:rsidP="00BA441F"/>
    <w:p w14:paraId="483E1D14" w14:textId="77777777" w:rsidR="00895BAE" w:rsidRPr="00C21C86" w:rsidRDefault="00895BAE" w:rsidP="00224244">
      <w:pPr>
        <w:ind w:left="0"/>
      </w:pPr>
    </w:p>
    <w:sectPr w:rsidR="00895BAE" w:rsidRPr="00C21C86" w:rsidSect="007D60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03817" w14:textId="77777777" w:rsidR="005612D7" w:rsidRDefault="005612D7" w:rsidP="0009368D">
      <w:r>
        <w:separator/>
      </w:r>
    </w:p>
  </w:endnote>
  <w:endnote w:type="continuationSeparator" w:id="0">
    <w:p w14:paraId="3A685613" w14:textId="77777777" w:rsidR="005612D7" w:rsidRDefault="005612D7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3E3D" w14:textId="77777777" w:rsidR="00EA4905" w:rsidRDefault="00EA4905">
    <w:pPr>
      <w:pStyle w:val="Bunntekst"/>
    </w:pPr>
  </w:p>
  <w:p w14:paraId="1F286AFA" w14:textId="77777777" w:rsidR="00EA4905" w:rsidRDefault="00EA49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F553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27A94825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3DED6" w14:textId="77777777" w:rsidR="005612D7" w:rsidRDefault="005612D7" w:rsidP="0009368D">
      <w:r>
        <w:separator/>
      </w:r>
    </w:p>
  </w:footnote>
  <w:footnote w:type="continuationSeparator" w:id="0">
    <w:p w14:paraId="4304728B" w14:textId="77777777" w:rsidR="005612D7" w:rsidRDefault="005612D7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B8B2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9183ADC" wp14:editId="5196C20B">
          <wp:simplePos x="0" y="0"/>
          <wp:positionH relativeFrom="column">
            <wp:posOffset>-1213338</wp:posOffset>
          </wp:positionH>
          <wp:positionV relativeFrom="paragraph">
            <wp:posOffset>-439440</wp:posOffset>
          </wp:positionV>
          <wp:extent cx="3376295" cy="10698520"/>
          <wp:effectExtent l="0" t="0" r="0" b="7620"/>
          <wp:wrapNone/>
          <wp:docPr id="7" name="Bild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10698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F9F0736" wp14:editId="32E4714B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C9D901" id="Rektangel 4" o:spid="_x0000_s1026" alt="&quot;&quot;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XIdgIAAGQFAAAOAAAAZHJzL2Uyb0RvYy54bWysVN9P2zAQfp+0/8Hy+0jSwaAVKaqKmCYh&#10;QMDEs3HsJpLj885u0+6v39lpUgZok6blwbF93/36fHfnF9vWsI1C34AteXGUc6ashKqxq5J/f7z6&#10;dMaZD8JWwoBVJd8pzy/mHz+cd26mJlCDqRQyMmL9rHMlr0Nwsyzzslat8EfglCWhBmxFoCOusgpF&#10;R9Zbk03y/EvWAVYOQSrv6fayF/J5sq+1kuFWa68CMyWn2EJaMa3Pcc3m52K2QuHqRu7DEP8QRSsa&#10;S05HU5ciCLbG5o2ptpEIHnQ4ktBmoHUjVcqBsinyV9k81MKplAuR491Ik/9/ZuXN5sHdIdHQOT/z&#10;tI1ZbDW28U/xsW0iazeSpbaBSbospsXZ9JQ4lSQr8tNpMf2c+MwO+g59+KqgZXFTcqTnSCyJzbUP&#10;5JOgAyS682Ca6qoxJh1iCailQbYR9HhCSmVDER+MtH5DGhvxFqJmL4432SGhtAs7oyLO2HulWVNR&#10;CpMUTKq1t45SDLWoVO//JKdv8D6ElmJJBiNak//RdvEn232Ue3xUValUR+X878qjRvIMNozKbWMB&#10;3zNgRvp0jx9I6qmJLD1DtbtDhtA3infyqqGnuxY+3AmkzqD3pm4Pt7RoA13JYb/jrAb8+d59xFPB&#10;kpSzjjqt5P7HWqDizHyzVMrT4vg4tmY6HJ+cTuiALyXPLyV23S6B6qGgueJk2kZ8MMNWI7RPNBQW&#10;0SuJhJXku+Qy4HBYhn4C0FiRarFIMGpHJ8K1fXAyGo+sxtJ83D4JdPv6DVT7NzB0pZi9KuMeGzUt&#10;LNYBdJNq/MDrnm9q5VQ4+7ETZ8XLc0IdhuP8FwAAAP//AwBQSwMEFAAGAAgAAAAhAP+H5t/gAAAA&#10;CQEAAA8AAABkcnMvZG93bnJldi54bWxMj0FLw0AUhO+C/2F5grd2YwJpjdmUUuhFRDC1B2/b7DMb&#10;zb4N2W0a/fU+T3ocZpj5ptzMrhcTjqHzpOBumYBAarzpqFXwetgv1iBC1GR07wkVfGGATXV9VerC&#10;+Au94FTHVnAJhUIrsDEOhZShseh0WPoBib13PzodWY6tNKO+cLnrZZokuXS6I16wesCdxeazPjsF&#10;jx+rrLbTdvrOnvFo/fHpbb8LSt3ezNsHEBHn+BeGX3xGh4qZTv5MJoheAR+JChar5B4E21mSpiBO&#10;nMvTdQ6yKuX/B9UPAAAA//8DAFBLAQItABQABgAIAAAAIQC2gziS/gAAAOEBAAATAAAAAAAAAAAA&#10;AAAAAAAAAABbQ29udGVudF9UeXBlc10ueG1sUEsBAi0AFAAGAAgAAAAhADj9If/WAAAAlAEAAAsA&#10;AAAAAAAAAAAAAAAALwEAAF9yZWxzLy5yZWxzUEsBAi0AFAAGAAgAAAAhAPet1ch2AgAAZAUAAA4A&#10;AAAAAAAAAAAAAAAALgIAAGRycy9lMm9Eb2MueG1sUEsBAi0AFAAGAAgAAAAhAP+H5t/gAAAACQEA&#10;AA8AAAAAAAAAAAAAAAAA0AQAAGRycy9kb3ducmV2LnhtbFBLBQYAAAAABAAEAPMAAADdBQAAAAA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0DB1973" wp14:editId="706C0407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AAF369" id="Rektangel 2" o:spid="_x0000_s1026" alt="&quot;&quot;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P1ggIAAGEFAAAOAAAAZHJzL2Uyb0RvYy54bWysVE1v2zAMvQ/YfxB0X20HTbsFdYqgWYYB&#10;RVusHXpWZCkxIIsapcTJfv0o+SNdV+wwLAdFEh8fyWdSV9eHxrC9Ql+DLXlxlnOmrISqtpuSf39a&#10;ffjImQ/CVsKAVSU/Ks+v5+/fXbVupiawBVMpZERi/ax1Jd+G4GZZ5uVWNcKfgVOWjBqwEYGOuMkq&#10;FC2xNyab5PlF1gJWDkEq7+l22Rn5PPFrrWS419qrwEzJKbeQVkzrOq7Z/ErMNijctpZ9GuIfsmhE&#10;bSnoSLUUQbAd1n9QNbVE8KDDmYQmA61rqVINVE2Rv6rmcSucSrWQON6NMvn/Ryvv9o/uAUmG1vmZ&#10;p22s4qCxif+UHzsksY6jWOoQmKTLy2k++VjQ55VkK/LLi2kxnUY9s5O/Qx++KGhY3JQc6XMklcT+&#10;1ocOOkBiOA+mrla1MemAm/WNQbYX9OmWq8/5ctWz/wYzNoItRLeOMd5kp2rSLhyNijhjvynN6ory&#10;n6RMUqOpMY6QUtlQdKatqFQXfprTb4geWzN6pEoTYWTWFH/k7gkGZEcycHdZ9vjoqlKfjs753xLr&#10;nEePFBlsGJ2b2gK+RWCoqj5yhx9E6qSJKq2hOj4gQ+imxDu5qum73QofHgTSWNAA0aiHe1q0gbbk&#10;0O842wL+fOs+4qlbycpZS2NWcv9jJ1BxZr5a6uNPxfl5nMt0OJ9eTuiALy3rlxa7a26A2qGgR8XJ&#10;tI34YIatRmie6UVYxKhkElZS7JLLgMPhJnTjT2+KVItFgtEsOhFu7aOTkTyqGvvy6fAs0PXNG6jx&#10;72AYSTF71cMdNnpaWOwC6Do1+EnXXm+a49Q4/ZsTH4qX54Q6vYzzXwAAAP//AwBQSwMEFAAGAAgA&#10;AAAhAPP/+2bgAAAADQEAAA8AAABkcnMvZG93bnJldi54bWxMj8FuwjAMhu+TeIfISLtBQtQV1DVF&#10;ExqTdprGpp1DY9KqjVM1AcrbL5y2my1/+v395XZyPbvgGFpPClZLAQyp9qYlq+D7a7/YAAtRk9G9&#10;J1RwwwDbavZQ6sL4K33i5RAtSyEUCq2giXEoOA91g06HpR+Q0u3kR6djWkfLzaivKdz1XAqRc6db&#10;Sh8aPeCuwbo7nJ2CvdA/9l12b7R6Reddd7Mfp51Sj/Pp5RlYxCn+wXDXT+pQJaejP5MJrFcgN9k6&#10;oQoWa5E63IkszyWwY5pymT0Br0r+v0X1CwAA//8DAFBLAQItABQABgAIAAAAIQC2gziS/gAAAOEB&#10;AAATAAAAAAAAAAAAAAAAAAAAAABbQ29udGVudF9UeXBlc10ueG1sUEsBAi0AFAAGAAgAAAAhADj9&#10;If/WAAAAlAEAAAsAAAAAAAAAAAAAAAAALwEAAF9yZWxzLy5yZWxzUEsBAi0AFAAGAAgAAAAhAHfL&#10;U/WCAgAAYQUAAA4AAAAAAAAAAAAAAAAALgIAAGRycy9lMm9Eb2MueG1sUEsBAi0AFAAGAAgAAAAh&#10;APP/+2bgAAAADQEAAA8AAAAAAAAAAAAAAAAA3AQAAGRycy9kb3ducmV2LnhtbFBLBQYAAAAABAAE&#10;APMAAADpBQAAAAA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7AE363AC" wp14:editId="0073AEDB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A0964" w14:textId="77777777" w:rsidR="0009368D" w:rsidRDefault="007360DC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07B44A" wp14:editId="4F9C6595">
          <wp:simplePos x="0" y="0"/>
          <wp:positionH relativeFrom="margin">
            <wp:posOffset>38100</wp:posOffset>
          </wp:positionH>
          <wp:positionV relativeFrom="paragraph">
            <wp:posOffset>-448863</wp:posOffset>
          </wp:positionV>
          <wp:extent cx="4724400" cy="1428585"/>
          <wp:effectExtent l="0" t="0" r="0" b="0"/>
          <wp:wrapNone/>
          <wp:docPr id="6" name="Bild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142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w:drawing>
        <wp:anchor distT="0" distB="0" distL="114300" distR="114300" simplePos="0" relativeHeight="251663360" behindDoc="0" locked="0" layoutInCell="1" allowOverlap="1" wp14:anchorId="3DF1DD52" wp14:editId="02C4649D">
          <wp:simplePos x="0" y="0"/>
          <wp:positionH relativeFrom="column">
            <wp:posOffset>-1125220</wp:posOffset>
          </wp:positionH>
          <wp:positionV relativeFrom="paragraph">
            <wp:posOffset>2709545</wp:posOffset>
          </wp:positionV>
          <wp:extent cx="3260725" cy="9013659"/>
          <wp:effectExtent l="0" t="0" r="0" b="0"/>
          <wp:wrapNone/>
          <wp:docPr id="10" name="Bild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62"/>
                  <a:stretch/>
                </pic:blipFill>
                <pic:spPr bwMode="auto">
                  <a:xfrm>
                    <a:off x="0" y="0"/>
                    <a:ext cx="3260725" cy="9013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43549C00" wp14:editId="1FF171FD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23901C" id="Rektangel 3" o:spid="_x0000_s1026" alt="&quot;&quot;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t4gQIAAGAFAAAOAAAAZHJzL2Uyb0RvYy54bWysVE1vGyEQvVfqf0Dcm11b3sa1so6suK4q&#10;RUnUpMoZs+BFYhkK2Gv313dgP5ymUQ9VfcDAvHkz83aGq+tjo8lBOK/AlHRykVMiDIdKmV1Jvz9t&#10;Pswp8YGZimkwoqQn4en18v27q9YuxBRq0JVwBEmMX7S2pHUIdpFlnteiYf4CrDBolOAaFvDodlnl&#10;WIvsjc6mef4xa8FV1gEX3uPtujPSZeKXUvBwL6UXgeiSYm4hrS6t27hmyyu22Dlma8X7NNg/ZNEw&#10;ZTDoSLVmgZG9U39QNYo78CDDBYcmAykVF6kGrGaSv6rmsWZWpFpQHG9Hmfz/o+V3h0f74FCG1vqF&#10;x22s4ihdE/8xP3JMYp1GscQxEI6XxXw6mxcFJRxtl8V8NrssopzZ2d06H74IaEjclNTh10giscOt&#10;Dx10gMRoHrSqNkrrdHC77Y125MDwy603n/P1pmf/DaZNBBuIbh1jvMnOxaRdOGkRcdp8E5KoCtOf&#10;pkxSn4kxDuNcmDDpTDWrRBe+yPE3RI+dGT1SpYkwMkuMP3L3BAOyIxm4uyx7fHQVqU1H5/xviXXO&#10;o0eKDCaMzo0y4N4i0FhVH7nDDyJ10kSVtlCdHhxx0A2Jt3yj8LvdMh8emMOpwPnBSQ/3uEgNbUmh&#10;31FSg/v51n3EY7OilZIWp6yk/seeOUGJ/mqwjT9NZrM4lukwKy6neHAvLduXFrNvbgDbYYJviuVp&#10;G/FBD1vpoHnGB2EVo6KJGY6xS8qDGw43oZt+fFK4WK0SDEfRsnBrHi2P5FHV2JdPx2fmbN+8Afv+&#10;DoaJZItXPdxho6eB1T6AVKnBz7r2euMYp8bpn5z4Trw8J9T5YVz+AgAA//8DAFBLAwQUAAYACAAA&#10;ACEArDjQOOAAAAANAQAADwAAAGRycy9kb3ducmV2LnhtbEyPy07DMBBF90j8gzVI7Kgfgj5CnApV&#10;FIkVoiDWbjx1osTjKHbb9O9xV7Cb0RzdObdcT75nJxxjG0iDnAlgSHWwLTkN31/bhyWwmAxZ0wdC&#10;DReMsK5ub0pT2HCmTzztkmM5hGJhNDQpDQXnsW7QmzgLA1K+HcLoTcrr6LgdzTmH+54rIebcm5by&#10;h8YMuGmw7nZHr2ErzI97V90byVf0wXcX93HYaH1/N708A0s4pT8YrvpZHarstA9HspH1GtRCrjKq&#10;4VE9LYBdCblcKWD7PM2VkMCrkv9vUf0CAAD//wMAUEsBAi0AFAAGAAgAAAAhALaDOJL+AAAA4QEA&#10;ABMAAAAAAAAAAAAAAAAAAAAAAFtDb250ZW50X1R5cGVzXS54bWxQSwECLQAUAAYACAAAACEAOP0h&#10;/9YAAACUAQAACwAAAAAAAAAAAAAAAAAvAQAAX3JlbHMvLnJlbHNQSwECLQAUAAYACAAAACEAN457&#10;eIECAABgBQAADgAAAAAAAAAAAAAAAAAuAgAAZHJzL2Uyb0RvYy54bWxQSwECLQAUAAYACAAAACEA&#10;rDjQOOAAAAANAQAADwAAAAAAAAAAAAAAAADbBAAAZHJzL2Rvd25yZXYueG1sUEsFBgAAAAAEAAQA&#10;8wAAAOgFAAAAAA=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AEB40E" wp14:editId="253E38F5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14A766" id="Rektangel 1" o:spid="_x0000_s1026" alt="&quot;&quot;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UccwIAAGMFAAAOAAAAZHJzL2Uyb0RvYy54bWysVG1P2zAQ/j5p/8Hy95GmaylUpKgCMU1C&#10;gAYTn41jk0iOzzu7Tbtfv7PzUgZok6blg2P7nnt7fHdn57vGsK1CX4MteH404UxZCWVtnwv+/eHq&#10;0wlnPghbCgNWFXyvPD9fffxw1rqlmkIFplTIyIj1y9YVvArBLbPMy0o1wh+BU5aEGrARgY74nJUo&#10;WrLemGw6mRxnLWDpEKTynm4vOyFfJftaKxlutfYqMFNwii2kFdP6FNdsdSaWzyhcVcs+DPEPUTSi&#10;tuR0NHUpgmAbrN+YamqJ4EGHIwlNBlrXUqUcKJt88iqb+0o4lXIhcrwbafL/z6y82d67OyQaWueX&#10;nrYxi53GJv4pPrZLZO1HstQuMEmX+Wl+crogTiXJFovj+efZPNKZHdQd+vBFQcPipuBIr5FIEttr&#10;HzroAInePJi6vKqNSYdYAerCINsKejshpbIh7x38hjQ24i1Ezc5ovMkO+aRd2BsVccZ+U5rVJWUw&#10;TcGkUnvrKMVQiVJ1/ucT+gbvQ2gp2WQwojX5H23nf7LdRdnjo6pKlToqT/6uPGokz2DDqNzUFvA9&#10;A2akT3f4gaSOmsjSE5T7O2QIXZ94J69qerpr4cOdQGoMem5q9nBLizbQFhz6HWcV4M/37iOe6pWk&#10;nLXUaAX3PzYCFWfmq6VKPs1ns9iZ6TCbL6Z0wJeSp5cSu2kugOohp7HiZNpGfDDDViM0jzQT1tEr&#10;iYSV5LvgMuBwuAjdAKCpItV6nWDUjU6Ea3vvZDQeWY2l+bB7FOj6+g1U+jcwNKVYvirjDhs1Law3&#10;AXSdavzAa883dXIqnH7qxFHx8pxQh9m4+gUAAP//AwBQSwMEFAAGAAgAAAAhAADAfp7fAAAACgEA&#10;AA8AAABkcnMvZG93bnJldi54bWxMj8FOwzAQRO9I/IO1SNyoQ1PaKo1TVZV6QQiJQA/c3HgbB+J1&#10;FLtp4OvZnsptR280O5OvR9eKAfvQeFLwOElAIFXeNFQr+HjfPSxBhKjJ6NYTKvjBAOvi9ibXmfFn&#10;esOhjLXgEAqZVmBj7DIpQ2XR6TDxHRKzo++djiz7WppenznctXKaJHPpdEP8weoOtxar7/LkFDx/&#10;LdLSDpvhN33FvfX7l8/dNih1fzduViAijvFqhkt9rg4Fdzr4E5kgWtZzNiqYTZ94AfM0Sfk4XMBs&#10;uQBZ5PL/hOIPAAD//wMAUEsBAi0AFAAGAAgAAAAhALaDOJL+AAAA4QEAABMAAAAAAAAAAAAAAAAA&#10;AAAAAFtDb250ZW50X1R5cGVzXS54bWxQSwECLQAUAAYACAAAACEAOP0h/9YAAACUAQAACwAAAAAA&#10;AAAAAAAAAAAvAQAAX3JlbHMvLnJlbHNQSwECLQAUAAYACAAAACEAIVsFHHMCAABjBQAADgAAAAAA&#10;AAAAAAAAAAAuAgAAZHJzL2Uyb0RvYy54bWxQSwECLQAUAAYACAAAACEAAMB+nt8AAAAKAQAADwAA&#10;AAAAAAAAAAAAAADNBAAAZHJzL2Rvd25yZXYueG1sUEsFBgAAAAAEAAQA8wAAANkFAAAAAA==&#10;" fillcolor="#00244e [3204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F3CBA"/>
    <w:multiLevelType w:val="multilevel"/>
    <w:tmpl w:val="F886CD5E"/>
    <w:lvl w:ilvl="0">
      <w:numFmt w:val="decimalZero"/>
      <w:lvlText w:val="%1.0"/>
      <w:lvlJc w:val="left"/>
      <w:pPr>
        <w:ind w:left="4322" w:hanging="9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042" w:hanging="9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2" w:hanging="9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2" w:hanging="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2" w:hanging="1800"/>
      </w:pPr>
      <w:rPr>
        <w:rFonts w:hint="default"/>
      </w:rPr>
    </w:lvl>
  </w:abstractNum>
  <w:abstractNum w:abstractNumId="3" w15:restartNumberingAfterBreak="0">
    <w:nsid w:val="13B07B03"/>
    <w:multiLevelType w:val="multilevel"/>
    <w:tmpl w:val="072683A0"/>
    <w:lvl w:ilvl="0">
      <w:numFmt w:val="decimalZero"/>
      <w:lvlText w:val="%1.0"/>
      <w:lvlJc w:val="left"/>
      <w:pPr>
        <w:ind w:left="4322" w:hanging="9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042" w:hanging="9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2" w:hanging="9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2" w:hanging="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2" w:hanging="1800"/>
      </w:pPr>
      <w:rPr>
        <w:rFonts w:hint="default"/>
      </w:rPr>
    </w:lvl>
  </w:abstractNum>
  <w:abstractNum w:abstractNumId="4" w15:restartNumberingAfterBreak="0">
    <w:nsid w:val="17303BB7"/>
    <w:multiLevelType w:val="multilevel"/>
    <w:tmpl w:val="3690859E"/>
    <w:lvl w:ilvl="0">
      <w:numFmt w:val="decimalZero"/>
      <w:lvlText w:val="%1.0"/>
      <w:lvlJc w:val="left"/>
      <w:pPr>
        <w:ind w:left="4322" w:hanging="9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042" w:hanging="9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2" w:hanging="9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2" w:hanging="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2" w:hanging="1800"/>
      </w:pPr>
      <w:rPr>
        <w:rFonts w:hint="default"/>
      </w:rPr>
    </w:lvl>
  </w:abstractNum>
  <w:abstractNum w:abstractNumId="5" w15:restartNumberingAfterBreak="0">
    <w:nsid w:val="3BEB5713"/>
    <w:multiLevelType w:val="multilevel"/>
    <w:tmpl w:val="7416FB06"/>
    <w:lvl w:ilvl="0">
      <w:numFmt w:val="decimalZero"/>
      <w:lvlText w:val="%1.0"/>
      <w:lvlJc w:val="left"/>
      <w:pPr>
        <w:ind w:left="4322" w:hanging="9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042" w:hanging="9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2" w:hanging="9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2" w:hanging="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2" w:hanging="1800"/>
      </w:pPr>
      <w:rPr>
        <w:rFonts w:hint="default"/>
      </w:rPr>
    </w:lvl>
  </w:abstractNum>
  <w:abstractNum w:abstractNumId="6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7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9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1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646C5"/>
    <w:multiLevelType w:val="hybridMultilevel"/>
    <w:tmpl w:val="72EE7D5A"/>
    <w:lvl w:ilvl="0" w:tplc="0414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 w16cid:durableId="1456020485">
    <w:abstractNumId w:val="11"/>
  </w:num>
  <w:num w:numId="2" w16cid:durableId="177041137">
    <w:abstractNumId w:val="1"/>
  </w:num>
  <w:num w:numId="3" w16cid:durableId="1430658496">
    <w:abstractNumId w:val="0"/>
  </w:num>
  <w:num w:numId="4" w16cid:durableId="2125036251">
    <w:abstractNumId w:val="7"/>
  </w:num>
  <w:num w:numId="5" w16cid:durableId="539173125">
    <w:abstractNumId w:val="6"/>
  </w:num>
  <w:num w:numId="6" w16cid:durableId="1324553002">
    <w:abstractNumId w:val="10"/>
  </w:num>
  <w:num w:numId="7" w16cid:durableId="1942881964">
    <w:abstractNumId w:val="9"/>
  </w:num>
  <w:num w:numId="8" w16cid:durableId="734476804">
    <w:abstractNumId w:val="8"/>
  </w:num>
  <w:num w:numId="9" w16cid:durableId="455685182">
    <w:abstractNumId w:val="12"/>
  </w:num>
  <w:num w:numId="10" w16cid:durableId="129173212">
    <w:abstractNumId w:val="3"/>
  </w:num>
  <w:num w:numId="11" w16cid:durableId="789133440">
    <w:abstractNumId w:val="4"/>
  </w:num>
  <w:num w:numId="12" w16cid:durableId="1273706150">
    <w:abstractNumId w:val="5"/>
  </w:num>
  <w:num w:numId="13" w16cid:durableId="374278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3B"/>
    <w:rsid w:val="00002283"/>
    <w:rsid w:val="000036C2"/>
    <w:rsid w:val="0000457D"/>
    <w:rsid w:val="00006747"/>
    <w:rsid w:val="000222D6"/>
    <w:rsid w:val="000643E9"/>
    <w:rsid w:val="0009368D"/>
    <w:rsid w:val="000A0C79"/>
    <w:rsid w:val="000B1C4B"/>
    <w:rsid w:val="000B67E8"/>
    <w:rsid w:val="000D2B34"/>
    <w:rsid w:val="000D58BB"/>
    <w:rsid w:val="000D72A7"/>
    <w:rsid w:val="000E6EC3"/>
    <w:rsid w:val="000F517D"/>
    <w:rsid w:val="00105021"/>
    <w:rsid w:val="00114CD8"/>
    <w:rsid w:val="00115329"/>
    <w:rsid w:val="001357CC"/>
    <w:rsid w:val="00135886"/>
    <w:rsid w:val="00182D9C"/>
    <w:rsid w:val="001F5214"/>
    <w:rsid w:val="00224244"/>
    <w:rsid w:val="00253479"/>
    <w:rsid w:val="00280F14"/>
    <w:rsid w:val="00293489"/>
    <w:rsid w:val="002970A0"/>
    <w:rsid w:val="002A7828"/>
    <w:rsid w:val="002B45CB"/>
    <w:rsid w:val="002C3FAA"/>
    <w:rsid w:val="002D1CC2"/>
    <w:rsid w:val="0031473B"/>
    <w:rsid w:val="0033384B"/>
    <w:rsid w:val="00383F49"/>
    <w:rsid w:val="00394594"/>
    <w:rsid w:val="003B314F"/>
    <w:rsid w:val="003C2E74"/>
    <w:rsid w:val="00410A75"/>
    <w:rsid w:val="00414854"/>
    <w:rsid w:val="00416549"/>
    <w:rsid w:val="00426437"/>
    <w:rsid w:val="00463B86"/>
    <w:rsid w:val="004673B4"/>
    <w:rsid w:val="0047432D"/>
    <w:rsid w:val="004852D2"/>
    <w:rsid w:val="004A1635"/>
    <w:rsid w:val="004A75FA"/>
    <w:rsid w:val="004C4522"/>
    <w:rsid w:val="004E3ECB"/>
    <w:rsid w:val="004E5EA6"/>
    <w:rsid w:val="00500271"/>
    <w:rsid w:val="00516DCA"/>
    <w:rsid w:val="00530146"/>
    <w:rsid w:val="0055194D"/>
    <w:rsid w:val="005612D7"/>
    <w:rsid w:val="00571DA2"/>
    <w:rsid w:val="005C1121"/>
    <w:rsid w:val="005C439A"/>
    <w:rsid w:val="005E4CE6"/>
    <w:rsid w:val="00616643"/>
    <w:rsid w:val="00622C38"/>
    <w:rsid w:val="00627826"/>
    <w:rsid w:val="006720F9"/>
    <w:rsid w:val="006A22D7"/>
    <w:rsid w:val="006A313D"/>
    <w:rsid w:val="006E25F1"/>
    <w:rsid w:val="00705CB3"/>
    <w:rsid w:val="00724AA0"/>
    <w:rsid w:val="007360DC"/>
    <w:rsid w:val="00790A6C"/>
    <w:rsid w:val="007A73A0"/>
    <w:rsid w:val="007C2C70"/>
    <w:rsid w:val="007C41C0"/>
    <w:rsid w:val="007D6001"/>
    <w:rsid w:val="00836854"/>
    <w:rsid w:val="0084318C"/>
    <w:rsid w:val="0084619A"/>
    <w:rsid w:val="00861CC4"/>
    <w:rsid w:val="00870988"/>
    <w:rsid w:val="0087147E"/>
    <w:rsid w:val="00895BAE"/>
    <w:rsid w:val="008A173F"/>
    <w:rsid w:val="008C2E6A"/>
    <w:rsid w:val="008E349F"/>
    <w:rsid w:val="00906A0B"/>
    <w:rsid w:val="009071FE"/>
    <w:rsid w:val="0092168E"/>
    <w:rsid w:val="009573AC"/>
    <w:rsid w:val="00975D37"/>
    <w:rsid w:val="00986481"/>
    <w:rsid w:val="00986E6B"/>
    <w:rsid w:val="009A322F"/>
    <w:rsid w:val="009A5DBF"/>
    <w:rsid w:val="009E53C9"/>
    <w:rsid w:val="00A11BD2"/>
    <w:rsid w:val="00A60AD2"/>
    <w:rsid w:val="00A66D37"/>
    <w:rsid w:val="00AC5708"/>
    <w:rsid w:val="00B00958"/>
    <w:rsid w:val="00B04A11"/>
    <w:rsid w:val="00B069F2"/>
    <w:rsid w:val="00B13165"/>
    <w:rsid w:val="00B21C32"/>
    <w:rsid w:val="00B24778"/>
    <w:rsid w:val="00B2517D"/>
    <w:rsid w:val="00B4320D"/>
    <w:rsid w:val="00B52C5C"/>
    <w:rsid w:val="00B95885"/>
    <w:rsid w:val="00BA441F"/>
    <w:rsid w:val="00BD136D"/>
    <w:rsid w:val="00BD6250"/>
    <w:rsid w:val="00BD79C1"/>
    <w:rsid w:val="00C00665"/>
    <w:rsid w:val="00C21C86"/>
    <w:rsid w:val="00C2283B"/>
    <w:rsid w:val="00C367D1"/>
    <w:rsid w:val="00C44BB0"/>
    <w:rsid w:val="00C5561C"/>
    <w:rsid w:val="00C629A5"/>
    <w:rsid w:val="00C71013"/>
    <w:rsid w:val="00C818A9"/>
    <w:rsid w:val="00C86949"/>
    <w:rsid w:val="00CA5570"/>
    <w:rsid w:val="00CA694C"/>
    <w:rsid w:val="00CC0DA5"/>
    <w:rsid w:val="00CE14EE"/>
    <w:rsid w:val="00D02500"/>
    <w:rsid w:val="00D136E7"/>
    <w:rsid w:val="00D51D1C"/>
    <w:rsid w:val="00D63884"/>
    <w:rsid w:val="00D70BAF"/>
    <w:rsid w:val="00DA0920"/>
    <w:rsid w:val="00DA588F"/>
    <w:rsid w:val="00DF146D"/>
    <w:rsid w:val="00DF7A02"/>
    <w:rsid w:val="00E0105E"/>
    <w:rsid w:val="00E3272A"/>
    <w:rsid w:val="00E51255"/>
    <w:rsid w:val="00E678F2"/>
    <w:rsid w:val="00EA4905"/>
    <w:rsid w:val="00EB2647"/>
    <w:rsid w:val="00EB33D5"/>
    <w:rsid w:val="00EB4D6A"/>
    <w:rsid w:val="00ED1B88"/>
    <w:rsid w:val="00EE4172"/>
    <w:rsid w:val="00EE5419"/>
    <w:rsid w:val="00F00C18"/>
    <w:rsid w:val="00F04480"/>
    <w:rsid w:val="00F07A7B"/>
    <w:rsid w:val="00F1198A"/>
    <w:rsid w:val="00F2378C"/>
    <w:rsid w:val="00F34A52"/>
    <w:rsid w:val="00F4409C"/>
    <w:rsid w:val="00F73DD0"/>
    <w:rsid w:val="00F94E88"/>
    <w:rsid w:val="00FB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C151B1"/>
  <w15:chartTrackingRefBased/>
  <w15:docId w15:val="{5274A745-350A-4866-9D4F-BC3C843B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114CD8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ADBA" w:themeColor="accent3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114CD8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114CD8"/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114CD8"/>
    <w:rPr>
      <w:rFonts w:ascii="Open Sans SemiBold" w:eastAsiaTheme="majorEastAsia" w:hAnsi="Open Sans SemiBold" w:cstheme="majorBidi"/>
      <w:color w:val="00ADBA" w:themeColor="accent3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oajolu\OneDrive%20-%20Statsforvalteren\Skrivebord\Maler\SFOS%20Program%20gr&#248;nn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3A60DC38A0345997FA93D1C812944" ma:contentTypeVersion="16" ma:contentTypeDescription="Opprett et nytt dokument." ma:contentTypeScope="" ma:versionID="0e4a61907cbf8331a73988e65931e625">
  <xsd:schema xmlns:xsd="http://www.w3.org/2001/XMLSchema" xmlns:xs="http://www.w3.org/2001/XMLSchema" xmlns:p="http://schemas.microsoft.com/office/2006/metadata/properties" xmlns:ns3="1fdb80aa-ba9b-428f-801e-8ef7ebde1c75" xmlns:ns4="d68474d0-614d-4530-b33f-3889624c0a50" targetNamespace="http://schemas.microsoft.com/office/2006/metadata/properties" ma:root="true" ma:fieldsID="d633b8bbfb73da478055f4b29c6ac950" ns3:_="" ns4:_="">
    <xsd:import namespace="1fdb80aa-ba9b-428f-801e-8ef7ebde1c75"/>
    <xsd:import namespace="d68474d0-614d-4530-b33f-3889624c0a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80aa-ba9b-428f-801e-8ef7ebde1c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474d0-614d-4530-b33f-3889624c0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474d0-614d-4530-b33f-3889624c0a50" xsi:nil="true"/>
  </documentManagement>
</p:properties>
</file>

<file path=customXml/itemProps1.xml><?xml version="1.0" encoding="utf-8"?>
<ds:datastoreItem xmlns:ds="http://schemas.openxmlformats.org/officeDocument/2006/customXml" ds:itemID="{20C1B005-E1EB-4EE5-8251-DE3907B0BF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86940F-FA59-4E52-AF46-33D3EC976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b80aa-ba9b-428f-801e-8ef7ebde1c75"/>
    <ds:schemaRef ds:uri="d68474d0-614d-4530-b33f-3889624c0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0114E-D9EA-47FB-8FDB-ABECA566DC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C0BCA-A408-4A86-913D-1F9F4C7DDEEE}">
  <ds:schemaRefs>
    <ds:schemaRef ds:uri="http://schemas.microsoft.com/office/2006/metadata/properties"/>
    <ds:schemaRef ds:uri="http://schemas.microsoft.com/office/infopath/2007/PartnerControls"/>
    <ds:schemaRef ds:uri="d68474d0-614d-4530-b33f-3889624c0a50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SFOS Program grønn</Template>
  <TotalTime>5</TotalTime>
  <Pages>1</Pages>
  <Words>78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Luraas, Joo</dc:creator>
  <cp:keywords/>
  <cp:lastModifiedBy>Gjerald, Monica Åsen</cp:lastModifiedBy>
  <cp:revision>8</cp:revision>
  <cp:lastPrinted>2019-02-26T08:37:00Z</cp:lastPrinted>
  <dcterms:created xsi:type="dcterms:W3CDTF">2025-05-07T06:28:00Z</dcterms:created>
  <dcterms:modified xsi:type="dcterms:W3CDTF">2025-05-09T07:05:00Z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0x01010010E3A60DC38A0345997FA93D1C812944</vt:lpwstr>
  </property>
</Properties>
</file>