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FA08" w14:textId="77777777" w:rsidR="00463CE7" w:rsidRPr="00463CE7" w:rsidRDefault="00463CE7" w:rsidP="57E8182F">
      <w:pPr>
        <w:rPr>
          <w:rFonts w:ascii="Open Sans" w:hAnsi="Open Sans" w:cs="Open Sans"/>
          <w:b/>
          <w:bCs/>
          <w:sz w:val="28"/>
          <w:szCs w:val="28"/>
        </w:rPr>
      </w:pPr>
      <w:bookmarkStart w:id="0" w:name="_Hlk536516702"/>
    </w:p>
    <w:bookmarkEnd w:id="0"/>
    <w:p w14:paraId="1B47040E" w14:textId="00B4C273" w:rsidR="003F4D0E" w:rsidRPr="00033779" w:rsidRDefault="003F4D0E" w:rsidP="003F4D0E">
      <w:pPr>
        <w:pStyle w:val="Tittel"/>
        <w:rPr>
          <w:lang w:val="nb-NO"/>
        </w:rPr>
      </w:pPr>
      <w:r w:rsidRPr="00033779">
        <w:rPr>
          <w:lang w:val="nb-NO"/>
        </w:rPr>
        <w:t xml:space="preserve">Behovsmelding – </w:t>
      </w:r>
      <w:r w:rsidR="0072165D">
        <w:rPr>
          <w:lang w:val="nb-NO"/>
        </w:rPr>
        <w:t>Tilskudd til k</w:t>
      </w:r>
      <w:r w:rsidRPr="00033779">
        <w:rPr>
          <w:lang w:val="nb-NO"/>
        </w:rPr>
        <w:t>ollektiv kompetanseutvikling i barnehage og grunnskole</w:t>
      </w:r>
      <w:r w:rsidR="00BA280D">
        <w:rPr>
          <w:lang w:val="nb-NO"/>
        </w:rPr>
        <w:t xml:space="preserve"> </w:t>
      </w:r>
      <w:r w:rsidR="00423CF1">
        <w:rPr>
          <w:lang w:val="nb-NO"/>
        </w:rPr>
        <w:t xml:space="preserve">i Rogaland </w:t>
      </w:r>
      <w:r w:rsidR="00BA280D">
        <w:rPr>
          <w:lang w:val="nb-NO"/>
        </w:rPr>
        <w:t>2026</w:t>
      </w:r>
    </w:p>
    <w:p w14:paraId="6CB72B22" w14:textId="1EB295BB" w:rsidR="00253375" w:rsidRDefault="00253375" w:rsidP="34FC82EB">
      <w:pPr>
        <w:spacing w:after="0"/>
        <w:rPr>
          <w:rFonts w:ascii="Open Sans" w:hAnsi="Open Sans" w:cs="Open Sans"/>
          <w:b/>
          <w:sz w:val="20"/>
          <w:szCs w:val="20"/>
        </w:rPr>
      </w:pPr>
      <w:r w:rsidRPr="34FC82EB">
        <w:rPr>
          <w:rFonts w:ascii="Open Sans" w:hAnsi="Open Sans" w:cs="Open Sans"/>
          <w:b/>
          <w:sz w:val="20"/>
          <w:szCs w:val="20"/>
        </w:rPr>
        <w:t>Hjemmel</w:t>
      </w:r>
    </w:p>
    <w:p w14:paraId="0C03F594" w14:textId="6C2053B6" w:rsidR="00E41831" w:rsidRDefault="00E41831" w:rsidP="6F62D3A7">
      <w:pPr>
        <w:rPr>
          <w:rFonts w:ascii="Open Sans" w:hAnsi="Open Sans" w:cs="Open Sans"/>
          <w:sz w:val="20"/>
          <w:szCs w:val="20"/>
        </w:rPr>
      </w:pPr>
      <w:r w:rsidRPr="445CAD77">
        <w:rPr>
          <w:rFonts w:ascii="Open Sans" w:hAnsi="Open Sans" w:cs="Open Sans"/>
          <w:sz w:val="20"/>
          <w:szCs w:val="20"/>
        </w:rPr>
        <w:t>Kravet om behovsmelding følger av Forskrift om tilskudd til kollektiv kompetanseutvikling i barnehage og grunnskole</w:t>
      </w:r>
      <w:r w:rsidR="008356E2" w:rsidRPr="445CAD77">
        <w:rPr>
          <w:rStyle w:val="Fotnotereferanse"/>
          <w:rFonts w:ascii="Open Sans" w:hAnsi="Open Sans" w:cs="Open Sans"/>
          <w:sz w:val="20"/>
          <w:szCs w:val="20"/>
        </w:rPr>
        <w:footnoteReference w:id="1"/>
      </w:r>
      <w:r w:rsidRPr="445CAD77">
        <w:rPr>
          <w:rFonts w:ascii="Open Sans" w:hAnsi="Open Sans" w:cs="Open Sans"/>
          <w:sz w:val="20"/>
          <w:szCs w:val="20"/>
        </w:rPr>
        <w:t>, fastsatt av Kunnskapsdepartementet</w:t>
      </w:r>
      <w:r w:rsidR="00B05D8E" w:rsidRPr="445CAD77">
        <w:rPr>
          <w:rFonts w:ascii="Open Sans" w:hAnsi="Open Sans" w:cs="Open Sans"/>
          <w:sz w:val="20"/>
          <w:szCs w:val="20"/>
        </w:rPr>
        <w:t xml:space="preserve"> **dato**</w:t>
      </w:r>
    </w:p>
    <w:p w14:paraId="55F9E096" w14:textId="5FE5A41C" w:rsidR="00E41831" w:rsidRPr="00130317" w:rsidRDefault="006626A8" w:rsidP="428606E5">
      <w:pPr>
        <w:pStyle w:val="Overskrift1"/>
        <w:spacing w:before="0"/>
        <w:rPr>
          <w:rFonts w:ascii="Open Sans" w:hAnsi="Open Sans" w:cs="Open Sans"/>
          <w:color w:val="auto"/>
          <w:sz w:val="20"/>
          <w:szCs w:val="20"/>
          <w:lang w:val="nb-NO"/>
        </w:rPr>
      </w:pPr>
      <w:r w:rsidRPr="00207ED6">
        <w:rPr>
          <w:rStyle w:val="Overskrift2Tegn"/>
          <w:lang w:val="nb-NO"/>
        </w:rPr>
        <w:t>Veiledning til behovsmelding</w:t>
      </w:r>
      <w:r w:rsidRPr="008356E2">
        <w:rPr>
          <w:lang w:val="nb-NO"/>
        </w:rPr>
        <w:t xml:space="preserve"> </w:t>
      </w:r>
      <w:r w:rsidR="00B226A4" w:rsidRPr="00130317">
        <w:rPr>
          <w:lang w:val="nb-NO"/>
        </w:rPr>
        <w:br/>
      </w:r>
      <w:r w:rsidR="00B226A4" w:rsidRPr="00130317">
        <w:rPr>
          <w:rFonts w:ascii="Open Sans" w:hAnsi="Open Sans" w:cs="Open Sans"/>
          <w:color w:val="auto"/>
          <w:sz w:val="20"/>
          <w:szCs w:val="20"/>
          <w:lang w:val="nb-NO"/>
        </w:rPr>
        <w:t>Hvem skal utarbeide behovsmeldingen</w:t>
      </w:r>
      <w:r w:rsidR="00783A49" w:rsidRPr="00130317">
        <w:rPr>
          <w:rFonts w:ascii="Open Sans" w:hAnsi="Open Sans" w:cs="Open Sans"/>
          <w:color w:val="auto"/>
          <w:sz w:val="20"/>
          <w:szCs w:val="20"/>
          <w:lang w:val="nb-NO"/>
        </w:rPr>
        <w:t xml:space="preserve"> </w:t>
      </w:r>
      <w:r w:rsidR="00F10233" w:rsidRPr="00130317">
        <w:rPr>
          <w:rFonts w:ascii="Open Sans" w:hAnsi="Open Sans" w:cs="Open Sans"/>
          <w:color w:val="auto"/>
          <w:sz w:val="20"/>
          <w:szCs w:val="20"/>
          <w:lang w:val="nb-NO"/>
        </w:rPr>
        <w:t>(</w:t>
      </w:r>
      <w:r w:rsidR="00341901" w:rsidRPr="00130317">
        <w:rPr>
          <w:rFonts w:ascii="Open Sans" w:hAnsi="Open Sans" w:cs="Open Sans"/>
          <w:color w:val="auto"/>
          <w:sz w:val="20"/>
          <w:szCs w:val="20"/>
          <w:lang w:val="nb-NO"/>
        </w:rPr>
        <w:t>§</w:t>
      </w:r>
      <w:r w:rsidR="00C503CC" w:rsidRPr="00130317">
        <w:rPr>
          <w:rFonts w:ascii="Open Sans" w:hAnsi="Open Sans" w:cs="Open Sans"/>
          <w:color w:val="auto"/>
          <w:sz w:val="20"/>
          <w:szCs w:val="20"/>
          <w:lang w:val="nb-NO"/>
        </w:rPr>
        <w:t>11)</w:t>
      </w:r>
    </w:p>
    <w:p w14:paraId="1C805E9C" w14:textId="3D31D456" w:rsidR="000B7694" w:rsidRDefault="00065D7E" w:rsidP="0A1F2701">
      <w:pPr>
        <w:spacing w:after="0"/>
        <w:rPr>
          <w:rFonts w:ascii="Open Sans" w:hAnsi="Open Sans" w:cs="Open Sans"/>
          <w:sz w:val="20"/>
          <w:szCs w:val="20"/>
        </w:rPr>
      </w:pPr>
      <w:r w:rsidRPr="0A1F2701">
        <w:rPr>
          <w:rFonts w:ascii="Open Sans" w:hAnsi="Open Sans" w:cs="Open Sans"/>
          <w:sz w:val="20"/>
          <w:szCs w:val="20"/>
        </w:rPr>
        <w:t>Barnehage- og skoleeier skal årlig utarbeide behovsmelding i samarbeid med universitet, høyskole</w:t>
      </w:r>
      <w:r w:rsidR="00C27562">
        <w:rPr>
          <w:rFonts w:ascii="Open Sans" w:hAnsi="Open Sans" w:cs="Open Sans"/>
          <w:sz w:val="20"/>
          <w:szCs w:val="20"/>
        </w:rPr>
        <w:t xml:space="preserve"> (UH)</w:t>
      </w:r>
      <w:r w:rsidRPr="0A1F2701">
        <w:rPr>
          <w:rFonts w:ascii="Open Sans" w:hAnsi="Open Sans" w:cs="Open Sans"/>
          <w:sz w:val="20"/>
          <w:szCs w:val="20"/>
        </w:rPr>
        <w:t xml:space="preserve">, fagskole eller andre relevante kompetansemiljøer. </w:t>
      </w:r>
      <w:r w:rsidR="00F10233">
        <w:br/>
      </w:r>
      <w:r w:rsidRPr="0A1F2701">
        <w:rPr>
          <w:rFonts w:ascii="Open Sans" w:hAnsi="Open Sans" w:cs="Open Sans"/>
          <w:sz w:val="20"/>
          <w:szCs w:val="20"/>
        </w:rPr>
        <w:t>Som grunnlag for behovsmeldingen skal barnehage- og skoleeiere vurdere utviklingsbehov for sine barnehager og skoler på en måte som involverer de ansatte. Disse vurderingene danner grunnlag for planlegging av kompetanseutviklingstiltak for hele eller deler av personalet</w:t>
      </w:r>
      <w:r w:rsidR="00D47086" w:rsidRPr="0A1F2701">
        <w:rPr>
          <w:rFonts w:ascii="Open Sans" w:hAnsi="Open Sans" w:cs="Open Sans"/>
          <w:sz w:val="20"/>
          <w:szCs w:val="20"/>
        </w:rPr>
        <w:t>.</w:t>
      </w:r>
    </w:p>
    <w:p w14:paraId="53941062" w14:textId="599B7709" w:rsidR="00CE1A3A" w:rsidRPr="004B4208" w:rsidRDefault="00CE1A3A" w:rsidP="0056046D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Eier</w:t>
      </w:r>
      <w:r w:rsidR="00130317">
        <w:rPr>
          <w:rFonts w:ascii="Open Sans" w:hAnsi="Open Sans" w:cs="Open Sans"/>
          <w:sz w:val="20"/>
        </w:rPr>
        <w:t>/nettverk av eiere</w:t>
      </w:r>
      <w:r>
        <w:rPr>
          <w:rFonts w:ascii="Open Sans" w:hAnsi="Open Sans" w:cs="Open Sans"/>
          <w:sz w:val="20"/>
        </w:rPr>
        <w:t xml:space="preserve"> kan </w:t>
      </w:r>
      <w:r w:rsidR="002C01F1">
        <w:rPr>
          <w:rFonts w:ascii="Open Sans" w:hAnsi="Open Sans" w:cs="Open Sans"/>
          <w:sz w:val="20"/>
        </w:rPr>
        <w:t>sende</w:t>
      </w:r>
      <w:r>
        <w:rPr>
          <w:rFonts w:ascii="Open Sans" w:hAnsi="Open Sans" w:cs="Open Sans"/>
          <w:sz w:val="20"/>
        </w:rPr>
        <w:t xml:space="preserve"> inn flere behov</w:t>
      </w:r>
      <w:r w:rsidR="00C73D52">
        <w:rPr>
          <w:rFonts w:ascii="Open Sans" w:hAnsi="Open Sans" w:cs="Open Sans"/>
          <w:sz w:val="20"/>
        </w:rPr>
        <w:t>smeldinger</w:t>
      </w:r>
      <w:r w:rsidR="00C51CAB">
        <w:rPr>
          <w:rFonts w:ascii="Open Sans" w:hAnsi="Open Sans" w:cs="Open Sans"/>
          <w:sz w:val="20"/>
        </w:rPr>
        <w:t xml:space="preserve">. </w:t>
      </w:r>
      <w:r w:rsidR="009E370E">
        <w:rPr>
          <w:rFonts w:ascii="Open Sans" w:hAnsi="Open Sans" w:cs="Open Sans"/>
          <w:sz w:val="20"/>
        </w:rPr>
        <w:t xml:space="preserve">Det sendes inn et </w:t>
      </w:r>
      <w:r w:rsidR="00266C9E">
        <w:rPr>
          <w:rFonts w:ascii="Open Sans" w:hAnsi="Open Sans" w:cs="Open Sans"/>
          <w:sz w:val="20"/>
        </w:rPr>
        <w:t xml:space="preserve">skjema pr. tiltak. </w:t>
      </w:r>
    </w:p>
    <w:p w14:paraId="1374638A" w14:textId="77777777" w:rsidR="00445B93" w:rsidRDefault="001227A7" w:rsidP="005055D7">
      <w:pPr>
        <w:spacing w:after="0"/>
        <w:rPr>
          <w:rFonts w:ascii="Open Sans" w:hAnsi="Open Sans" w:cs="Open Sans"/>
          <w:b/>
          <w:bCs/>
          <w:sz w:val="20"/>
        </w:rPr>
      </w:pPr>
      <w:r w:rsidRPr="001227A7">
        <w:rPr>
          <w:rFonts w:ascii="Open Sans" w:hAnsi="Open Sans" w:cs="Open Sans"/>
          <w:b/>
          <w:bCs/>
          <w:sz w:val="20"/>
        </w:rPr>
        <w:t xml:space="preserve">Kriterier for tildeling </w:t>
      </w:r>
      <w:r>
        <w:rPr>
          <w:rFonts w:ascii="Open Sans" w:hAnsi="Open Sans" w:cs="Open Sans"/>
          <w:b/>
          <w:bCs/>
          <w:sz w:val="20"/>
        </w:rPr>
        <w:t>av midler (</w:t>
      </w:r>
      <w:r w:rsidR="00EC6194">
        <w:rPr>
          <w:rFonts w:ascii="Open Sans" w:hAnsi="Open Sans" w:cs="Open Sans"/>
          <w:b/>
          <w:bCs/>
          <w:sz w:val="20"/>
        </w:rPr>
        <w:t>§4)</w:t>
      </w:r>
    </w:p>
    <w:p w14:paraId="77921616" w14:textId="77777777" w:rsidR="003E6FA6" w:rsidRPr="0002105A" w:rsidRDefault="003E6FA6" w:rsidP="003E6FA6">
      <w:pPr>
        <w:pStyle w:val="Listeavsnitt"/>
        <w:numPr>
          <w:ilvl w:val="0"/>
          <w:numId w:val="9"/>
        </w:numPr>
        <w:spacing w:after="0"/>
        <w:rPr>
          <w:rFonts w:ascii="Open Sans" w:hAnsi="Open Sans" w:cs="Open Sans"/>
          <w:sz w:val="20"/>
        </w:rPr>
      </w:pPr>
      <w:r w:rsidRPr="0002105A">
        <w:rPr>
          <w:rFonts w:ascii="Open Sans" w:hAnsi="Open Sans" w:cs="Open Sans"/>
          <w:sz w:val="20"/>
        </w:rPr>
        <w:t>Midlene skal brukes til kompetanseutviklingstiltak som styrker profesjonelle</w:t>
      </w:r>
    </w:p>
    <w:p w14:paraId="3A664506" w14:textId="77777777" w:rsidR="003E6FA6" w:rsidRPr="0002105A" w:rsidRDefault="003E6FA6" w:rsidP="003E6FA6">
      <w:pPr>
        <w:pStyle w:val="Listeavsnitt"/>
        <w:spacing w:after="0"/>
        <w:rPr>
          <w:rFonts w:ascii="Open Sans" w:hAnsi="Open Sans" w:cs="Open Sans"/>
          <w:sz w:val="20"/>
        </w:rPr>
      </w:pPr>
      <w:r w:rsidRPr="0002105A">
        <w:rPr>
          <w:rFonts w:ascii="Open Sans" w:hAnsi="Open Sans" w:cs="Open Sans"/>
          <w:sz w:val="20"/>
        </w:rPr>
        <w:t>læringsfellesskap i barnehager og skoler.</w:t>
      </w:r>
    </w:p>
    <w:p w14:paraId="0072DAEA" w14:textId="7BAAD0F5" w:rsidR="003E6FA6" w:rsidRPr="0002105A" w:rsidRDefault="003E6FA6" w:rsidP="003E6FA6">
      <w:pPr>
        <w:pStyle w:val="Listeavsnitt"/>
        <w:numPr>
          <w:ilvl w:val="0"/>
          <w:numId w:val="9"/>
        </w:numPr>
        <w:spacing w:after="0"/>
        <w:rPr>
          <w:rFonts w:ascii="Open Sans" w:hAnsi="Open Sans" w:cs="Open Sans"/>
          <w:sz w:val="20"/>
        </w:rPr>
      </w:pPr>
      <w:r w:rsidRPr="0002105A">
        <w:rPr>
          <w:rFonts w:ascii="Open Sans" w:hAnsi="Open Sans" w:cs="Open Sans"/>
          <w:sz w:val="20"/>
        </w:rPr>
        <w:t>Tiltakene skal være forankret i lokalt definerte behov basert på en samlet vurdering av</w:t>
      </w:r>
    </w:p>
    <w:p w14:paraId="5144ED6B" w14:textId="77777777" w:rsidR="003E6FA6" w:rsidRPr="0002105A" w:rsidRDefault="003E6FA6" w:rsidP="003E6FA6">
      <w:pPr>
        <w:pStyle w:val="Listeavsnitt"/>
        <w:spacing w:after="0"/>
        <w:rPr>
          <w:rFonts w:ascii="Open Sans" w:hAnsi="Open Sans" w:cs="Open Sans"/>
          <w:sz w:val="20"/>
        </w:rPr>
      </w:pPr>
      <w:r w:rsidRPr="0002105A">
        <w:rPr>
          <w:rFonts w:ascii="Open Sans" w:hAnsi="Open Sans" w:cs="Open Sans"/>
          <w:sz w:val="20"/>
        </w:rPr>
        <w:t>kompetansebehov fra eier eller et nettverk av eiere. Vurderingen skal være basert på</w:t>
      </w:r>
    </w:p>
    <w:p w14:paraId="5C54F45E" w14:textId="77777777" w:rsidR="003E6FA6" w:rsidRPr="0002105A" w:rsidRDefault="003E6FA6" w:rsidP="003E6FA6">
      <w:pPr>
        <w:pStyle w:val="Listeavsnitt"/>
        <w:spacing w:after="0"/>
        <w:rPr>
          <w:rFonts w:ascii="Open Sans" w:hAnsi="Open Sans" w:cs="Open Sans"/>
          <w:sz w:val="20"/>
        </w:rPr>
      </w:pPr>
      <w:r w:rsidRPr="0002105A">
        <w:rPr>
          <w:rFonts w:ascii="Open Sans" w:hAnsi="Open Sans" w:cs="Open Sans"/>
          <w:sz w:val="20"/>
        </w:rPr>
        <w:t>inkluderende prosesser i barnehage og skole.</w:t>
      </w:r>
    </w:p>
    <w:p w14:paraId="422F9EED" w14:textId="37D80175" w:rsidR="003E6FA6" w:rsidRPr="0002105A" w:rsidRDefault="003E6FA6" w:rsidP="003E6FA6">
      <w:pPr>
        <w:pStyle w:val="Listeavsnitt"/>
        <w:numPr>
          <w:ilvl w:val="0"/>
          <w:numId w:val="9"/>
        </w:numPr>
        <w:spacing w:after="0"/>
        <w:rPr>
          <w:rFonts w:ascii="Open Sans" w:hAnsi="Open Sans" w:cs="Open Sans"/>
          <w:sz w:val="20"/>
        </w:rPr>
      </w:pPr>
      <w:r w:rsidRPr="0002105A">
        <w:rPr>
          <w:rFonts w:ascii="Open Sans" w:hAnsi="Open Sans" w:cs="Open Sans"/>
          <w:sz w:val="20"/>
        </w:rPr>
        <w:t>Tiltakene skal konkretiseres, planlegges og gjennomføres i partnerskap mellom</w:t>
      </w:r>
    </w:p>
    <w:p w14:paraId="37F0CFB4" w14:textId="77777777" w:rsidR="003E6FA6" w:rsidRPr="0002105A" w:rsidRDefault="003E6FA6" w:rsidP="003E6FA6">
      <w:pPr>
        <w:pStyle w:val="Listeavsnitt"/>
        <w:spacing w:after="0"/>
        <w:rPr>
          <w:rFonts w:ascii="Open Sans" w:hAnsi="Open Sans" w:cs="Open Sans"/>
          <w:sz w:val="20"/>
        </w:rPr>
      </w:pPr>
      <w:r w:rsidRPr="0002105A">
        <w:rPr>
          <w:rFonts w:ascii="Open Sans" w:hAnsi="Open Sans" w:cs="Open Sans"/>
          <w:sz w:val="20"/>
        </w:rPr>
        <w:t>barnehage- og skoleeiere og universiteter og høyskoler eller i samarbeid med</w:t>
      </w:r>
    </w:p>
    <w:p w14:paraId="2C5CEB8F" w14:textId="77777777" w:rsidR="003E6FA6" w:rsidRPr="0002105A" w:rsidRDefault="003E6FA6" w:rsidP="003E6FA6">
      <w:pPr>
        <w:pStyle w:val="Listeavsnitt"/>
        <w:spacing w:after="0"/>
        <w:rPr>
          <w:rFonts w:ascii="Open Sans" w:hAnsi="Open Sans" w:cs="Open Sans"/>
          <w:sz w:val="20"/>
        </w:rPr>
      </w:pPr>
      <w:r w:rsidRPr="0002105A">
        <w:rPr>
          <w:rFonts w:ascii="Open Sans" w:hAnsi="Open Sans" w:cs="Open Sans"/>
          <w:sz w:val="20"/>
        </w:rPr>
        <w:t>fagskoler og andre relevante kompetansemiljøer.</w:t>
      </w:r>
    </w:p>
    <w:p w14:paraId="03C58526" w14:textId="0716CF61" w:rsidR="003E6FA6" w:rsidRPr="0002105A" w:rsidRDefault="003E6FA6" w:rsidP="003E6FA6">
      <w:pPr>
        <w:pStyle w:val="Listeavsnitt"/>
        <w:numPr>
          <w:ilvl w:val="0"/>
          <w:numId w:val="9"/>
        </w:numPr>
        <w:spacing w:after="0"/>
        <w:rPr>
          <w:rFonts w:ascii="Open Sans" w:hAnsi="Open Sans" w:cs="Open Sans"/>
          <w:sz w:val="20"/>
        </w:rPr>
      </w:pPr>
      <w:r w:rsidRPr="0002105A">
        <w:rPr>
          <w:rFonts w:ascii="Open Sans" w:hAnsi="Open Sans" w:cs="Open Sans"/>
          <w:sz w:val="20"/>
        </w:rPr>
        <w:t>Universiteter og høyskoler som bidrar i kompetanseutviklingen skal legge til rette for</w:t>
      </w:r>
    </w:p>
    <w:p w14:paraId="4B91BF1F" w14:textId="77777777" w:rsidR="003E6FA6" w:rsidRPr="0002105A" w:rsidRDefault="003E6FA6" w:rsidP="003E6FA6">
      <w:pPr>
        <w:pStyle w:val="Listeavsnitt"/>
        <w:spacing w:after="0"/>
        <w:rPr>
          <w:rFonts w:ascii="Open Sans" w:hAnsi="Open Sans" w:cs="Open Sans"/>
          <w:sz w:val="20"/>
        </w:rPr>
      </w:pPr>
      <w:r w:rsidRPr="0002105A">
        <w:rPr>
          <w:rFonts w:ascii="Open Sans" w:hAnsi="Open Sans" w:cs="Open Sans"/>
          <w:sz w:val="20"/>
        </w:rPr>
        <w:t>at erfaringene fra partnerskapet skal styrke lærerutdanningene.</w:t>
      </w:r>
    </w:p>
    <w:p w14:paraId="315DEA92" w14:textId="5726975C" w:rsidR="003E6FA6" w:rsidRPr="0002105A" w:rsidRDefault="003E6FA6" w:rsidP="003E6FA6">
      <w:pPr>
        <w:pStyle w:val="Listeavsnitt"/>
        <w:numPr>
          <w:ilvl w:val="0"/>
          <w:numId w:val="9"/>
        </w:numPr>
        <w:spacing w:after="0"/>
        <w:rPr>
          <w:rFonts w:ascii="Open Sans" w:hAnsi="Open Sans" w:cs="Open Sans"/>
          <w:sz w:val="20"/>
        </w:rPr>
      </w:pPr>
      <w:r w:rsidRPr="0002105A">
        <w:rPr>
          <w:rFonts w:ascii="Open Sans" w:hAnsi="Open Sans" w:cs="Open Sans"/>
          <w:sz w:val="20"/>
        </w:rPr>
        <w:t>Samiske perspektiver skal være ivaretatt i de lokale vurderingene av behov.</w:t>
      </w:r>
    </w:p>
    <w:p w14:paraId="7AFCA280" w14:textId="7C925870" w:rsidR="003E6FA6" w:rsidRPr="0002105A" w:rsidRDefault="003E6FA6" w:rsidP="003E6FA6">
      <w:pPr>
        <w:pStyle w:val="Listeavsnitt"/>
        <w:numPr>
          <w:ilvl w:val="0"/>
          <w:numId w:val="9"/>
        </w:numPr>
        <w:spacing w:after="0"/>
        <w:rPr>
          <w:rFonts w:ascii="Open Sans" w:hAnsi="Open Sans" w:cs="Open Sans"/>
          <w:sz w:val="20"/>
        </w:rPr>
      </w:pPr>
      <w:r w:rsidRPr="0002105A">
        <w:rPr>
          <w:rFonts w:ascii="Open Sans" w:hAnsi="Open Sans" w:cs="Open Sans"/>
          <w:sz w:val="20"/>
        </w:rPr>
        <w:t>Tiltak kan være tverrfaglige og rettet mot en bredere målgruppe i laget rundt barna og</w:t>
      </w:r>
    </w:p>
    <w:p w14:paraId="7F97382B" w14:textId="48F302EF" w:rsidR="008F53DA" w:rsidRPr="0002105A" w:rsidRDefault="003E6FA6" w:rsidP="003E6FA6">
      <w:pPr>
        <w:pStyle w:val="Listeavsnitt"/>
        <w:spacing w:after="0"/>
        <w:rPr>
          <w:rFonts w:ascii="Open Sans" w:hAnsi="Open Sans" w:cs="Open Sans"/>
          <w:sz w:val="20"/>
        </w:rPr>
      </w:pPr>
      <w:r w:rsidRPr="0002105A">
        <w:rPr>
          <w:rFonts w:ascii="Open Sans" w:hAnsi="Open Sans" w:cs="Open Sans"/>
          <w:sz w:val="20"/>
        </w:rPr>
        <w:t>elevene.</w:t>
      </w:r>
    </w:p>
    <w:p w14:paraId="2D36000F" w14:textId="77777777" w:rsidR="005F3D48" w:rsidRDefault="005F3D48" w:rsidP="0045629F">
      <w:pPr>
        <w:spacing w:after="0"/>
        <w:rPr>
          <w:rFonts w:ascii="Open Sans" w:hAnsi="Open Sans" w:cs="Open Sans"/>
          <w:sz w:val="20"/>
        </w:rPr>
      </w:pPr>
    </w:p>
    <w:p w14:paraId="11DE5435" w14:textId="5C3FA6A2" w:rsidR="001C354A" w:rsidRDefault="00534A32" w:rsidP="001C354A">
      <w:pPr>
        <w:spacing w:after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bCs/>
          <w:sz w:val="20"/>
        </w:rPr>
        <w:t>K</w:t>
      </w:r>
      <w:r w:rsidR="001C354A" w:rsidRPr="008469BE">
        <w:rPr>
          <w:rFonts w:ascii="Open Sans" w:hAnsi="Open Sans" w:cs="Open Sans"/>
          <w:b/>
          <w:bCs/>
          <w:sz w:val="20"/>
        </w:rPr>
        <w:t>rav til rapportering (§ 17)</w:t>
      </w:r>
      <w:r w:rsidR="001C354A" w:rsidRPr="008469BE">
        <w:rPr>
          <w:rFonts w:ascii="Open Sans" w:hAnsi="Open Sans" w:cs="Open Sans"/>
          <w:sz w:val="20"/>
        </w:rPr>
        <w:t xml:space="preserve"> </w:t>
      </w:r>
    </w:p>
    <w:p w14:paraId="74C4A6C8" w14:textId="25C8A285" w:rsidR="000048F4" w:rsidRDefault="00FD5A0C" w:rsidP="000048F4">
      <w:pPr>
        <w:spacing w:after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Kommuner og private eiere</w:t>
      </w:r>
      <w:r w:rsidR="00145FD1">
        <w:rPr>
          <w:rFonts w:ascii="Open Sans" w:hAnsi="Open Sans" w:cs="Open Sans"/>
          <w:sz w:val="20"/>
        </w:rPr>
        <w:t xml:space="preserve"> og </w:t>
      </w:r>
      <w:r w:rsidR="0076532A">
        <w:rPr>
          <w:rFonts w:ascii="Open Sans" w:hAnsi="Open Sans" w:cs="Open Sans"/>
          <w:sz w:val="20"/>
        </w:rPr>
        <w:t>universitet/h</w:t>
      </w:r>
      <w:r w:rsidR="000F6265">
        <w:rPr>
          <w:rFonts w:ascii="Open Sans" w:hAnsi="Open Sans" w:cs="Open Sans"/>
          <w:sz w:val="20"/>
        </w:rPr>
        <w:t xml:space="preserve">øgskole, fagskole, kompetansemiljø </w:t>
      </w:r>
      <w:r w:rsidR="007B5C69">
        <w:rPr>
          <w:rFonts w:ascii="Open Sans" w:hAnsi="Open Sans" w:cs="Open Sans"/>
          <w:sz w:val="20"/>
        </w:rPr>
        <w:t>som mottar til</w:t>
      </w:r>
      <w:r w:rsidR="00215787">
        <w:rPr>
          <w:rFonts w:ascii="Open Sans" w:hAnsi="Open Sans" w:cs="Open Sans"/>
          <w:sz w:val="20"/>
        </w:rPr>
        <w:t xml:space="preserve">skudd </w:t>
      </w:r>
      <w:r w:rsidR="00F10CF3">
        <w:rPr>
          <w:rFonts w:ascii="Open Sans" w:hAnsi="Open Sans" w:cs="Open Sans"/>
          <w:sz w:val="20"/>
        </w:rPr>
        <w:t>i partnerskap</w:t>
      </w:r>
      <w:r w:rsidR="00E52B07">
        <w:rPr>
          <w:rFonts w:ascii="Open Sans" w:hAnsi="Open Sans" w:cs="Open Sans"/>
          <w:sz w:val="20"/>
        </w:rPr>
        <w:t xml:space="preserve"> </w:t>
      </w:r>
      <w:r w:rsidR="00B35B10">
        <w:rPr>
          <w:rFonts w:ascii="Open Sans" w:hAnsi="Open Sans" w:cs="Open Sans"/>
          <w:sz w:val="20"/>
        </w:rPr>
        <w:t>eller i sam</w:t>
      </w:r>
      <w:r w:rsidR="00853C7E">
        <w:rPr>
          <w:rFonts w:ascii="Open Sans" w:hAnsi="Open Sans" w:cs="Open Sans"/>
          <w:sz w:val="20"/>
        </w:rPr>
        <w:t>arbeid</w:t>
      </w:r>
      <w:r w:rsidR="003C0E6D">
        <w:rPr>
          <w:rFonts w:ascii="Open Sans" w:hAnsi="Open Sans" w:cs="Open Sans"/>
          <w:sz w:val="20"/>
        </w:rPr>
        <w:t xml:space="preserve"> skal</w:t>
      </w:r>
      <w:r w:rsidR="00ED0A85">
        <w:rPr>
          <w:rFonts w:ascii="Open Sans" w:hAnsi="Open Sans" w:cs="Open Sans"/>
          <w:sz w:val="20"/>
        </w:rPr>
        <w:t xml:space="preserve"> rapportere årlig til Statsforvalteren </w:t>
      </w:r>
      <w:r w:rsidR="00AD1B80">
        <w:rPr>
          <w:rFonts w:ascii="Open Sans" w:hAnsi="Open Sans" w:cs="Open Sans"/>
          <w:sz w:val="20"/>
        </w:rPr>
        <w:t xml:space="preserve">på </w:t>
      </w:r>
      <w:r w:rsidR="00022069">
        <w:rPr>
          <w:rFonts w:ascii="Open Sans" w:hAnsi="Open Sans" w:cs="Open Sans"/>
          <w:sz w:val="20"/>
        </w:rPr>
        <w:t>tildelte midler</w:t>
      </w:r>
      <w:r w:rsidR="009E5E6D" w:rsidRPr="009E5E6D">
        <w:rPr>
          <w:rFonts w:ascii="Open Sans" w:hAnsi="Open Sans" w:cs="Open Sans"/>
          <w:sz w:val="20"/>
        </w:rPr>
        <w:t xml:space="preserve"> </w:t>
      </w:r>
      <w:r w:rsidR="00AC7D4C">
        <w:rPr>
          <w:rFonts w:ascii="Open Sans" w:hAnsi="Open Sans" w:cs="Open Sans"/>
          <w:sz w:val="20"/>
        </w:rPr>
        <w:t xml:space="preserve">og </w:t>
      </w:r>
      <w:r w:rsidR="009E5E6D">
        <w:rPr>
          <w:rFonts w:ascii="Open Sans" w:hAnsi="Open Sans" w:cs="Open Sans"/>
          <w:sz w:val="20"/>
        </w:rPr>
        <w:t xml:space="preserve">kompetansetiltak. </w:t>
      </w:r>
      <w:r w:rsidR="00022069">
        <w:rPr>
          <w:rFonts w:ascii="Open Sans" w:hAnsi="Open Sans" w:cs="Open Sans"/>
          <w:sz w:val="20"/>
        </w:rPr>
        <w:t xml:space="preserve"> </w:t>
      </w:r>
    </w:p>
    <w:p w14:paraId="015E627A" w14:textId="373F4DC1" w:rsidR="005E4785" w:rsidRPr="008469BE" w:rsidRDefault="005E4785" w:rsidP="001C354A">
      <w:pPr>
        <w:spacing w:after="0"/>
        <w:rPr>
          <w:rFonts w:ascii="Open Sans" w:hAnsi="Open Sans" w:cs="Open Sans"/>
          <w:sz w:val="20"/>
        </w:rPr>
      </w:pPr>
    </w:p>
    <w:p w14:paraId="58FEE654" w14:textId="617789B6" w:rsidR="001C354A" w:rsidRPr="002A39BA" w:rsidRDefault="00C277E5" w:rsidP="001C354A">
      <w:pPr>
        <w:spacing w:after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Det skal rapporteres på kriteriene</w:t>
      </w:r>
      <w:r w:rsidR="0050360D">
        <w:rPr>
          <w:rFonts w:ascii="Open Sans" w:hAnsi="Open Sans" w:cs="Open Sans"/>
          <w:sz w:val="20"/>
        </w:rPr>
        <w:t xml:space="preserve"> for tildeling av midler</w:t>
      </w:r>
      <w:r w:rsidR="00B8779B">
        <w:rPr>
          <w:rFonts w:ascii="Open Sans" w:hAnsi="Open Sans" w:cs="Open Sans"/>
          <w:sz w:val="20"/>
        </w:rPr>
        <w:t xml:space="preserve"> </w:t>
      </w:r>
      <w:r w:rsidR="00D94861">
        <w:rPr>
          <w:rFonts w:ascii="Open Sans" w:hAnsi="Open Sans" w:cs="Open Sans"/>
          <w:sz w:val="20"/>
        </w:rPr>
        <w:t>(</w:t>
      </w:r>
      <w:r w:rsidR="005808B6">
        <w:rPr>
          <w:rFonts w:ascii="Open Sans" w:hAnsi="Open Sans" w:cs="Open Sans"/>
          <w:sz w:val="20"/>
        </w:rPr>
        <w:t xml:space="preserve">§4) </w:t>
      </w:r>
      <w:r w:rsidR="0050360D">
        <w:rPr>
          <w:rFonts w:ascii="Open Sans" w:hAnsi="Open Sans" w:cs="Open Sans"/>
          <w:sz w:val="20"/>
        </w:rPr>
        <w:t>og</w:t>
      </w:r>
      <w:r w:rsidR="00627C48">
        <w:rPr>
          <w:rFonts w:ascii="Open Sans" w:hAnsi="Open Sans" w:cs="Open Sans"/>
          <w:sz w:val="20"/>
        </w:rPr>
        <w:t xml:space="preserve"> </w:t>
      </w:r>
      <w:r w:rsidR="008C5DE0">
        <w:rPr>
          <w:rFonts w:ascii="Open Sans" w:hAnsi="Open Sans" w:cs="Open Sans"/>
          <w:sz w:val="20"/>
        </w:rPr>
        <w:t xml:space="preserve">vurdering </w:t>
      </w:r>
      <w:r w:rsidR="00995F16">
        <w:rPr>
          <w:rFonts w:ascii="Open Sans" w:hAnsi="Open Sans" w:cs="Open Sans"/>
          <w:sz w:val="20"/>
        </w:rPr>
        <w:t>av</w:t>
      </w:r>
      <w:r w:rsidR="0050360D">
        <w:rPr>
          <w:rFonts w:ascii="Open Sans" w:hAnsi="Open Sans" w:cs="Open Sans"/>
          <w:sz w:val="20"/>
        </w:rPr>
        <w:t xml:space="preserve"> </w:t>
      </w:r>
      <w:r w:rsidR="008C143F">
        <w:rPr>
          <w:rFonts w:ascii="Open Sans" w:hAnsi="Open Sans" w:cs="Open Sans"/>
          <w:sz w:val="20"/>
        </w:rPr>
        <w:t>m</w:t>
      </w:r>
      <w:r w:rsidR="001C354A" w:rsidRPr="002A39BA">
        <w:rPr>
          <w:rFonts w:ascii="Open Sans" w:hAnsi="Open Sans" w:cs="Open Sans"/>
          <w:sz w:val="20"/>
        </w:rPr>
        <w:t>åloppnåelse for tiltakene</w:t>
      </w:r>
      <w:r w:rsidR="00534A32">
        <w:rPr>
          <w:rFonts w:ascii="Open Sans" w:hAnsi="Open Sans" w:cs="Open Sans"/>
          <w:sz w:val="20"/>
        </w:rPr>
        <w:t xml:space="preserve"> </w:t>
      </w:r>
      <w:r w:rsidR="008C5DE0">
        <w:rPr>
          <w:rFonts w:ascii="Open Sans" w:hAnsi="Open Sans" w:cs="Open Sans"/>
          <w:sz w:val="20"/>
        </w:rPr>
        <w:t>(</w:t>
      </w:r>
      <w:r w:rsidR="001C354A">
        <w:rPr>
          <w:rFonts w:ascii="Open Sans" w:hAnsi="Open Sans" w:cs="Open Sans"/>
          <w:sz w:val="20"/>
        </w:rPr>
        <w:t>§ 5</w:t>
      </w:r>
      <w:r w:rsidR="008C5DE0">
        <w:rPr>
          <w:rFonts w:ascii="Open Sans" w:hAnsi="Open Sans" w:cs="Open Sans"/>
          <w:sz w:val="20"/>
        </w:rPr>
        <w:t>)</w:t>
      </w:r>
      <w:r w:rsidR="00C16820">
        <w:rPr>
          <w:rFonts w:ascii="Open Sans" w:hAnsi="Open Sans" w:cs="Open Sans"/>
          <w:sz w:val="20"/>
        </w:rPr>
        <w:t>:</w:t>
      </w:r>
    </w:p>
    <w:p w14:paraId="45D71462" w14:textId="77777777" w:rsidR="001C354A" w:rsidRPr="00E5503D" w:rsidRDefault="001C354A" w:rsidP="001C354A">
      <w:pPr>
        <w:numPr>
          <w:ilvl w:val="0"/>
          <w:numId w:val="10"/>
        </w:numPr>
        <w:spacing w:after="0"/>
        <w:rPr>
          <w:rFonts w:ascii="Open Sans" w:hAnsi="Open Sans" w:cs="Open Sans"/>
          <w:sz w:val="20"/>
        </w:rPr>
      </w:pPr>
      <w:r w:rsidRPr="00E5503D">
        <w:rPr>
          <w:rFonts w:ascii="Open Sans" w:hAnsi="Open Sans" w:cs="Open Sans"/>
          <w:sz w:val="20"/>
        </w:rPr>
        <w:lastRenderedPageBreak/>
        <w:t>Tilskuddsmottaker har gjennomført kollektive kompetanseutviklingstiltak i barnehager og skoler i tråd med egne planer og behovsmeldinger.</w:t>
      </w:r>
    </w:p>
    <w:p w14:paraId="6735D4B5" w14:textId="77777777" w:rsidR="001C354A" w:rsidRPr="00E5503D" w:rsidRDefault="001C354A" w:rsidP="001C354A">
      <w:pPr>
        <w:numPr>
          <w:ilvl w:val="0"/>
          <w:numId w:val="10"/>
        </w:numPr>
        <w:spacing w:after="0"/>
        <w:rPr>
          <w:rFonts w:ascii="Open Sans" w:hAnsi="Open Sans" w:cs="Open Sans"/>
          <w:sz w:val="20"/>
        </w:rPr>
      </w:pPr>
      <w:r w:rsidRPr="00E5503D">
        <w:rPr>
          <w:rFonts w:ascii="Open Sans" w:hAnsi="Open Sans" w:cs="Open Sans"/>
          <w:sz w:val="20"/>
        </w:rPr>
        <w:t>Tiltakene har bidratt til planlagt praksisendring.</w:t>
      </w:r>
    </w:p>
    <w:p w14:paraId="172E0D2E" w14:textId="77777777" w:rsidR="001C354A" w:rsidRPr="00E5503D" w:rsidRDefault="001C354A" w:rsidP="001C354A">
      <w:pPr>
        <w:numPr>
          <w:ilvl w:val="0"/>
          <w:numId w:val="10"/>
        </w:numPr>
        <w:spacing w:after="0"/>
        <w:rPr>
          <w:rFonts w:ascii="Open Sans" w:hAnsi="Open Sans" w:cs="Open Sans"/>
          <w:sz w:val="20"/>
        </w:rPr>
      </w:pPr>
      <w:r w:rsidRPr="00E5503D">
        <w:rPr>
          <w:rFonts w:ascii="Open Sans" w:hAnsi="Open Sans" w:cs="Open Sans"/>
          <w:sz w:val="20"/>
        </w:rPr>
        <w:t>Tiltakene har styrket det profesjonelle læringsfellesskapet.</w:t>
      </w:r>
    </w:p>
    <w:p w14:paraId="5CBC66FD" w14:textId="77777777" w:rsidR="001C354A" w:rsidRPr="00E5503D" w:rsidRDefault="001C354A" w:rsidP="001C354A">
      <w:pPr>
        <w:numPr>
          <w:ilvl w:val="0"/>
          <w:numId w:val="10"/>
        </w:numPr>
        <w:spacing w:after="0"/>
        <w:rPr>
          <w:rFonts w:ascii="Open Sans" w:hAnsi="Open Sans" w:cs="Open Sans"/>
          <w:sz w:val="20"/>
        </w:rPr>
      </w:pPr>
      <w:r w:rsidRPr="00E5503D">
        <w:rPr>
          <w:rFonts w:ascii="Open Sans" w:hAnsi="Open Sans" w:cs="Open Sans"/>
          <w:sz w:val="20"/>
        </w:rPr>
        <w:t>Tiltakene har bidratt til å utvikle kompetanse for å forebygge utenforskap, fremme inkludering og gi individuelt tilrettelagt opplæring til de som har behov for det.</w:t>
      </w:r>
    </w:p>
    <w:p w14:paraId="42C7EA7A" w14:textId="77777777" w:rsidR="001C354A" w:rsidRPr="00E5503D" w:rsidRDefault="001C354A" w:rsidP="001C354A">
      <w:pPr>
        <w:numPr>
          <w:ilvl w:val="0"/>
          <w:numId w:val="10"/>
        </w:numPr>
        <w:spacing w:after="0"/>
        <w:rPr>
          <w:rFonts w:ascii="Open Sans" w:hAnsi="Open Sans" w:cs="Open Sans"/>
          <w:sz w:val="20"/>
        </w:rPr>
      </w:pPr>
      <w:r w:rsidRPr="00E5503D">
        <w:rPr>
          <w:rFonts w:ascii="Open Sans" w:hAnsi="Open Sans" w:cs="Open Sans"/>
          <w:sz w:val="20"/>
        </w:rPr>
        <w:t>Tiltakene har bidratt til å styrke og praksisrette lærerutdanningen.</w:t>
      </w:r>
    </w:p>
    <w:p w14:paraId="0A7B19BF" w14:textId="77777777" w:rsidR="001C354A" w:rsidRDefault="001C354A" w:rsidP="001C354A">
      <w:pPr>
        <w:spacing w:after="0"/>
        <w:rPr>
          <w:rFonts w:ascii="Open Sans" w:hAnsi="Open Sans" w:cs="Open Sans"/>
          <w:sz w:val="20"/>
        </w:rPr>
      </w:pPr>
    </w:p>
    <w:p w14:paraId="398FE363" w14:textId="6752E62F" w:rsidR="00CE4727" w:rsidRDefault="001F513D" w:rsidP="001C354A">
      <w:pPr>
        <w:spacing w:after="0"/>
        <w:rPr>
          <w:rFonts w:ascii="Open Sans" w:hAnsi="Open Sans" w:cs="Open Sans"/>
          <w:sz w:val="20"/>
        </w:rPr>
      </w:pPr>
      <w:r w:rsidRPr="001F513D">
        <w:rPr>
          <w:rFonts w:ascii="Open Sans" w:hAnsi="Open Sans" w:cs="Open Sans"/>
          <w:sz w:val="20"/>
        </w:rPr>
        <w:t xml:space="preserve">Det skal leveres et enkelt regnskap (ikke revisorgodkjent) for bruken av midlene ved rapporteringstidspunktet. </w:t>
      </w:r>
      <w:r w:rsidR="00CE4727">
        <w:rPr>
          <w:rFonts w:ascii="Open Sans" w:hAnsi="Open Sans" w:cs="Open Sans"/>
          <w:sz w:val="20"/>
        </w:rPr>
        <w:t xml:space="preserve">Frist for rapportering er </w:t>
      </w:r>
      <w:r w:rsidR="00852AF9">
        <w:rPr>
          <w:rFonts w:ascii="Open Sans" w:hAnsi="Open Sans" w:cs="Open Sans"/>
          <w:sz w:val="20"/>
        </w:rPr>
        <w:t>30.</w:t>
      </w:r>
      <w:r w:rsidR="00D619A4">
        <w:rPr>
          <w:rFonts w:ascii="Open Sans" w:hAnsi="Open Sans" w:cs="Open Sans"/>
          <w:sz w:val="20"/>
        </w:rPr>
        <w:t xml:space="preserve"> </w:t>
      </w:r>
      <w:r w:rsidR="00852AF9">
        <w:rPr>
          <w:rFonts w:ascii="Open Sans" w:hAnsi="Open Sans" w:cs="Open Sans"/>
          <w:sz w:val="20"/>
        </w:rPr>
        <w:t xml:space="preserve">juni </w:t>
      </w:r>
      <w:r w:rsidR="00930C72">
        <w:rPr>
          <w:rFonts w:ascii="Open Sans" w:hAnsi="Open Sans" w:cs="Open Sans"/>
          <w:sz w:val="20"/>
        </w:rPr>
        <w:t>2027.</w:t>
      </w:r>
    </w:p>
    <w:p w14:paraId="4691B2EE" w14:textId="77777777" w:rsidR="00895B4A" w:rsidRPr="002A39BA" w:rsidRDefault="00895B4A" w:rsidP="001C354A">
      <w:pPr>
        <w:spacing w:after="0"/>
        <w:rPr>
          <w:rFonts w:ascii="Open Sans" w:hAnsi="Open Sans" w:cs="Open Sans"/>
          <w:sz w:val="20"/>
        </w:rPr>
      </w:pPr>
    </w:p>
    <w:p w14:paraId="4D03B21C" w14:textId="77777777" w:rsidR="00C16820" w:rsidRDefault="00C16820" w:rsidP="00C16820">
      <w:pPr>
        <w:spacing w:after="0"/>
        <w:rPr>
          <w:rFonts w:ascii="Open Sans" w:hAnsi="Open Sans" w:cs="Open Sans"/>
          <w:b/>
          <w:bCs/>
          <w:sz w:val="20"/>
        </w:rPr>
      </w:pPr>
      <w:r w:rsidRPr="006F6DBA">
        <w:rPr>
          <w:rFonts w:ascii="Open Sans" w:hAnsi="Open Sans" w:cs="Open Sans"/>
          <w:b/>
          <w:bCs/>
          <w:sz w:val="20"/>
        </w:rPr>
        <w:t>Saksgang</w:t>
      </w:r>
    </w:p>
    <w:p w14:paraId="21D4C7FF" w14:textId="7ED984CB" w:rsidR="00C16820" w:rsidRPr="000A05C7" w:rsidRDefault="00C16820" w:rsidP="00C16820">
      <w:pPr>
        <w:spacing w:after="0"/>
        <w:rPr>
          <w:rFonts w:ascii="Open Sans" w:hAnsi="Open Sans" w:cs="Open Sans"/>
          <w:sz w:val="20"/>
        </w:rPr>
      </w:pPr>
      <w:r w:rsidRPr="00BD3183">
        <w:rPr>
          <w:rFonts w:ascii="Open Sans" w:hAnsi="Open Sans" w:cs="Open Sans"/>
          <w:sz w:val="20"/>
        </w:rPr>
        <w:t>Statsforvalteren mottar behovsmeldinger og lager forslag til fordeling av tilskuddsmidlene i tråd med kriteriene i § 4 og samarbeidsforumets langsiktige plan</w:t>
      </w:r>
      <w:r>
        <w:rPr>
          <w:rFonts w:ascii="Open Sans" w:hAnsi="Open Sans" w:cs="Open Sans"/>
          <w:sz w:val="20"/>
        </w:rPr>
        <w:t>. Forslaget til fordeling presenteres og drøftes i samarbeidsforum. Statsforvalteren fatter vedtak og tildeler midler til tilskuddsmottaker</w:t>
      </w:r>
      <w:r w:rsidR="008E1909">
        <w:rPr>
          <w:rFonts w:ascii="Open Sans" w:hAnsi="Open Sans" w:cs="Open Sans"/>
          <w:sz w:val="20"/>
        </w:rPr>
        <w:t>e.</w:t>
      </w:r>
    </w:p>
    <w:p w14:paraId="318D7754" w14:textId="77777777" w:rsidR="0085773F" w:rsidRDefault="0085773F" w:rsidP="001C354A">
      <w:pPr>
        <w:spacing w:after="0"/>
        <w:rPr>
          <w:rFonts w:ascii="Open Sans" w:hAnsi="Open Sans" w:cs="Open Sans"/>
          <w:sz w:val="20"/>
        </w:rPr>
      </w:pPr>
    </w:p>
    <w:p w14:paraId="6DD08093" w14:textId="77777777" w:rsidR="0085773F" w:rsidRPr="00FD1C1F" w:rsidRDefault="0085773F" w:rsidP="0085773F">
      <w:pPr>
        <w:spacing w:after="0"/>
        <w:rPr>
          <w:rFonts w:ascii="Open Sans" w:hAnsi="Open Sans" w:cs="Open Sans"/>
          <w:b/>
          <w:bCs/>
          <w:sz w:val="20"/>
        </w:rPr>
      </w:pPr>
      <w:r w:rsidRPr="00FD1C1F">
        <w:rPr>
          <w:rFonts w:ascii="Open Sans" w:hAnsi="Open Sans" w:cs="Open Sans"/>
          <w:b/>
          <w:bCs/>
          <w:sz w:val="20"/>
        </w:rPr>
        <w:t xml:space="preserve">Tips </w:t>
      </w:r>
      <w:r>
        <w:rPr>
          <w:rFonts w:ascii="Open Sans" w:hAnsi="Open Sans" w:cs="Open Sans"/>
          <w:b/>
          <w:bCs/>
          <w:sz w:val="20"/>
        </w:rPr>
        <w:t>til utarbeiding av</w:t>
      </w:r>
      <w:r w:rsidRPr="00FD1C1F">
        <w:rPr>
          <w:rFonts w:ascii="Open Sans" w:hAnsi="Open Sans" w:cs="Open Sans"/>
          <w:b/>
          <w:bCs/>
          <w:sz w:val="20"/>
        </w:rPr>
        <w:t xml:space="preserve"> behovsmelding</w:t>
      </w:r>
    </w:p>
    <w:p w14:paraId="72E16702" w14:textId="6AC8490F" w:rsidR="0085773F" w:rsidRPr="00FD1C1F" w:rsidRDefault="0085773F" w:rsidP="0085773F">
      <w:pPr>
        <w:numPr>
          <w:ilvl w:val="0"/>
          <w:numId w:val="6"/>
        </w:numPr>
        <w:spacing w:after="0"/>
        <w:rPr>
          <w:rFonts w:ascii="Open Sans" w:hAnsi="Open Sans" w:cs="Open Sans"/>
          <w:sz w:val="20"/>
        </w:rPr>
      </w:pPr>
      <w:r w:rsidRPr="00FD1C1F">
        <w:rPr>
          <w:rFonts w:ascii="Open Sans" w:hAnsi="Open Sans" w:cs="Open Sans"/>
          <w:sz w:val="20"/>
        </w:rPr>
        <w:t xml:space="preserve">Vær konkret: Beskriv tydelig hvilke </w:t>
      </w:r>
      <w:r w:rsidR="00B61EB5">
        <w:rPr>
          <w:rFonts w:ascii="Open Sans" w:hAnsi="Open Sans" w:cs="Open Sans"/>
          <w:sz w:val="20"/>
        </w:rPr>
        <w:t>utviklings</w:t>
      </w:r>
      <w:r w:rsidRPr="00FD1C1F">
        <w:rPr>
          <w:rFonts w:ascii="Open Sans" w:hAnsi="Open Sans" w:cs="Open Sans"/>
          <w:sz w:val="20"/>
        </w:rPr>
        <w:t>behov som ligger til grunn og hvordan tiltakene møter disse.</w:t>
      </w:r>
    </w:p>
    <w:p w14:paraId="4C39AF3D" w14:textId="77777777" w:rsidR="0085773F" w:rsidRPr="00FD1C1F" w:rsidRDefault="0085773F" w:rsidP="0085773F">
      <w:pPr>
        <w:numPr>
          <w:ilvl w:val="0"/>
          <w:numId w:val="6"/>
        </w:numPr>
        <w:spacing w:after="0"/>
        <w:rPr>
          <w:rFonts w:ascii="Open Sans" w:hAnsi="Open Sans" w:cs="Open Sans"/>
          <w:sz w:val="20"/>
        </w:rPr>
      </w:pPr>
      <w:r w:rsidRPr="00FD1C1F">
        <w:rPr>
          <w:rFonts w:ascii="Open Sans" w:hAnsi="Open Sans" w:cs="Open Sans"/>
          <w:sz w:val="20"/>
        </w:rPr>
        <w:t>Vis sammenheng: Knytt tiltakene til lokale planer</w:t>
      </w:r>
      <w:r>
        <w:rPr>
          <w:rFonts w:ascii="Open Sans" w:hAnsi="Open Sans" w:cs="Open Sans"/>
          <w:sz w:val="20"/>
        </w:rPr>
        <w:t>, læreplan og rammeplan</w:t>
      </w:r>
      <w:r w:rsidRPr="00FD1C1F">
        <w:rPr>
          <w:rFonts w:ascii="Open Sans" w:hAnsi="Open Sans" w:cs="Open Sans"/>
          <w:sz w:val="20"/>
        </w:rPr>
        <w:t>.</w:t>
      </w:r>
    </w:p>
    <w:p w14:paraId="5C048635" w14:textId="77777777" w:rsidR="0085773F" w:rsidRPr="00FD1C1F" w:rsidRDefault="0085773F" w:rsidP="0085773F">
      <w:pPr>
        <w:numPr>
          <w:ilvl w:val="0"/>
          <w:numId w:val="6"/>
        </w:numPr>
        <w:spacing w:after="0"/>
        <w:rPr>
          <w:rFonts w:ascii="Open Sans" w:hAnsi="Open Sans" w:cs="Open Sans"/>
          <w:sz w:val="20"/>
        </w:rPr>
      </w:pPr>
      <w:r w:rsidRPr="00FD1C1F">
        <w:rPr>
          <w:rFonts w:ascii="Open Sans" w:hAnsi="Open Sans" w:cs="Open Sans"/>
          <w:sz w:val="20"/>
        </w:rPr>
        <w:t>Dokumenter involvering: Beskriv hvordan ansatte</w:t>
      </w:r>
      <w:r>
        <w:rPr>
          <w:rFonts w:ascii="Open Sans" w:hAnsi="Open Sans" w:cs="Open Sans"/>
          <w:sz w:val="20"/>
        </w:rPr>
        <w:t>,</w:t>
      </w:r>
      <w:r w:rsidRPr="00FD1C1F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UH, fagskole eller </w:t>
      </w:r>
      <w:r w:rsidRPr="00FD1C1F">
        <w:rPr>
          <w:rFonts w:ascii="Open Sans" w:hAnsi="Open Sans" w:cs="Open Sans"/>
          <w:sz w:val="20"/>
        </w:rPr>
        <w:t>kompetansemiljøer har deltatt.</w:t>
      </w:r>
    </w:p>
    <w:p w14:paraId="21277D4D" w14:textId="400D9B70" w:rsidR="002849F2" w:rsidRPr="00266C9E" w:rsidRDefault="0085773F" w:rsidP="0045629F">
      <w:pPr>
        <w:numPr>
          <w:ilvl w:val="0"/>
          <w:numId w:val="6"/>
        </w:numPr>
        <w:spacing w:after="0"/>
        <w:rPr>
          <w:rFonts w:ascii="Open Sans" w:hAnsi="Open Sans" w:cs="Open Sans"/>
          <w:sz w:val="20"/>
        </w:rPr>
      </w:pPr>
      <w:r w:rsidRPr="2C60D4DC">
        <w:rPr>
          <w:rFonts w:ascii="Open Sans" w:hAnsi="Open Sans" w:cs="Open Sans"/>
          <w:sz w:val="20"/>
          <w:szCs w:val="20"/>
        </w:rPr>
        <w:t>Bruk forskriftens kriterier aktivt: Svar på hvordan tiltaket oppfyller kriteriene i § 4</w:t>
      </w:r>
      <w:r w:rsidR="007C0272" w:rsidRPr="2C60D4DC">
        <w:rPr>
          <w:rFonts w:ascii="Open Sans" w:hAnsi="Open Sans" w:cs="Open Sans"/>
          <w:sz w:val="20"/>
          <w:szCs w:val="20"/>
        </w:rPr>
        <w:t>,</w:t>
      </w:r>
      <w:r w:rsidRPr="2C60D4DC">
        <w:rPr>
          <w:rFonts w:ascii="Open Sans" w:hAnsi="Open Sans" w:cs="Open Sans"/>
          <w:sz w:val="20"/>
          <w:szCs w:val="20"/>
        </w:rPr>
        <w:t xml:space="preserve"> og </w:t>
      </w:r>
      <w:r w:rsidR="00D57822" w:rsidRPr="2C60D4DC">
        <w:rPr>
          <w:rFonts w:ascii="Open Sans" w:hAnsi="Open Sans" w:cs="Open Sans"/>
          <w:sz w:val="20"/>
          <w:szCs w:val="20"/>
        </w:rPr>
        <w:t>se tiltakene i lys av kjennete</w:t>
      </w:r>
      <w:r w:rsidR="006E242A" w:rsidRPr="2C60D4DC">
        <w:rPr>
          <w:rFonts w:ascii="Open Sans" w:hAnsi="Open Sans" w:cs="Open Sans"/>
          <w:sz w:val="20"/>
          <w:szCs w:val="20"/>
        </w:rPr>
        <w:t>gn på</w:t>
      </w:r>
      <w:r w:rsidRPr="2C60D4DC">
        <w:rPr>
          <w:rFonts w:ascii="Open Sans" w:hAnsi="Open Sans" w:cs="Open Sans"/>
          <w:sz w:val="20"/>
          <w:szCs w:val="20"/>
        </w:rPr>
        <w:t xml:space="preserve"> måloppnåelse i § 5.</w:t>
      </w:r>
    </w:p>
    <w:p w14:paraId="300A6A74" w14:textId="7FEFF40B" w:rsidR="2C60D4DC" w:rsidRDefault="2C60D4DC" w:rsidP="2C60D4DC">
      <w:pPr>
        <w:pStyle w:val="Overskrift1"/>
        <w:spacing w:before="0"/>
        <w:rPr>
          <w:lang w:val="nb-NO"/>
        </w:rPr>
      </w:pPr>
    </w:p>
    <w:p w14:paraId="03C14104" w14:textId="45D148BA" w:rsidR="009F1276" w:rsidRPr="009F1276" w:rsidRDefault="0061217D" w:rsidP="2C60D4DC">
      <w:pPr>
        <w:pStyle w:val="Overskrift1"/>
        <w:spacing w:before="0"/>
        <w:rPr>
          <w:lang w:val="nb-NO"/>
        </w:rPr>
      </w:pPr>
      <w:r>
        <w:rPr>
          <w:lang w:val="nb-NO"/>
        </w:rPr>
        <w:t>Behovsmelding</w:t>
      </w:r>
      <w:r w:rsidR="009F1276" w:rsidRPr="009F1276">
        <w:rPr>
          <w:lang w:val="nb-NO"/>
        </w:rPr>
        <w:t xml:space="preserve"> </w:t>
      </w:r>
    </w:p>
    <w:p w14:paraId="74E1A496" w14:textId="03C04FC7" w:rsidR="0056046D" w:rsidRDefault="003917BC" w:rsidP="0056046D">
      <w:pPr>
        <w:rPr>
          <w:rFonts w:ascii="Open Sans" w:hAnsi="Open Sans" w:cs="Open Sans"/>
          <w:sz w:val="20"/>
          <w:szCs w:val="20"/>
        </w:rPr>
      </w:pPr>
      <w:r w:rsidRPr="5A01BDB6">
        <w:rPr>
          <w:rFonts w:ascii="Open Sans" w:hAnsi="Open Sans" w:cs="Open Sans"/>
          <w:b/>
          <w:sz w:val="20"/>
          <w:szCs w:val="20"/>
        </w:rPr>
        <w:t xml:space="preserve">Tittel på </w:t>
      </w:r>
      <w:r w:rsidR="00372199">
        <w:rPr>
          <w:rFonts w:ascii="Open Sans" w:hAnsi="Open Sans" w:cs="Open Sans"/>
          <w:b/>
          <w:sz w:val="20"/>
          <w:szCs w:val="20"/>
        </w:rPr>
        <w:t>kompetansetiltak</w:t>
      </w:r>
      <w:r w:rsidR="00EC0A4F">
        <w:rPr>
          <w:rFonts w:ascii="Open Sans" w:hAnsi="Open Sans" w:cs="Open Sans"/>
          <w:b/>
          <w:sz w:val="20"/>
          <w:szCs w:val="20"/>
        </w:rPr>
        <w:t xml:space="preserve"> </w:t>
      </w:r>
      <w:r w:rsidR="00EC0A4F" w:rsidRPr="00A771F1">
        <w:rPr>
          <w:rFonts w:ascii="Open Sans" w:hAnsi="Open Sans" w:cs="Open Sans"/>
          <w:bCs/>
          <w:sz w:val="20"/>
          <w:szCs w:val="20"/>
        </w:rPr>
        <w:t>(kort og presis ti</w:t>
      </w:r>
      <w:r w:rsidR="00C902BE" w:rsidRPr="00A771F1">
        <w:rPr>
          <w:rFonts w:ascii="Open Sans" w:hAnsi="Open Sans" w:cs="Open Sans"/>
          <w:bCs/>
          <w:sz w:val="20"/>
          <w:szCs w:val="20"/>
        </w:rPr>
        <w:t xml:space="preserve">ttel som </w:t>
      </w:r>
      <w:r w:rsidR="00A771F1" w:rsidRPr="00A771F1">
        <w:rPr>
          <w:rFonts w:ascii="Open Sans" w:hAnsi="Open Sans" w:cs="Open Sans"/>
          <w:bCs/>
          <w:sz w:val="20"/>
          <w:szCs w:val="20"/>
        </w:rPr>
        <w:t>beskriver tiltaket)</w:t>
      </w:r>
    </w:p>
    <w:p w14:paraId="238C640E" w14:textId="37D2B681" w:rsidR="003917BC" w:rsidRDefault="00000000" w:rsidP="003F4D0E">
      <w:pPr>
        <w:rPr>
          <w:rFonts w:ascii="Open Sans" w:hAnsi="Open Sans" w:cs="Open Sans"/>
          <w:sz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886298101"/>
          <w:placeholder>
            <w:docPart w:val="72D699E1A0F84644AE2D8B48949A6741"/>
          </w:placeholder>
          <w:showingPlcHdr/>
        </w:sdtPr>
        <w:sdtContent>
          <w:r w:rsidR="002E7F31" w:rsidRPr="57E8182F">
            <w:rPr>
              <w:rStyle w:val="Plassholdertekst"/>
            </w:rPr>
            <w:t>Klikk eller trykk her for å skrive inn tekst.</w:t>
          </w:r>
        </w:sdtContent>
      </w:sdt>
    </w:p>
    <w:p w14:paraId="3079AC51" w14:textId="643E143E" w:rsidR="000418C0" w:rsidRPr="00033779" w:rsidRDefault="000418C0" w:rsidP="000418C0">
      <w:pPr>
        <w:rPr>
          <w:rFonts w:ascii="Open Sans" w:hAnsi="Open Sans" w:cs="Open Sans"/>
          <w:sz w:val="20"/>
        </w:rPr>
      </w:pPr>
      <w:r w:rsidRPr="00B90103">
        <w:rPr>
          <w:rFonts w:ascii="Open Sans" w:hAnsi="Open Sans" w:cs="Open Sans"/>
          <w:b/>
          <w:bCs/>
          <w:sz w:val="20"/>
        </w:rPr>
        <w:t>Behovsmeldingen gjelder</w:t>
      </w:r>
      <w:r w:rsidRPr="00033779">
        <w:rPr>
          <w:rFonts w:ascii="Open Sans" w:hAnsi="Open Sans" w:cs="Open Sans"/>
          <w:sz w:val="20"/>
        </w:rPr>
        <w:t xml:space="preserve">: </w:t>
      </w:r>
      <w:r w:rsidR="003210DC">
        <w:rPr>
          <w:rFonts w:ascii="Open Sans" w:hAnsi="Open Sans" w:cs="Open Sans"/>
          <w:sz w:val="20"/>
        </w:rPr>
        <w:t xml:space="preserve">(Kryss av for en eller </w:t>
      </w:r>
      <w:r w:rsidR="003D2A75">
        <w:rPr>
          <w:rFonts w:ascii="Open Sans" w:hAnsi="Open Sans" w:cs="Open Sans"/>
          <w:sz w:val="20"/>
        </w:rPr>
        <w:t>begge</w:t>
      </w:r>
      <w:r w:rsidR="003210DC">
        <w:rPr>
          <w:rFonts w:ascii="Open Sans" w:hAnsi="Open Sans" w:cs="Open Sans"/>
          <w:sz w:val="20"/>
        </w:rPr>
        <w:t>)</w:t>
      </w:r>
    </w:p>
    <w:p w14:paraId="25AA292C" w14:textId="2C2E84C9" w:rsidR="00801F50" w:rsidRDefault="000418C0" w:rsidP="00801F50">
      <w:pPr>
        <w:rPr>
          <w:rFonts w:ascii="Open Sans" w:hAnsi="Open Sans" w:cs="Open Sans"/>
          <w:sz w:val="20"/>
          <w:szCs w:val="20"/>
        </w:rPr>
      </w:pPr>
      <w:r w:rsidRPr="57E8182F">
        <w:rPr>
          <w:rFonts w:ascii="Open Sans" w:hAnsi="Open Sans" w:cs="Open Sans"/>
          <w:sz w:val="20"/>
          <w:szCs w:val="20"/>
        </w:rPr>
        <w:t xml:space="preserve">Barnehage </w:t>
      </w:r>
      <w:sdt>
        <w:sdtPr>
          <w:rPr>
            <w:rFonts w:ascii="Open Sans" w:hAnsi="Open Sans" w:cs="Open Sans"/>
            <w:sz w:val="20"/>
            <w:szCs w:val="20"/>
          </w:rPr>
          <w:id w:val="-1068951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011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Pr="57E8182F">
        <w:rPr>
          <w:rFonts w:ascii="Open Sans" w:hAnsi="Open Sans" w:cs="Open Sans"/>
          <w:sz w:val="20"/>
          <w:szCs w:val="20"/>
        </w:rPr>
        <w:t xml:space="preserve">   Grunnskole </w:t>
      </w:r>
      <w:sdt>
        <w:sdtPr>
          <w:rPr>
            <w:rFonts w:ascii="Open Sans" w:hAnsi="Open Sans" w:cs="Open Sans"/>
            <w:sz w:val="20"/>
            <w:szCs w:val="20"/>
          </w:rPr>
          <w:id w:val="2064139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011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Pr="57E8182F">
        <w:rPr>
          <w:rFonts w:ascii="Open Sans" w:hAnsi="Open Sans" w:cs="Open Sans"/>
          <w:sz w:val="20"/>
          <w:szCs w:val="20"/>
        </w:rPr>
        <w:t xml:space="preserve">  </w:t>
      </w:r>
    </w:p>
    <w:p w14:paraId="138B949D" w14:textId="77777777" w:rsidR="00F90801" w:rsidRPr="00033779" w:rsidRDefault="00F90801" w:rsidP="00801F50">
      <w:pPr>
        <w:rPr>
          <w:rFonts w:ascii="Open Sans" w:hAnsi="Open Sans" w:cs="Open Sans"/>
          <w:sz w:val="20"/>
        </w:rPr>
      </w:pPr>
    </w:p>
    <w:p w14:paraId="7274FD09" w14:textId="359FB3C8" w:rsidR="003F4D0E" w:rsidRDefault="00BC588B" w:rsidP="003F4D0E">
      <w:pPr>
        <w:rPr>
          <w:rFonts w:ascii="Open Sans" w:hAnsi="Open Sans" w:cs="Open Sans"/>
          <w:sz w:val="20"/>
          <w:szCs w:val="20"/>
        </w:rPr>
      </w:pPr>
      <w:r w:rsidRPr="5A01BDB6">
        <w:rPr>
          <w:rFonts w:ascii="Open Sans" w:hAnsi="Open Sans" w:cs="Open Sans"/>
          <w:b/>
          <w:sz w:val="20"/>
          <w:szCs w:val="20"/>
        </w:rPr>
        <w:t xml:space="preserve">Ansvarlig </w:t>
      </w:r>
      <w:r w:rsidR="00166C68">
        <w:rPr>
          <w:rFonts w:ascii="Open Sans" w:hAnsi="Open Sans" w:cs="Open Sans"/>
          <w:b/>
          <w:sz w:val="20"/>
          <w:szCs w:val="20"/>
        </w:rPr>
        <w:t>kommune/privat eier</w:t>
      </w:r>
      <w:r w:rsidR="007C3759">
        <w:rPr>
          <w:rFonts w:ascii="Open Sans" w:hAnsi="Open Sans" w:cs="Open Sans"/>
          <w:b/>
          <w:bCs/>
          <w:sz w:val="20"/>
          <w:szCs w:val="20"/>
        </w:rPr>
        <w:t xml:space="preserve"> og </w:t>
      </w:r>
      <w:r w:rsidR="72997520" w:rsidRPr="5A01BDB6">
        <w:rPr>
          <w:rFonts w:ascii="Open Sans" w:hAnsi="Open Sans" w:cs="Open Sans"/>
          <w:b/>
          <w:bCs/>
          <w:sz w:val="20"/>
          <w:szCs w:val="20"/>
        </w:rPr>
        <w:t>UH/fagskol</w:t>
      </w:r>
      <w:r w:rsidR="00250FDC">
        <w:rPr>
          <w:rFonts w:ascii="Open Sans" w:hAnsi="Open Sans" w:cs="Open Sans"/>
          <w:b/>
          <w:bCs/>
          <w:sz w:val="20"/>
          <w:szCs w:val="20"/>
        </w:rPr>
        <w:t>e</w:t>
      </w:r>
      <w:r w:rsidR="007C34DD">
        <w:rPr>
          <w:rFonts w:ascii="Open Sans" w:hAnsi="Open Sans" w:cs="Open Sans"/>
          <w:b/>
          <w:bCs/>
          <w:sz w:val="20"/>
          <w:szCs w:val="20"/>
        </w:rPr>
        <w:t>/kompetansemiljø</w:t>
      </w:r>
      <w:r w:rsidR="00250FDC">
        <w:rPr>
          <w:rFonts w:ascii="Open Sans" w:hAnsi="Open Sans" w:cs="Open Sans"/>
          <w:b/>
          <w:bCs/>
          <w:sz w:val="20"/>
          <w:szCs w:val="20"/>
        </w:rPr>
        <w:t>:</w:t>
      </w:r>
      <w:r w:rsidR="005510CE" w:rsidRPr="5A01BDB6">
        <w:rPr>
          <w:rFonts w:ascii="Open Sans" w:hAnsi="Open Sans" w:cs="Open Sans"/>
          <w:sz w:val="20"/>
          <w:szCs w:val="20"/>
        </w:rPr>
        <w:t xml:space="preserve"> </w:t>
      </w:r>
      <w:r w:rsidR="002156C6">
        <w:rPr>
          <w:rFonts w:ascii="Open Sans" w:hAnsi="Open Sans" w:cs="Open Sans"/>
          <w:sz w:val="20"/>
          <w:szCs w:val="20"/>
        </w:rPr>
        <w:br/>
      </w:r>
      <w:r w:rsidR="00522B3F">
        <w:rPr>
          <w:rFonts w:ascii="Open Sans" w:hAnsi="Open Sans" w:cs="Open Sans"/>
          <w:sz w:val="20"/>
          <w:szCs w:val="20"/>
        </w:rPr>
        <w:t xml:space="preserve">* </w:t>
      </w:r>
      <w:r w:rsidR="00A76B2D">
        <w:rPr>
          <w:rFonts w:ascii="Open Sans" w:hAnsi="Open Sans" w:cs="Open Sans"/>
          <w:sz w:val="20"/>
          <w:szCs w:val="20"/>
        </w:rPr>
        <w:t xml:space="preserve">Partnerskap med UH er hovedmodellen i Rogaland </w:t>
      </w:r>
    </w:p>
    <w:tbl>
      <w:tblPr>
        <w:tblStyle w:val="Tabellrutenett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3F4D0E" w:rsidRPr="009551A8" w14:paraId="12569227" w14:textId="77777777" w:rsidTr="00BB3934">
        <w:tc>
          <w:tcPr>
            <w:tcW w:w="1129" w:type="dxa"/>
            <w:shd w:val="clear" w:color="auto" w:fill="FBE4D5" w:themeFill="accent2" w:themeFillTint="33"/>
          </w:tcPr>
          <w:p w14:paraId="0D1C3FA1" w14:textId="77777777" w:rsidR="003F4D0E" w:rsidRPr="009551A8" w:rsidRDefault="003F4D0E">
            <w:pPr>
              <w:rPr>
                <w:rFonts w:ascii="Open Sans" w:hAnsi="Open Sans" w:cs="Open Sans"/>
                <w:sz w:val="16"/>
                <w:szCs w:val="18"/>
              </w:rPr>
            </w:pPr>
            <w:bookmarkStart w:id="1" w:name="_Hlk213060330"/>
          </w:p>
        </w:tc>
        <w:tc>
          <w:tcPr>
            <w:tcW w:w="3969" w:type="dxa"/>
            <w:shd w:val="clear" w:color="auto" w:fill="FBE4D5" w:themeFill="accent2" w:themeFillTint="33"/>
          </w:tcPr>
          <w:p w14:paraId="0FC1B29F" w14:textId="77777777" w:rsidR="003F4D0E" w:rsidRPr="005C0B0A" w:rsidRDefault="003F4D0E">
            <w:pPr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  <w:r w:rsidRPr="005C0B0A">
              <w:rPr>
                <w:rFonts w:ascii="Open Sans" w:hAnsi="Open Sans" w:cs="Open Sans"/>
                <w:b/>
                <w:bCs/>
                <w:sz w:val="16"/>
                <w:szCs w:val="18"/>
              </w:rPr>
              <w:t>Eier</w:t>
            </w:r>
          </w:p>
        </w:tc>
        <w:tc>
          <w:tcPr>
            <w:tcW w:w="3964" w:type="dxa"/>
            <w:shd w:val="clear" w:color="auto" w:fill="FBE4D5" w:themeFill="accent2" w:themeFillTint="33"/>
          </w:tcPr>
          <w:p w14:paraId="14EE3AE8" w14:textId="09D69229" w:rsidR="003F4D0E" w:rsidRPr="005C0B0A" w:rsidRDefault="003F4D0E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5C0B0A">
              <w:rPr>
                <w:rFonts w:ascii="Open Sans" w:hAnsi="Open Sans" w:cs="Open Sans"/>
                <w:b/>
                <w:bCs/>
                <w:sz w:val="16"/>
                <w:szCs w:val="16"/>
              </w:rPr>
              <w:t>UH</w:t>
            </w:r>
            <w:r w:rsidR="3C33F5DC" w:rsidRPr="005C0B0A">
              <w:rPr>
                <w:rFonts w:ascii="Open Sans" w:hAnsi="Open Sans" w:cs="Open Sans"/>
                <w:b/>
                <w:bCs/>
                <w:sz w:val="16"/>
                <w:szCs w:val="16"/>
              </w:rPr>
              <w:t>/fagskole</w:t>
            </w:r>
            <w:r w:rsidR="0054501E">
              <w:rPr>
                <w:rFonts w:ascii="Open Sans" w:hAnsi="Open Sans" w:cs="Open Sans"/>
                <w:b/>
                <w:bCs/>
                <w:sz w:val="16"/>
                <w:szCs w:val="16"/>
              </w:rPr>
              <w:t>/kompetansemiljø</w:t>
            </w:r>
          </w:p>
        </w:tc>
      </w:tr>
      <w:tr w:rsidR="003F4D0E" w:rsidRPr="008E0ADA" w14:paraId="1A060D69" w14:textId="77777777" w:rsidTr="00BB3934">
        <w:tc>
          <w:tcPr>
            <w:tcW w:w="1129" w:type="dxa"/>
            <w:shd w:val="clear" w:color="auto" w:fill="FBE4D5" w:themeFill="accent2" w:themeFillTint="33"/>
          </w:tcPr>
          <w:p w14:paraId="1E319AAB" w14:textId="5EA77131" w:rsidR="003F4D0E" w:rsidRPr="005C0B0A" w:rsidRDefault="009641EF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5C0B0A">
              <w:rPr>
                <w:rFonts w:ascii="Open Sans" w:hAnsi="Open Sans" w:cs="Open Sans"/>
                <w:b/>
                <w:bCs/>
                <w:sz w:val="16"/>
                <w:szCs w:val="16"/>
              </w:rPr>
              <w:t>Navn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636642863"/>
            <w:placeholder>
              <w:docPart w:val="CDFC51E61776415A940EAEDF3A5A5311"/>
            </w:placeholder>
            <w:showingPlcHdr/>
          </w:sdtPr>
          <w:sdtContent>
            <w:tc>
              <w:tcPr>
                <w:tcW w:w="3969" w:type="dxa"/>
                <w:shd w:val="clear" w:color="auto" w:fill="FBE4D5" w:themeFill="accent2" w:themeFillTint="33"/>
              </w:tcPr>
              <w:p w14:paraId="700743F2" w14:textId="77777777" w:rsidR="003F4D0E" w:rsidRPr="00033779" w:rsidRDefault="003F4D0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-924177109"/>
            <w:placeholder>
              <w:docPart w:val="2828666CF8A6487C9C08B6E66DD92D53"/>
            </w:placeholder>
            <w:showingPlcHdr/>
          </w:sdtPr>
          <w:sdtContent>
            <w:tc>
              <w:tcPr>
                <w:tcW w:w="3964" w:type="dxa"/>
                <w:shd w:val="clear" w:color="auto" w:fill="FBE4D5" w:themeFill="accent2" w:themeFillTint="33"/>
              </w:tcPr>
              <w:p w14:paraId="61C69319" w14:textId="261E6951" w:rsidR="003F4D0E" w:rsidRPr="00033779" w:rsidRDefault="003F4D0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3F4D0E" w:rsidRPr="008E0ADA" w14:paraId="0F02D6CE" w14:textId="77777777" w:rsidTr="00BB3934">
        <w:tc>
          <w:tcPr>
            <w:tcW w:w="1129" w:type="dxa"/>
            <w:shd w:val="clear" w:color="auto" w:fill="FBE4D5" w:themeFill="accent2" w:themeFillTint="33"/>
          </w:tcPr>
          <w:p w14:paraId="3A5A1E86" w14:textId="4CFBEFA8" w:rsidR="003F4D0E" w:rsidRPr="005C0B0A" w:rsidRDefault="003F4D0E">
            <w:pPr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  <w:r w:rsidRPr="005C0B0A">
              <w:rPr>
                <w:rFonts w:ascii="Open Sans" w:hAnsi="Open Sans" w:cs="Open Sans"/>
                <w:b/>
                <w:bCs/>
                <w:sz w:val="16"/>
                <w:szCs w:val="18"/>
              </w:rPr>
              <w:t>Kontonr</w:t>
            </w:r>
            <w:r w:rsidR="006154C2">
              <w:rPr>
                <w:rFonts w:ascii="Open Sans" w:hAnsi="Open Sans" w:cs="Open Sans"/>
                <w:b/>
                <w:bCs/>
                <w:sz w:val="16"/>
                <w:szCs w:val="18"/>
              </w:rPr>
              <w:t>.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214320573"/>
            <w:placeholder>
              <w:docPart w:val="C518BDC2126B4736B64A3ED90E23491B"/>
            </w:placeholder>
            <w:showingPlcHdr/>
          </w:sdtPr>
          <w:sdtContent>
            <w:tc>
              <w:tcPr>
                <w:tcW w:w="3969" w:type="dxa"/>
                <w:shd w:val="clear" w:color="auto" w:fill="FBE4D5" w:themeFill="accent2" w:themeFillTint="33"/>
              </w:tcPr>
              <w:p w14:paraId="2E51D6EB" w14:textId="77777777" w:rsidR="003F4D0E" w:rsidRPr="00033779" w:rsidRDefault="003F4D0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-776858841"/>
            <w:placeholder>
              <w:docPart w:val="6630765C21D94B3686BE04B020CF6D84"/>
            </w:placeholder>
            <w:showingPlcHdr/>
          </w:sdtPr>
          <w:sdtContent>
            <w:tc>
              <w:tcPr>
                <w:tcW w:w="3964" w:type="dxa"/>
                <w:shd w:val="clear" w:color="auto" w:fill="FBE4D5" w:themeFill="accent2" w:themeFillTint="33"/>
              </w:tcPr>
              <w:p w14:paraId="14AEBFDA" w14:textId="77777777" w:rsidR="003F4D0E" w:rsidRPr="00033779" w:rsidRDefault="003F4D0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3F4D0E" w:rsidRPr="008E0ADA" w14:paraId="7630BE1E" w14:textId="77777777" w:rsidTr="00BB3934">
        <w:tc>
          <w:tcPr>
            <w:tcW w:w="1129" w:type="dxa"/>
            <w:shd w:val="clear" w:color="auto" w:fill="FBE4D5" w:themeFill="accent2" w:themeFillTint="33"/>
          </w:tcPr>
          <w:p w14:paraId="7AF750AF" w14:textId="147100F1" w:rsidR="003F4D0E" w:rsidRPr="005C0B0A" w:rsidRDefault="003F4D0E">
            <w:pPr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  <w:r w:rsidRPr="005C0B0A">
              <w:rPr>
                <w:rFonts w:ascii="Open Sans" w:hAnsi="Open Sans" w:cs="Open Sans"/>
                <w:b/>
                <w:bCs/>
                <w:sz w:val="16"/>
                <w:szCs w:val="18"/>
              </w:rPr>
              <w:t>Org. Nr</w:t>
            </w:r>
            <w:r w:rsidR="00D737C4">
              <w:rPr>
                <w:rFonts w:ascii="Open Sans" w:hAnsi="Open Sans" w:cs="Open Sans"/>
                <w:b/>
                <w:bCs/>
                <w:sz w:val="16"/>
                <w:szCs w:val="18"/>
              </w:rPr>
              <w:t>.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498502419"/>
            <w:placeholder>
              <w:docPart w:val="137EECEA83554D30B6CEF2F3AF763D9A"/>
            </w:placeholder>
            <w:showingPlcHdr/>
          </w:sdtPr>
          <w:sdtContent>
            <w:tc>
              <w:tcPr>
                <w:tcW w:w="3969" w:type="dxa"/>
                <w:shd w:val="clear" w:color="auto" w:fill="FBE4D5" w:themeFill="accent2" w:themeFillTint="33"/>
              </w:tcPr>
              <w:p w14:paraId="7CDF3E16" w14:textId="77777777" w:rsidR="003F4D0E" w:rsidRPr="00033779" w:rsidRDefault="003F4D0E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415983370"/>
            <w:placeholder>
              <w:docPart w:val="137EECEA83554D30B6CEF2F3AF763D9A"/>
            </w:placeholder>
            <w:showingPlcHdr/>
          </w:sdtPr>
          <w:sdtContent>
            <w:tc>
              <w:tcPr>
                <w:tcW w:w="3964" w:type="dxa"/>
                <w:shd w:val="clear" w:color="auto" w:fill="FBE4D5" w:themeFill="accent2" w:themeFillTint="33"/>
              </w:tcPr>
              <w:p w14:paraId="1B5DBD38" w14:textId="25E11117" w:rsidR="003F4D0E" w:rsidRPr="00033779" w:rsidRDefault="00FD032C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3F4D0E" w:rsidRPr="008E0ADA" w14:paraId="5CE4C2A4" w14:textId="77777777" w:rsidTr="00BB3934">
        <w:tc>
          <w:tcPr>
            <w:tcW w:w="1129" w:type="dxa"/>
            <w:shd w:val="clear" w:color="auto" w:fill="FBE4D5" w:themeFill="accent2" w:themeFillTint="33"/>
          </w:tcPr>
          <w:p w14:paraId="46FA8E9E" w14:textId="77777777" w:rsidR="003F4D0E" w:rsidRPr="0060776B" w:rsidRDefault="003F4D0E">
            <w:pPr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  <w:r w:rsidRPr="0060776B">
              <w:rPr>
                <w:rFonts w:ascii="Open Sans" w:hAnsi="Open Sans" w:cs="Open Sans"/>
                <w:b/>
                <w:bCs/>
                <w:sz w:val="16"/>
                <w:szCs w:val="18"/>
              </w:rPr>
              <w:t>Ev. merkes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734087438"/>
            <w:placeholder>
              <w:docPart w:val="675AC9D4F7664EECB7B8CBBB13BB0ABE"/>
            </w:placeholder>
            <w:showingPlcHdr/>
          </w:sdtPr>
          <w:sdtContent>
            <w:tc>
              <w:tcPr>
                <w:tcW w:w="3969" w:type="dxa"/>
                <w:shd w:val="clear" w:color="auto" w:fill="FBE4D5" w:themeFill="accent2" w:themeFillTint="33"/>
              </w:tcPr>
              <w:p w14:paraId="153E17D8" w14:textId="77777777" w:rsidR="003F4D0E" w:rsidRPr="0060776B" w:rsidRDefault="003F4D0E">
                <w:pPr>
                  <w:rPr>
                    <w:rFonts w:ascii="Open Sans" w:hAnsi="Open Sans" w:cs="Open Sans"/>
                    <w:sz w:val="20"/>
                  </w:rPr>
                </w:pPr>
                <w:r w:rsidRPr="0060776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2077002241"/>
            <w:placeholder>
              <w:docPart w:val="FCEDD3F21C13487E85C8E0B0DAD24952"/>
            </w:placeholder>
            <w:showingPlcHdr/>
          </w:sdtPr>
          <w:sdtContent>
            <w:tc>
              <w:tcPr>
                <w:tcW w:w="3964" w:type="dxa"/>
                <w:shd w:val="clear" w:color="auto" w:fill="FBE4D5" w:themeFill="accent2" w:themeFillTint="33"/>
              </w:tcPr>
              <w:p w14:paraId="0A258826" w14:textId="77777777" w:rsidR="003F4D0E" w:rsidRPr="0060776B" w:rsidRDefault="003F4D0E">
                <w:pPr>
                  <w:rPr>
                    <w:rFonts w:ascii="Open Sans" w:hAnsi="Open Sans" w:cs="Open Sans"/>
                    <w:sz w:val="20"/>
                  </w:rPr>
                </w:pPr>
                <w:r w:rsidRPr="0060776B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B32DE8" w:rsidRPr="008E0ADA" w14:paraId="6E4C68AF" w14:textId="77777777" w:rsidTr="00BB3934">
        <w:tc>
          <w:tcPr>
            <w:tcW w:w="1129" w:type="dxa"/>
            <w:shd w:val="clear" w:color="auto" w:fill="FBE4D5" w:themeFill="accent2" w:themeFillTint="33"/>
          </w:tcPr>
          <w:p w14:paraId="167D2D50" w14:textId="77777777" w:rsidR="00B32DE8" w:rsidRPr="00A35D51" w:rsidRDefault="00B32DE8">
            <w:pPr>
              <w:rPr>
                <w:rFonts w:ascii="Open Sans" w:hAnsi="Open Sans" w:cs="Open Sans"/>
                <w:sz w:val="16"/>
                <w:szCs w:val="18"/>
                <w:highlight w:val="yellow"/>
              </w:rPr>
            </w:pPr>
          </w:p>
        </w:tc>
        <w:tc>
          <w:tcPr>
            <w:tcW w:w="3969" w:type="dxa"/>
            <w:shd w:val="clear" w:color="auto" w:fill="FBE4D5" w:themeFill="accent2" w:themeFillTint="33"/>
          </w:tcPr>
          <w:p w14:paraId="5B40184C" w14:textId="77777777" w:rsidR="00B32DE8" w:rsidRDefault="00B32DE8">
            <w:pPr>
              <w:rPr>
                <w:rFonts w:ascii="Open Sans" w:hAnsi="Open Sans" w:cs="Open Sans"/>
                <w:sz w:val="20"/>
                <w:highlight w:val="yellow"/>
              </w:rPr>
            </w:pPr>
          </w:p>
        </w:tc>
        <w:tc>
          <w:tcPr>
            <w:tcW w:w="3964" w:type="dxa"/>
            <w:shd w:val="clear" w:color="auto" w:fill="FBE4D5" w:themeFill="accent2" w:themeFillTint="33"/>
          </w:tcPr>
          <w:p w14:paraId="44F10B54" w14:textId="77777777" w:rsidR="00B32DE8" w:rsidRDefault="00B32DE8">
            <w:pPr>
              <w:rPr>
                <w:rFonts w:ascii="Open Sans" w:hAnsi="Open Sans" w:cs="Open Sans"/>
                <w:sz w:val="20"/>
                <w:highlight w:val="yellow"/>
              </w:rPr>
            </w:pPr>
          </w:p>
        </w:tc>
      </w:tr>
      <w:bookmarkEnd w:id="1"/>
    </w:tbl>
    <w:p w14:paraId="05442459" w14:textId="77777777" w:rsidR="00C03E2F" w:rsidRDefault="00C03E2F" w:rsidP="00435457">
      <w:pPr>
        <w:rPr>
          <w:rFonts w:ascii="Open Sans" w:hAnsi="Open Sans" w:cs="Open Sans"/>
          <w:sz w:val="20"/>
        </w:rPr>
      </w:pPr>
    </w:p>
    <w:p w14:paraId="349BC5FF" w14:textId="77777777" w:rsidR="00B12B5B" w:rsidRDefault="00B12B5B" w:rsidP="00435457">
      <w:pPr>
        <w:rPr>
          <w:rFonts w:ascii="Open Sans" w:hAnsi="Open Sans" w:cs="Open Sans"/>
          <w:sz w:val="20"/>
        </w:rPr>
      </w:pPr>
    </w:p>
    <w:p w14:paraId="431CC223" w14:textId="4622356A" w:rsidR="00141717" w:rsidRPr="00141717" w:rsidRDefault="00141717" w:rsidP="00435457">
      <w:pPr>
        <w:rPr>
          <w:rFonts w:ascii="Open Sans" w:hAnsi="Open Sans" w:cs="Open Sans"/>
          <w:b/>
          <w:bCs/>
          <w:sz w:val="20"/>
        </w:rPr>
      </w:pPr>
      <w:r w:rsidRPr="00141717">
        <w:rPr>
          <w:rFonts w:ascii="Open Sans" w:hAnsi="Open Sans" w:cs="Open Sans"/>
          <w:b/>
          <w:bCs/>
          <w:sz w:val="20"/>
        </w:rPr>
        <w:lastRenderedPageBreak/>
        <w:t xml:space="preserve">Kontaktpersoner </w:t>
      </w:r>
    </w:p>
    <w:tbl>
      <w:tblPr>
        <w:tblStyle w:val="Tabellrutenett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853193" w:rsidRPr="009551A8" w14:paraId="5D179760" w14:textId="77777777" w:rsidTr="0003716B">
        <w:tc>
          <w:tcPr>
            <w:tcW w:w="1129" w:type="dxa"/>
            <w:shd w:val="clear" w:color="auto" w:fill="FBE4D5" w:themeFill="accent2" w:themeFillTint="33"/>
          </w:tcPr>
          <w:p w14:paraId="796BCF36" w14:textId="77777777" w:rsidR="00853193" w:rsidRPr="009551A8" w:rsidRDefault="00853193" w:rsidP="009E25ED">
            <w:pPr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3969" w:type="dxa"/>
            <w:shd w:val="clear" w:color="auto" w:fill="FBE4D5" w:themeFill="accent2" w:themeFillTint="33"/>
          </w:tcPr>
          <w:p w14:paraId="37F9499F" w14:textId="05A61A2E" w:rsidR="00853193" w:rsidRPr="005C0B0A" w:rsidRDefault="006232B2" w:rsidP="009E25ED">
            <w:pPr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8"/>
              </w:rPr>
              <w:t>Kontaktperson eier</w:t>
            </w:r>
          </w:p>
        </w:tc>
        <w:tc>
          <w:tcPr>
            <w:tcW w:w="3964" w:type="dxa"/>
            <w:shd w:val="clear" w:color="auto" w:fill="FBE4D5" w:themeFill="accent2" w:themeFillTint="33"/>
          </w:tcPr>
          <w:p w14:paraId="718A2E1A" w14:textId="29A45AC0" w:rsidR="00853193" w:rsidRPr="005C0B0A" w:rsidRDefault="006232B2" w:rsidP="009E25ED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Kontaktperson </w:t>
            </w:r>
            <w:r w:rsidR="00853193" w:rsidRPr="005C0B0A">
              <w:rPr>
                <w:rFonts w:ascii="Open Sans" w:hAnsi="Open Sans" w:cs="Open Sans"/>
                <w:b/>
                <w:bCs/>
                <w:sz w:val="16"/>
                <w:szCs w:val="16"/>
              </w:rPr>
              <w:t>UH/fagskole</w:t>
            </w:r>
            <w:r w:rsidR="00853193">
              <w:rPr>
                <w:rFonts w:ascii="Open Sans" w:hAnsi="Open Sans" w:cs="Open Sans"/>
                <w:b/>
                <w:bCs/>
                <w:sz w:val="16"/>
                <w:szCs w:val="16"/>
              </w:rPr>
              <w:t>/kompetansemiljø</w:t>
            </w:r>
          </w:p>
        </w:tc>
      </w:tr>
      <w:tr w:rsidR="00853193" w:rsidRPr="008E0ADA" w14:paraId="04C89757" w14:textId="77777777" w:rsidTr="0003716B">
        <w:tc>
          <w:tcPr>
            <w:tcW w:w="1129" w:type="dxa"/>
            <w:shd w:val="clear" w:color="auto" w:fill="FBE4D5" w:themeFill="accent2" w:themeFillTint="33"/>
          </w:tcPr>
          <w:p w14:paraId="6D17287F" w14:textId="77777777" w:rsidR="00853193" w:rsidRPr="005C0B0A" w:rsidRDefault="00853193" w:rsidP="009E25ED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5C0B0A">
              <w:rPr>
                <w:rFonts w:ascii="Open Sans" w:hAnsi="Open Sans" w:cs="Open Sans"/>
                <w:b/>
                <w:bCs/>
                <w:sz w:val="16"/>
                <w:szCs w:val="16"/>
              </w:rPr>
              <w:t>Navn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578032937"/>
            <w:placeholder>
              <w:docPart w:val="E60F32137C8D4168B5FAAFA17555AEC5"/>
            </w:placeholder>
            <w:showingPlcHdr/>
          </w:sdtPr>
          <w:sdtContent>
            <w:tc>
              <w:tcPr>
                <w:tcW w:w="3969" w:type="dxa"/>
                <w:shd w:val="clear" w:color="auto" w:fill="FBE4D5" w:themeFill="accent2" w:themeFillTint="33"/>
              </w:tcPr>
              <w:p w14:paraId="2C797C2F" w14:textId="77777777" w:rsidR="00853193" w:rsidRPr="00033779" w:rsidRDefault="00853193" w:rsidP="009E25ED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572388768"/>
            <w:placeholder>
              <w:docPart w:val="BA18DC09DDFA499F849E6BF6F8A5A743"/>
            </w:placeholder>
            <w:showingPlcHdr/>
          </w:sdtPr>
          <w:sdtContent>
            <w:tc>
              <w:tcPr>
                <w:tcW w:w="3964" w:type="dxa"/>
                <w:shd w:val="clear" w:color="auto" w:fill="FBE4D5" w:themeFill="accent2" w:themeFillTint="33"/>
              </w:tcPr>
              <w:p w14:paraId="4B9DEE37" w14:textId="77777777" w:rsidR="00853193" w:rsidRPr="00033779" w:rsidRDefault="00853193" w:rsidP="009E25ED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853193" w:rsidRPr="008E0ADA" w14:paraId="562A6D01" w14:textId="77777777" w:rsidTr="0003716B">
        <w:tc>
          <w:tcPr>
            <w:tcW w:w="1129" w:type="dxa"/>
            <w:shd w:val="clear" w:color="auto" w:fill="FBE4D5" w:themeFill="accent2" w:themeFillTint="33"/>
          </w:tcPr>
          <w:p w14:paraId="1E62928A" w14:textId="63DEBD6A" w:rsidR="00853193" w:rsidRPr="005C0B0A" w:rsidRDefault="00360BF8" w:rsidP="009E25ED">
            <w:pPr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8"/>
              </w:rPr>
              <w:t>E</w:t>
            </w:r>
            <w:r w:rsidR="006232B2">
              <w:rPr>
                <w:rFonts w:ascii="Open Sans" w:hAnsi="Open Sans" w:cs="Open Sans"/>
                <w:b/>
                <w:bCs/>
                <w:sz w:val="16"/>
                <w:szCs w:val="18"/>
              </w:rPr>
              <w:t>-post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552430853"/>
            <w:placeholder>
              <w:docPart w:val="B7913CCA1FF64F41A4B030512CC47036"/>
            </w:placeholder>
            <w:showingPlcHdr/>
          </w:sdtPr>
          <w:sdtContent>
            <w:tc>
              <w:tcPr>
                <w:tcW w:w="3969" w:type="dxa"/>
                <w:shd w:val="clear" w:color="auto" w:fill="FBE4D5" w:themeFill="accent2" w:themeFillTint="33"/>
              </w:tcPr>
              <w:p w14:paraId="469C78DF" w14:textId="77777777" w:rsidR="00853193" w:rsidRPr="00033779" w:rsidRDefault="00853193" w:rsidP="009E25ED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20"/>
              <w:szCs w:val="20"/>
            </w:rPr>
            <w:id w:val="245923923"/>
            <w:placeholder>
              <w:docPart w:val="C5EB761DF9A246D28F9D1248311C5E57"/>
            </w:placeholder>
            <w:showingPlcHdr/>
          </w:sdtPr>
          <w:sdtContent>
            <w:tc>
              <w:tcPr>
                <w:tcW w:w="3964" w:type="dxa"/>
                <w:shd w:val="clear" w:color="auto" w:fill="FBE4D5" w:themeFill="accent2" w:themeFillTint="33"/>
              </w:tcPr>
              <w:p w14:paraId="7BD5DA73" w14:textId="77777777" w:rsidR="00853193" w:rsidRPr="00033779" w:rsidRDefault="00853193" w:rsidP="009E25ED">
                <w:pPr>
                  <w:rPr>
                    <w:rFonts w:ascii="Open Sans" w:hAnsi="Open Sans" w:cs="Open Sans"/>
                    <w:sz w:val="20"/>
                  </w:rPr>
                </w:pPr>
                <w:r w:rsidRPr="00033779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60644041" w14:textId="77777777" w:rsidR="00ED57FE" w:rsidRDefault="00ED57FE" w:rsidP="00435457">
      <w:pPr>
        <w:rPr>
          <w:rFonts w:ascii="Open Sans" w:hAnsi="Open Sans" w:cs="Open Sans"/>
          <w:b/>
          <w:bCs/>
          <w:sz w:val="20"/>
          <w:szCs w:val="20"/>
        </w:rPr>
      </w:pPr>
    </w:p>
    <w:p w14:paraId="1E631C67" w14:textId="6C1B1E44" w:rsidR="00C47718" w:rsidRPr="00CD0D0B" w:rsidRDefault="003F4D0E" w:rsidP="003F4D0E">
      <w:pPr>
        <w:rPr>
          <w:rFonts w:ascii="Open Sans" w:hAnsi="Open Sans" w:cs="Open Sans"/>
          <w:sz w:val="20"/>
          <w:szCs w:val="20"/>
        </w:rPr>
      </w:pPr>
      <w:r w:rsidRPr="57E8182F">
        <w:rPr>
          <w:rFonts w:ascii="Open Sans" w:hAnsi="Open Sans" w:cs="Open Sans"/>
          <w:sz w:val="20"/>
          <w:szCs w:val="20"/>
        </w:rPr>
        <w:t>Partnerskapet</w:t>
      </w:r>
      <w:r w:rsidR="5C24C249" w:rsidRPr="5091FACD">
        <w:rPr>
          <w:rFonts w:ascii="Open Sans" w:hAnsi="Open Sans" w:cs="Open Sans"/>
          <w:sz w:val="20"/>
          <w:szCs w:val="20"/>
        </w:rPr>
        <w:t>/samarbeidet</w:t>
      </w:r>
      <w:r w:rsidRPr="57E8182F">
        <w:rPr>
          <w:rFonts w:ascii="Open Sans" w:hAnsi="Open Sans" w:cs="Open Sans"/>
          <w:sz w:val="20"/>
          <w:szCs w:val="20"/>
        </w:rPr>
        <w:t xml:space="preserve"> består av flere </w:t>
      </w:r>
      <w:r w:rsidR="0024408B">
        <w:rPr>
          <w:rFonts w:ascii="Open Sans" w:hAnsi="Open Sans" w:cs="Open Sans"/>
          <w:sz w:val="20"/>
          <w:szCs w:val="20"/>
        </w:rPr>
        <w:t xml:space="preserve">kommuner/private </w:t>
      </w:r>
      <w:r w:rsidRPr="57E8182F">
        <w:rPr>
          <w:rFonts w:ascii="Open Sans" w:hAnsi="Open Sans" w:cs="Open Sans"/>
          <w:sz w:val="20"/>
          <w:szCs w:val="20"/>
        </w:rPr>
        <w:t xml:space="preserve">eiere? Ja </w:t>
      </w:r>
      <w:sdt>
        <w:sdtPr>
          <w:rPr>
            <w:rFonts w:ascii="Open Sans" w:hAnsi="Open Sans" w:cs="Open Sans"/>
            <w:sz w:val="20"/>
            <w:szCs w:val="20"/>
          </w:rPr>
          <w:id w:val="-649601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7DEF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Pr="57E8182F">
        <w:rPr>
          <w:rFonts w:ascii="Open Sans" w:hAnsi="Open Sans" w:cs="Open Sans"/>
          <w:sz w:val="20"/>
          <w:szCs w:val="20"/>
        </w:rPr>
        <w:t xml:space="preserve">  Nei  </w:t>
      </w:r>
      <w:sdt>
        <w:sdtPr>
          <w:rPr>
            <w:rFonts w:ascii="Open Sans" w:hAnsi="Open Sans" w:cs="Open Sans"/>
            <w:sz w:val="20"/>
            <w:szCs w:val="20"/>
          </w:rPr>
          <w:id w:val="-514075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7E8182F">
            <w:rPr>
              <w:rFonts w:ascii="MS Gothic" w:eastAsia="MS Gothic" w:hAnsi="MS Gothic" w:cs="Open Sans"/>
              <w:sz w:val="20"/>
              <w:szCs w:val="20"/>
            </w:rPr>
            <w:t>☐</w:t>
          </w:r>
        </w:sdtContent>
      </w:sdt>
      <w:r w:rsidR="00CD0D0B">
        <w:rPr>
          <w:rFonts w:ascii="Open Sans" w:hAnsi="Open Sans" w:cs="Open Sans"/>
          <w:sz w:val="20"/>
          <w:szCs w:val="20"/>
        </w:rPr>
        <w:br/>
      </w:r>
      <w:r w:rsidR="00C47718" w:rsidRPr="00214672">
        <w:rPr>
          <w:rFonts w:ascii="Open Sans" w:hAnsi="Open Sans" w:cs="Open Sans"/>
          <w:i/>
          <w:iCs/>
          <w:sz w:val="20"/>
        </w:rPr>
        <w:t xml:space="preserve">Hvis ja </w:t>
      </w:r>
      <w:r w:rsidR="00053A43" w:rsidRPr="00214672">
        <w:rPr>
          <w:rFonts w:ascii="Open Sans" w:hAnsi="Open Sans" w:cs="Open Sans"/>
          <w:i/>
          <w:iCs/>
          <w:sz w:val="20"/>
        </w:rPr>
        <w:t xml:space="preserve">– fyll ut liste </w:t>
      </w:r>
      <w:r w:rsidR="003E0941">
        <w:rPr>
          <w:rFonts w:ascii="Open Sans" w:hAnsi="Open Sans" w:cs="Open Sans"/>
          <w:i/>
          <w:iCs/>
          <w:sz w:val="20"/>
        </w:rPr>
        <w:t xml:space="preserve">s.3 </w:t>
      </w:r>
      <w:r w:rsidR="00E3025C">
        <w:rPr>
          <w:rFonts w:ascii="Open Sans" w:hAnsi="Open Sans" w:cs="Open Sans"/>
          <w:i/>
          <w:iCs/>
          <w:sz w:val="20"/>
        </w:rPr>
        <w:t>i skjemaet</w:t>
      </w:r>
      <w:r w:rsidR="00210071">
        <w:rPr>
          <w:rFonts w:ascii="Open Sans" w:hAnsi="Open Sans" w:cs="Open Sans"/>
          <w:i/>
          <w:iCs/>
          <w:sz w:val="20"/>
        </w:rPr>
        <w:t>,</w:t>
      </w:r>
      <w:r w:rsidR="00210071" w:rsidRPr="00210071">
        <w:rPr>
          <w:rFonts w:ascii="Open Sans" w:hAnsi="Open Sans" w:cs="Open Sans"/>
          <w:i/>
          <w:iCs/>
          <w:sz w:val="20"/>
        </w:rPr>
        <w:t xml:space="preserve"> </w:t>
      </w:r>
      <w:r w:rsidR="00210071">
        <w:rPr>
          <w:rFonts w:ascii="Open Sans" w:hAnsi="Open Sans" w:cs="Open Sans"/>
          <w:i/>
          <w:iCs/>
          <w:sz w:val="20"/>
        </w:rPr>
        <w:t>D</w:t>
      </w:r>
      <w:r w:rsidR="00210071" w:rsidRPr="00214672">
        <w:rPr>
          <w:rFonts w:ascii="Open Sans" w:hAnsi="Open Sans" w:cs="Open Sans"/>
          <w:i/>
          <w:iCs/>
          <w:sz w:val="20"/>
        </w:rPr>
        <w:t>eltakere i kompetansetiltaket</w:t>
      </w:r>
    </w:p>
    <w:p w14:paraId="5C72044F" w14:textId="5E2A0B8F" w:rsidR="009F0D21" w:rsidRPr="00EC6194" w:rsidRDefault="00907B25" w:rsidP="003F4D0E">
      <w:pPr>
        <w:rPr>
          <w:rFonts w:ascii="Open Sans" w:hAnsi="Open Sans" w:cs="Open Sans"/>
          <w:strike/>
          <w:sz w:val="20"/>
        </w:rPr>
      </w:pPr>
      <w:r w:rsidRPr="00EC6194">
        <w:rPr>
          <w:rFonts w:ascii="Open Sans" w:hAnsi="Open Sans" w:cs="Open Sans"/>
          <w:strike/>
          <w:sz w:val="20"/>
        </w:rPr>
        <w:t xml:space="preserve">UH </w:t>
      </w:r>
      <w:r w:rsidR="00EA1C78" w:rsidRPr="00EC6194">
        <w:rPr>
          <w:rFonts w:ascii="Open Sans" w:hAnsi="Open Sans" w:cs="Open Sans"/>
          <w:strike/>
          <w:sz w:val="20"/>
        </w:rPr>
        <w:t xml:space="preserve">skal inngå </w:t>
      </w:r>
      <w:r w:rsidR="00BA4A7C" w:rsidRPr="00EC6194">
        <w:rPr>
          <w:rFonts w:ascii="Open Sans" w:hAnsi="Open Sans" w:cs="Open Sans"/>
          <w:strike/>
          <w:sz w:val="20"/>
        </w:rPr>
        <w:t xml:space="preserve">et </w:t>
      </w:r>
      <w:r w:rsidR="00EA1C78" w:rsidRPr="00EC6194">
        <w:rPr>
          <w:rFonts w:ascii="Open Sans" w:hAnsi="Open Sans" w:cs="Open Sans"/>
          <w:strike/>
          <w:sz w:val="20"/>
        </w:rPr>
        <w:t>samarbeid med andre relevante kompetansemiljø</w:t>
      </w:r>
      <w:r w:rsidR="00BF0F87" w:rsidRPr="00EC6194">
        <w:rPr>
          <w:rFonts w:ascii="Open Sans" w:hAnsi="Open Sans" w:cs="Open Sans"/>
          <w:strike/>
          <w:sz w:val="20"/>
        </w:rPr>
        <w:t xml:space="preserve"> </w:t>
      </w:r>
      <w:r w:rsidR="00BF0F87" w:rsidRPr="00EC6194">
        <w:rPr>
          <w:rFonts w:ascii="Open Sans" w:hAnsi="Open Sans" w:cs="Open Sans"/>
          <w:strike/>
          <w:sz w:val="20"/>
          <w:szCs w:val="20"/>
        </w:rPr>
        <w:t xml:space="preserve">? Ja </w:t>
      </w:r>
      <w:sdt>
        <w:sdtPr>
          <w:rPr>
            <w:rFonts w:ascii="Open Sans" w:hAnsi="Open Sans" w:cs="Open Sans"/>
            <w:strike/>
            <w:sz w:val="20"/>
            <w:szCs w:val="20"/>
          </w:rPr>
          <w:id w:val="-42215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0F87" w:rsidRPr="00EC6194">
            <w:rPr>
              <w:rFonts w:ascii="MS Gothic" w:eastAsia="MS Gothic" w:hAnsi="MS Gothic" w:cs="Open Sans" w:hint="eastAsia"/>
              <w:strike/>
              <w:sz w:val="20"/>
              <w:szCs w:val="20"/>
            </w:rPr>
            <w:t>☐</w:t>
          </w:r>
        </w:sdtContent>
      </w:sdt>
      <w:r w:rsidR="00BF0F87" w:rsidRPr="00EC6194">
        <w:rPr>
          <w:rFonts w:ascii="Open Sans" w:hAnsi="Open Sans" w:cs="Open Sans"/>
          <w:strike/>
          <w:sz w:val="20"/>
          <w:szCs w:val="20"/>
        </w:rPr>
        <w:t xml:space="preserve">  Nei  </w:t>
      </w:r>
      <w:sdt>
        <w:sdtPr>
          <w:rPr>
            <w:rFonts w:ascii="Open Sans" w:hAnsi="Open Sans" w:cs="Open Sans"/>
            <w:strike/>
            <w:sz w:val="20"/>
            <w:szCs w:val="20"/>
          </w:rPr>
          <w:id w:val="2099910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0F87" w:rsidRPr="00EC6194">
            <w:rPr>
              <w:rFonts w:ascii="MS Gothic" w:eastAsia="MS Gothic" w:hAnsi="MS Gothic" w:cs="Open Sans" w:hint="eastAsia"/>
              <w:strike/>
              <w:sz w:val="20"/>
              <w:szCs w:val="20"/>
            </w:rPr>
            <w:t>☐</w:t>
          </w:r>
        </w:sdtContent>
      </w:sdt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22387" w:rsidRPr="00EC6194" w14:paraId="45FBE058" w14:textId="77777777">
        <w:tc>
          <w:tcPr>
            <w:tcW w:w="9067" w:type="dxa"/>
          </w:tcPr>
          <w:p w14:paraId="2536E4FF" w14:textId="5F5C42B8" w:rsidR="00122387" w:rsidRPr="00EC6194" w:rsidRDefault="00A23E78">
            <w:pPr>
              <w:rPr>
                <w:rFonts w:ascii="Open Sans" w:hAnsi="Open Sans" w:cs="Open Sans"/>
                <w:strike/>
                <w:sz w:val="16"/>
                <w:szCs w:val="18"/>
              </w:rPr>
            </w:pPr>
            <w:r w:rsidRPr="00EC6194">
              <w:rPr>
                <w:rFonts w:ascii="Open Sans" w:hAnsi="Open Sans" w:cs="Open Sans"/>
                <w:strike/>
                <w:sz w:val="16"/>
                <w:szCs w:val="18"/>
              </w:rPr>
              <w:t>D</w:t>
            </w:r>
            <w:r w:rsidR="00122387" w:rsidRPr="00EC6194">
              <w:rPr>
                <w:rFonts w:ascii="Open Sans" w:hAnsi="Open Sans" w:cs="Open Sans"/>
                <w:strike/>
                <w:sz w:val="16"/>
                <w:szCs w:val="18"/>
              </w:rPr>
              <w:t>ersom ja</w:t>
            </w:r>
            <w:r w:rsidR="00B37310" w:rsidRPr="00EC6194">
              <w:rPr>
                <w:rFonts w:ascii="Open Sans" w:hAnsi="Open Sans" w:cs="Open Sans"/>
                <w:strike/>
                <w:sz w:val="16"/>
                <w:szCs w:val="18"/>
              </w:rPr>
              <w:t>, skriv inn navn på kompetansemiljø)</w:t>
            </w:r>
          </w:p>
        </w:tc>
      </w:tr>
      <w:tr w:rsidR="004E6601" w:rsidRPr="00EC6194" w14:paraId="5A65D163" w14:textId="77777777">
        <w:sdt>
          <w:sdtPr>
            <w:rPr>
              <w:rFonts w:ascii="Open Sans" w:hAnsi="Open Sans" w:cs="Open Sans"/>
              <w:strike/>
              <w:sz w:val="20"/>
            </w:rPr>
            <w:id w:val="135613093"/>
            <w:placeholder>
              <w:docPart w:val="591D00C322464A9D986B7F4A0EFEA55A"/>
            </w:placeholder>
            <w:showingPlcHdr/>
          </w:sdtPr>
          <w:sdtContent>
            <w:tc>
              <w:tcPr>
                <w:tcW w:w="9067" w:type="dxa"/>
              </w:tcPr>
              <w:p w14:paraId="6ADA7921" w14:textId="77777777" w:rsidR="004E6601" w:rsidRPr="00EC6194" w:rsidRDefault="004E6601">
                <w:pPr>
                  <w:rPr>
                    <w:rFonts w:ascii="Open Sans" w:hAnsi="Open Sans" w:cs="Open Sans"/>
                    <w:strike/>
                    <w:sz w:val="20"/>
                  </w:rPr>
                </w:pPr>
                <w:r w:rsidRPr="00EC6194">
                  <w:rPr>
                    <w:rStyle w:val="Plassholdertekst"/>
                    <w:strike/>
                  </w:rPr>
                  <w:t>Klikk eller trykk her for å skrive inn tekst.</w:t>
                </w:r>
              </w:p>
            </w:tc>
          </w:sdtContent>
        </w:sdt>
      </w:tr>
      <w:tr w:rsidR="004E6601" w:rsidRPr="00EC6194" w14:paraId="240AE12A" w14:textId="77777777">
        <w:sdt>
          <w:sdtPr>
            <w:rPr>
              <w:rFonts w:ascii="Open Sans" w:hAnsi="Open Sans" w:cs="Open Sans"/>
              <w:strike/>
              <w:sz w:val="20"/>
            </w:rPr>
            <w:id w:val="-500497304"/>
            <w:placeholder>
              <w:docPart w:val="485DB074D3294D6FA8AD42EAE02C1637"/>
            </w:placeholder>
            <w:showingPlcHdr/>
          </w:sdtPr>
          <w:sdtContent>
            <w:tc>
              <w:tcPr>
                <w:tcW w:w="9067" w:type="dxa"/>
              </w:tcPr>
              <w:p w14:paraId="0F1E9A1C" w14:textId="77777777" w:rsidR="004E6601" w:rsidRPr="00EC6194" w:rsidRDefault="004E6601">
                <w:pPr>
                  <w:rPr>
                    <w:rFonts w:ascii="Open Sans" w:hAnsi="Open Sans" w:cs="Open Sans"/>
                    <w:strike/>
                    <w:sz w:val="20"/>
                  </w:rPr>
                </w:pPr>
                <w:r w:rsidRPr="00EC6194">
                  <w:rPr>
                    <w:rStyle w:val="Plassholdertekst"/>
                    <w:strike/>
                  </w:rPr>
                  <w:t>Klikk eller trykk her for å skrive inn tekst.</w:t>
                </w:r>
              </w:p>
            </w:tc>
          </w:sdtContent>
        </w:sdt>
      </w:tr>
    </w:tbl>
    <w:p w14:paraId="3C9D3DBA" w14:textId="3E9DF5EB" w:rsidR="004E6601" w:rsidRDefault="002B5FA3" w:rsidP="00F872C7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Gjelder ved eventuelle endringer i forskrift</w:t>
      </w:r>
    </w:p>
    <w:p w14:paraId="06673C35" w14:textId="5ADA6ADA" w:rsidR="00C30E6C" w:rsidRPr="009E38DB" w:rsidRDefault="00E52BA4" w:rsidP="15CE932D">
      <w:pPr>
        <w:spacing w:after="240"/>
        <w:rPr>
          <w:rFonts w:ascii="Open Sans" w:hAnsi="Open Sans" w:cs="Open Sans"/>
          <w:sz w:val="20"/>
          <w:szCs w:val="20"/>
        </w:rPr>
      </w:pPr>
      <w:r w:rsidRPr="036074E2">
        <w:rPr>
          <w:rFonts w:ascii="Open Sans" w:hAnsi="Open Sans" w:cs="Open Sans"/>
          <w:sz w:val="20"/>
          <w:szCs w:val="20"/>
        </w:rPr>
        <w:t>UH/fagskole</w:t>
      </w:r>
      <w:r w:rsidR="00E91E3D">
        <w:rPr>
          <w:rFonts w:ascii="Open Sans" w:hAnsi="Open Sans" w:cs="Open Sans"/>
          <w:sz w:val="20"/>
          <w:szCs w:val="20"/>
        </w:rPr>
        <w:t>/kompetansemiljø</w:t>
      </w:r>
      <w:r w:rsidR="00F872C7" w:rsidRPr="036074E2">
        <w:rPr>
          <w:rFonts w:ascii="Open Sans" w:hAnsi="Open Sans" w:cs="Open Sans"/>
          <w:sz w:val="20"/>
          <w:szCs w:val="20"/>
        </w:rPr>
        <w:t xml:space="preserve"> er kjent med behovsmeldingens innhold og er innforstått med at behovsmeldingen sendes inn slik den foreligger.</w:t>
      </w:r>
      <w:r w:rsidR="00224994" w:rsidRPr="036074E2">
        <w:rPr>
          <w:rFonts w:ascii="Open Sans" w:hAnsi="Open Sans" w:cs="Open Sans"/>
          <w:sz w:val="20"/>
          <w:szCs w:val="20"/>
        </w:rPr>
        <w:t xml:space="preserve"> </w:t>
      </w:r>
      <w:r w:rsidR="00224994" w:rsidRPr="5091FACD">
        <w:rPr>
          <w:rFonts w:ascii="Open Sans" w:hAnsi="Open Sans" w:cs="Open Sans"/>
          <w:sz w:val="20"/>
          <w:szCs w:val="20"/>
        </w:rPr>
        <w:t xml:space="preserve"> Ja </w:t>
      </w:r>
      <w:sdt>
        <w:sdtPr>
          <w:rPr>
            <w:rFonts w:ascii="Open Sans" w:hAnsi="Open Sans" w:cs="Open Sans"/>
            <w:sz w:val="20"/>
            <w:szCs w:val="20"/>
          </w:rPr>
          <w:id w:val="-826972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994" w:rsidRPr="5091FACD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224994" w:rsidRPr="5091FACD">
        <w:rPr>
          <w:rFonts w:ascii="Open Sans" w:hAnsi="Open Sans" w:cs="Open Sans"/>
          <w:sz w:val="20"/>
          <w:szCs w:val="20"/>
        </w:rPr>
        <w:t xml:space="preserve">     </w:t>
      </w:r>
    </w:p>
    <w:p w14:paraId="400A7F7B" w14:textId="565B11F9" w:rsidR="0084747E" w:rsidRDefault="0084747E" w:rsidP="35F54E16">
      <w:pPr>
        <w:pStyle w:val="Overskrift1"/>
        <w:spacing w:before="0"/>
        <w:rPr>
          <w:lang w:val="nb-NO"/>
        </w:rPr>
      </w:pPr>
      <w:r>
        <w:rPr>
          <w:lang w:val="nb-NO"/>
        </w:rPr>
        <w:t>Be</w:t>
      </w:r>
      <w:r w:rsidR="003917BC">
        <w:rPr>
          <w:lang w:val="nb-NO"/>
        </w:rPr>
        <w:t xml:space="preserve">skrivelse av </w:t>
      </w:r>
      <w:r w:rsidR="003E7A56">
        <w:rPr>
          <w:lang w:val="nb-NO"/>
        </w:rPr>
        <w:t>tiltaket</w:t>
      </w:r>
      <w:r w:rsidR="003912CC">
        <w:rPr>
          <w:lang w:val="nb-NO"/>
        </w:rPr>
        <w:t xml:space="preserve"> </w:t>
      </w:r>
    </w:p>
    <w:p w14:paraId="4CF49AB3" w14:textId="2C85E43E" w:rsidR="00B16645" w:rsidRPr="00E35A0E" w:rsidRDefault="00551B7A" w:rsidP="00854BED">
      <w:pPr>
        <w:rPr>
          <w:b/>
          <w:bCs/>
        </w:rPr>
      </w:pPr>
      <w:r w:rsidRPr="00E35A0E">
        <w:rPr>
          <w:b/>
          <w:bCs/>
        </w:rPr>
        <w:t xml:space="preserve">Beskriv </w:t>
      </w:r>
      <w:r w:rsidR="009F3DCA" w:rsidRPr="00E35A0E">
        <w:rPr>
          <w:b/>
          <w:bCs/>
        </w:rPr>
        <w:t xml:space="preserve">kort </w:t>
      </w:r>
      <w:r w:rsidRPr="00E35A0E">
        <w:rPr>
          <w:b/>
          <w:bCs/>
        </w:rPr>
        <w:t>tiltaket</w:t>
      </w:r>
      <w:r w:rsidR="00F5164B" w:rsidRPr="00E35A0E">
        <w:rPr>
          <w:b/>
          <w:bCs/>
        </w:rPr>
        <w:t>:</w:t>
      </w:r>
    </w:p>
    <w:p w14:paraId="459EE825" w14:textId="0A248140" w:rsidR="00B16645" w:rsidRDefault="00000000" w:rsidP="00854BED">
      <w:sdt>
        <w:sdtPr>
          <w:id w:val="-1107575265"/>
          <w:placeholder>
            <w:docPart w:val="C4A878C0AFEA455AA7445F76E4671BA7"/>
          </w:placeholder>
          <w:showingPlcHdr/>
        </w:sdtPr>
        <w:sdtContent>
          <w:r w:rsidR="009E38DB" w:rsidRPr="00C83153">
            <w:rPr>
              <w:rStyle w:val="Plassholdertekst"/>
            </w:rPr>
            <w:t>Klikk eller trykk her for å skrive inn tekst.</w:t>
          </w:r>
        </w:sdtContent>
      </w:sdt>
    </w:p>
    <w:p w14:paraId="35E921D9" w14:textId="5CB917B5" w:rsidR="00854BED" w:rsidRPr="00D6129C" w:rsidRDefault="00D6129C" w:rsidP="00854BED">
      <w:pPr>
        <w:rPr>
          <w:b/>
          <w:bCs/>
        </w:rPr>
      </w:pPr>
      <w:r>
        <w:rPr>
          <w:b/>
          <w:bCs/>
        </w:rPr>
        <w:t>Beskriv</w:t>
      </w:r>
      <w:r w:rsidR="00854BED" w:rsidRPr="00D6129C">
        <w:rPr>
          <w:b/>
          <w:bCs/>
        </w:rPr>
        <w:t xml:space="preserve"> hvordan tiltaket</w:t>
      </w:r>
      <w:r w:rsidR="008B6243">
        <w:rPr>
          <w:b/>
          <w:bCs/>
        </w:rPr>
        <w:t xml:space="preserve"> </w:t>
      </w:r>
      <w:r w:rsidR="00854BED" w:rsidRPr="00D6129C">
        <w:rPr>
          <w:b/>
          <w:bCs/>
        </w:rPr>
        <w:t xml:space="preserve">oppfyller </w:t>
      </w:r>
      <w:r w:rsidR="00690999">
        <w:rPr>
          <w:b/>
          <w:bCs/>
        </w:rPr>
        <w:t>følgende</w:t>
      </w:r>
      <w:r w:rsidR="00F93136" w:rsidRPr="00D6129C">
        <w:rPr>
          <w:b/>
          <w:bCs/>
        </w:rPr>
        <w:t xml:space="preserve"> kriterier</w:t>
      </w:r>
      <w:r w:rsidR="00210071" w:rsidRPr="00D6129C">
        <w:rPr>
          <w:b/>
          <w:bCs/>
        </w:rPr>
        <w:t xml:space="preserve"> for tildeling</w:t>
      </w:r>
      <w:r w:rsidR="008B6243" w:rsidRPr="00D6129C">
        <w:rPr>
          <w:b/>
          <w:bCs/>
        </w:rPr>
        <w:t>, jf. § 4 i forskrift</w:t>
      </w:r>
      <w:r w:rsidR="00170B3B" w:rsidRPr="00D6129C">
        <w:rPr>
          <w:b/>
          <w:bCs/>
        </w:rPr>
        <w:t>:</w:t>
      </w:r>
      <w:r w:rsidR="00210071" w:rsidRPr="00D6129C">
        <w:rPr>
          <w:b/>
          <w:bCs/>
        </w:rPr>
        <w:t xml:space="preserve"> </w:t>
      </w:r>
    </w:p>
    <w:p w14:paraId="5415BE83" w14:textId="6E3AAC49" w:rsidR="009350C0" w:rsidRDefault="009350C0" w:rsidP="003B14E4">
      <w:pPr>
        <w:rPr>
          <w:i/>
          <w:iCs/>
        </w:rPr>
      </w:pPr>
      <w:r w:rsidRPr="009350C0">
        <w:rPr>
          <w:i/>
          <w:iCs/>
        </w:rPr>
        <w:t>Midlene skal brukes til kompetanseutviklingstiltak som styrker profesjonelle læringsfellesskap i barnehager og skoler</w:t>
      </w:r>
      <w:r w:rsidR="00512F43">
        <w:rPr>
          <w:i/>
          <w:iCs/>
        </w:rPr>
        <w:t>.</w:t>
      </w:r>
    </w:p>
    <w:p w14:paraId="705EA420" w14:textId="46E180C4" w:rsidR="003B14E4" w:rsidRPr="007C6C94" w:rsidRDefault="00000000" w:rsidP="003B14E4">
      <w:sdt>
        <w:sdtPr>
          <w:id w:val="-902677747"/>
          <w:placeholder>
            <w:docPart w:val="7B7BE786FFF848F9A6D0BBE8D0FE59F2"/>
          </w:placeholder>
          <w:showingPlcHdr/>
        </w:sdtPr>
        <w:sdtContent>
          <w:r w:rsidR="003B14E4" w:rsidRPr="00FD7EE2">
            <w:rPr>
              <w:rStyle w:val="Plassholdertekst"/>
            </w:rPr>
            <w:t>Klikk eller trykk her for å skrive inn tekst.</w:t>
          </w:r>
        </w:sdtContent>
      </w:sdt>
    </w:p>
    <w:p w14:paraId="4A73F628" w14:textId="345CFBF5" w:rsidR="00925501" w:rsidRDefault="00D14011" w:rsidP="00854BED">
      <w:pPr>
        <w:rPr>
          <w:i/>
          <w:iCs/>
        </w:rPr>
      </w:pPr>
      <w:r w:rsidRPr="00D14011">
        <w:rPr>
          <w:i/>
          <w:iCs/>
        </w:rPr>
        <w:t xml:space="preserve">Tiltakene </w:t>
      </w:r>
      <w:r w:rsidR="00F5164B">
        <w:rPr>
          <w:i/>
          <w:iCs/>
        </w:rPr>
        <w:t>skal være</w:t>
      </w:r>
      <w:r w:rsidRPr="00D14011">
        <w:rPr>
          <w:i/>
          <w:iCs/>
        </w:rPr>
        <w:t xml:space="preserve"> forankret i lokalt definerte behov basert på en samlet vurdering av kompetansebehov fra eier eller et nettverk av eiere</w:t>
      </w:r>
      <w:r w:rsidR="00512F43">
        <w:rPr>
          <w:i/>
          <w:iCs/>
        </w:rPr>
        <w:t>.</w:t>
      </w:r>
    </w:p>
    <w:p w14:paraId="4D6EC11E" w14:textId="5DB74103" w:rsidR="003B14E4" w:rsidRDefault="00925501" w:rsidP="00854BED">
      <w:pPr>
        <w:rPr>
          <w:i/>
          <w:iCs/>
        </w:rPr>
      </w:pPr>
      <w:r w:rsidRPr="00925501">
        <w:t xml:space="preserve"> </w:t>
      </w:r>
      <w:sdt>
        <w:sdtPr>
          <w:id w:val="-1530325510"/>
          <w:placeholder>
            <w:docPart w:val="B10DACCA005140ABBA4B4C065C89BA19"/>
          </w:placeholder>
          <w:showingPlcHdr/>
        </w:sdtPr>
        <w:sdtContent>
          <w:r w:rsidRPr="00FD7EE2">
            <w:rPr>
              <w:rStyle w:val="Plassholdertekst"/>
            </w:rPr>
            <w:t>Klikk eller trykk her for å skrive inn tekst.</w:t>
          </w:r>
        </w:sdtContent>
      </w:sdt>
    </w:p>
    <w:p w14:paraId="19211AF0" w14:textId="1A4F098E" w:rsidR="007D44FE" w:rsidRDefault="0071264F" w:rsidP="00854BED">
      <w:pPr>
        <w:rPr>
          <w:i/>
          <w:iCs/>
        </w:rPr>
      </w:pPr>
      <w:r w:rsidRPr="0071264F">
        <w:rPr>
          <w:i/>
          <w:iCs/>
        </w:rPr>
        <w:t xml:space="preserve">Vurderingen </w:t>
      </w:r>
      <w:r w:rsidR="00740437">
        <w:rPr>
          <w:i/>
          <w:iCs/>
        </w:rPr>
        <w:t>av kompetansebehov er</w:t>
      </w:r>
      <w:r w:rsidRPr="0071264F">
        <w:rPr>
          <w:i/>
          <w:iCs/>
        </w:rPr>
        <w:t xml:space="preserve"> basert på inkluderende prosesser i barnehage og skole.</w:t>
      </w:r>
    </w:p>
    <w:p w14:paraId="4679E927" w14:textId="78A039F8" w:rsidR="00925501" w:rsidRPr="00D14011" w:rsidRDefault="00000000" w:rsidP="00854BED">
      <w:pPr>
        <w:rPr>
          <w:i/>
          <w:iCs/>
        </w:rPr>
      </w:pPr>
      <w:sdt>
        <w:sdtPr>
          <w:id w:val="876659811"/>
          <w:placeholder>
            <w:docPart w:val="9C277644C17348018093D4F752AA6D9F"/>
          </w:placeholder>
          <w:showingPlcHdr/>
        </w:sdtPr>
        <w:sdtContent>
          <w:r w:rsidR="00925501" w:rsidRPr="00FD7EE2">
            <w:rPr>
              <w:rStyle w:val="Plassholdertekst"/>
            </w:rPr>
            <w:t>Klikk eller trykk her for å skrive inn tekst.</w:t>
          </w:r>
        </w:sdtContent>
      </w:sdt>
    </w:p>
    <w:p w14:paraId="6A023A59" w14:textId="77AACBEC" w:rsidR="004E1BAB" w:rsidRPr="004E1BAB" w:rsidRDefault="004E1BAB" w:rsidP="00A514F0">
      <w:pPr>
        <w:rPr>
          <w:i/>
          <w:iCs/>
        </w:rPr>
      </w:pPr>
      <w:r w:rsidRPr="004E1BAB">
        <w:rPr>
          <w:i/>
          <w:iCs/>
        </w:rPr>
        <w:t>Tiltakene skal konkretiseres, planlegges og gjennomføres i partnerskap mellom barnehage- og skoleeiere og universiteter og høyskoler eller i samarbeid med fagskoler og andre relevante kompetansemiljøer.</w:t>
      </w:r>
    </w:p>
    <w:p w14:paraId="6FC9ECED" w14:textId="1507610D" w:rsidR="00A514F0" w:rsidRDefault="00000000" w:rsidP="005E2CFE">
      <w:pPr>
        <w:tabs>
          <w:tab w:val="left" w:pos="7532"/>
        </w:tabs>
      </w:pPr>
      <w:sdt>
        <w:sdtPr>
          <w:id w:val="1947809393"/>
          <w:placeholder>
            <w:docPart w:val="6729206E145D401A8A4442CF5A0C4363"/>
          </w:placeholder>
          <w:showingPlcHdr/>
        </w:sdtPr>
        <w:sdtContent>
          <w:r w:rsidR="00A514F0" w:rsidRPr="00C83153">
            <w:rPr>
              <w:rStyle w:val="Plassholdertekst"/>
            </w:rPr>
            <w:t>Klikk eller trykk her for å skrive inn tekst.</w:t>
          </w:r>
        </w:sdtContent>
      </w:sdt>
    </w:p>
    <w:p w14:paraId="72A373FA" w14:textId="0175B79F" w:rsidR="005E2CFE" w:rsidRDefault="005E2CFE" w:rsidP="005E2CFE">
      <w:pPr>
        <w:tabs>
          <w:tab w:val="left" w:pos="7532"/>
        </w:tabs>
        <w:rPr>
          <w:i/>
          <w:iCs/>
        </w:rPr>
      </w:pPr>
      <w:r w:rsidRPr="005E2CFE">
        <w:rPr>
          <w:i/>
          <w:iCs/>
        </w:rPr>
        <w:t>Universiteter og høyskoler som bidrar i kompetanseutviklingen skal legge til rette for at erfaringene fra partnerskapet skal styrke lærerutdanningene</w:t>
      </w:r>
    </w:p>
    <w:p w14:paraId="39FF3C86" w14:textId="2794B6A5" w:rsidR="00C34939" w:rsidRDefault="00000000" w:rsidP="00925501">
      <w:pPr>
        <w:tabs>
          <w:tab w:val="center" w:pos="4536"/>
        </w:tabs>
      </w:pPr>
      <w:sdt>
        <w:sdtPr>
          <w:alias w:val="skriv her"/>
          <w:tag w:val="skriv her"/>
          <w:id w:val="907270502"/>
          <w:placeholder>
            <w:docPart w:val="2703703E7AA24899ADB07FCB39CA436A"/>
          </w:placeholder>
        </w:sdtPr>
        <w:sdtContent>
          <w:sdt>
            <w:sdtPr>
              <w:id w:val="494931877"/>
              <w:placeholder>
                <w:docPart w:val="DefaultPlaceholder_-1854013440"/>
              </w:placeholder>
              <w:showingPlcHdr/>
            </w:sdtPr>
            <w:sdtContent>
              <w:r w:rsidR="00925501" w:rsidRPr="00FD7EE2">
                <w:rPr>
                  <w:rStyle w:val="Plassholdertekst"/>
                </w:rPr>
                <w:t>Klikk eller trykk her for å skrive inn tekst.</w:t>
              </w:r>
            </w:sdtContent>
          </w:sdt>
        </w:sdtContent>
      </w:sdt>
    </w:p>
    <w:p w14:paraId="2BFC9404" w14:textId="77777777" w:rsidR="00F90801" w:rsidRDefault="00F90801" w:rsidP="002D5497">
      <w:pPr>
        <w:rPr>
          <w:b/>
          <w:bCs/>
          <w:u w:val="single"/>
        </w:rPr>
      </w:pPr>
    </w:p>
    <w:p w14:paraId="5CF1864C" w14:textId="77777777" w:rsidR="00F90801" w:rsidRDefault="00F90801" w:rsidP="002D5497">
      <w:pPr>
        <w:rPr>
          <w:b/>
          <w:bCs/>
          <w:u w:val="single"/>
        </w:rPr>
      </w:pPr>
    </w:p>
    <w:p w14:paraId="2C140A82" w14:textId="13C73965" w:rsidR="002D5497" w:rsidRPr="00111B4F" w:rsidRDefault="00111B4F" w:rsidP="002D5497">
      <w:pPr>
        <w:rPr>
          <w:b/>
          <w:bCs/>
          <w:u w:val="single"/>
        </w:rPr>
      </w:pPr>
      <w:r w:rsidRPr="00111B4F">
        <w:rPr>
          <w:b/>
          <w:bCs/>
          <w:u w:val="single"/>
        </w:rPr>
        <w:lastRenderedPageBreak/>
        <w:t>S</w:t>
      </w:r>
      <w:r w:rsidR="00DA64B3" w:rsidRPr="00111B4F">
        <w:rPr>
          <w:b/>
          <w:bCs/>
          <w:u w:val="single"/>
        </w:rPr>
        <w:t xml:space="preserve">pesialpedagogikk og inkluderende praksis </w:t>
      </w:r>
    </w:p>
    <w:p w14:paraId="4F6F37BE" w14:textId="77777777" w:rsidR="001D22C6" w:rsidRDefault="001D22C6" w:rsidP="001D22C6">
      <w:r>
        <w:t>Tiltaket omhandler spesialpedagogikk og inkluderende praksis</w:t>
      </w:r>
    </w:p>
    <w:p w14:paraId="78BA604B" w14:textId="77777777" w:rsidR="001D22C6" w:rsidRDefault="001D22C6" w:rsidP="001D22C6">
      <w:pPr>
        <w:rPr>
          <w:rFonts w:ascii="Open Sans" w:hAnsi="Open Sans" w:cs="Open Sans"/>
          <w:sz w:val="20"/>
          <w:szCs w:val="20"/>
        </w:rPr>
      </w:pPr>
      <w:r w:rsidRPr="5091FACD">
        <w:rPr>
          <w:rFonts w:ascii="Open Sans" w:hAnsi="Open Sans" w:cs="Open Sans"/>
          <w:sz w:val="20"/>
          <w:szCs w:val="20"/>
        </w:rPr>
        <w:t xml:space="preserve">Ja </w:t>
      </w:r>
      <w:sdt>
        <w:sdtPr>
          <w:rPr>
            <w:rFonts w:ascii="Open Sans" w:hAnsi="Open Sans" w:cs="Open Sans"/>
            <w:sz w:val="20"/>
            <w:szCs w:val="20"/>
          </w:rPr>
          <w:id w:val="1344976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091FACD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Pr="5091FACD">
        <w:rPr>
          <w:rFonts w:ascii="Open Sans" w:hAnsi="Open Sans" w:cs="Open Sans"/>
          <w:sz w:val="20"/>
          <w:szCs w:val="20"/>
        </w:rPr>
        <w:t xml:space="preserve">    Nei </w:t>
      </w:r>
      <w:sdt>
        <w:sdtPr>
          <w:rPr>
            <w:rFonts w:ascii="Open Sans" w:hAnsi="Open Sans" w:cs="Open Sans"/>
            <w:sz w:val="20"/>
            <w:szCs w:val="20"/>
          </w:rPr>
          <w:id w:val="-952166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091FACD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Pr="5091FACD">
        <w:rPr>
          <w:rFonts w:ascii="Open Sans" w:hAnsi="Open Sans" w:cs="Open Sans"/>
          <w:sz w:val="20"/>
          <w:szCs w:val="20"/>
        </w:rPr>
        <w:t xml:space="preserve">  </w:t>
      </w:r>
    </w:p>
    <w:p w14:paraId="4D8B1374" w14:textId="41D57EFA" w:rsidR="001B58E9" w:rsidRPr="007D262F" w:rsidRDefault="005A6D95" w:rsidP="008A7481">
      <w:r w:rsidRPr="007D262F">
        <w:t xml:space="preserve">Hvis ja – beskriv hvordan </w:t>
      </w:r>
      <w:r w:rsidR="007D262F" w:rsidRPr="007D262F">
        <w:t xml:space="preserve">PPT er involvert i tiltaket </w:t>
      </w:r>
    </w:p>
    <w:p w14:paraId="3977551B" w14:textId="2912AF2D" w:rsidR="00ED53E0" w:rsidRDefault="00000000" w:rsidP="00ED53E0">
      <w:sdt>
        <w:sdtPr>
          <w:id w:val="354999345"/>
          <w:placeholder>
            <w:docPart w:val="8B53F943363B4B04942B2D62C6018A65"/>
          </w:placeholder>
          <w:showingPlcHdr/>
        </w:sdtPr>
        <w:sdtContent>
          <w:r w:rsidR="007D262F" w:rsidRPr="00C83153">
            <w:rPr>
              <w:rStyle w:val="Plassholdertekst"/>
            </w:rPr>
            <w:t>Klikk eller trykk her for å skrive inn tekst.</w:t>
          </w:r>
        </w:sdtContent>
      </w:sdt>
    </w:p>
    <w:p w14:paraId="6206B7D9" w14:textId="79F94B41" w:rsidR="00E5522B" w:rsidRPr="00974150" w:rsidRDefault="00776FE0" w:rsidP="0B6DAA08">
      <w:pPr>
        <w:pStyle w:val="Overskrift1"/>
        <w:spacing w:before="0"/>
        <w:rPr>
          <w:lang w:val="nb-NO"/>
        </w:rPr>
      </w:pPr>
      <w:r w:rsidRPr="00974150">
        <w:rPr>
          <w:lang w:val="nb-NO"/>
        </w:rPr>
        <w:t>Målgruppe</w:t>
      </w:r>
    </w:p>
    <w:p w14:paraId="56FA88E2" w14:textId="3ADE74A4" w:rsidR="0077556A" w:rsidRPr="008F1561" w:rsidRDefault="0077556A" w:rsidP="5DBE1983">
      <w:pPr>
        <w:spacing w:after="0"/>
        <w:rPr>
          <w:b/>
          <w:bCs/>
        </w:rPr>
      </w:pPr>
      <w:r w:rsidRPr="008F1561">
        <w:rPr>
          <w:b/>
          <w:bCs/>
        </w:rPr>
        <w:t>Må</w:t>
      </w:r>
      <w:r w:rsidR="009D3F22" w:rsidRPr="008F1561">
        <w:rPr>
          <w:b/>
          <w:bCs/>
        </w:rPr>
        <w:t>l</w:t>
      </w:r>
      <w:r w:rsidRPr="008F1561">
        <w:rPr>
          <w:b/>
          <w:bCs/>
        </w:rPr>
        <w:t>gruppe for tiltakene</w:t>
      </w:r>
      <w:r w:rsidR="008F0208" w:rsidRPr="008F1561">
        <w:rPr>
          <w:b/>
          <w:bCs/>
        </w:rPr>
        <w:t>:</w:t>
      </w:r>
    </w:p>
    <w:p w14:paraId="361A6D1A" w14:textId="442445FC" w:rsidR="009B7D3A" w:rsidRDefault="00000000" w:rsidP="00404ACA">
      <w:pPr>
        <w:spacing w:after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518235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3BA1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7A3BA1" w:rsidRPr="57E8182F">
        <w:rPr>
          <w:rFonts w:ascii="Open Sans" w:hAnsi="Open Sans" w:cs="Open Sans"/>
          <w:sz w:val="20"/>
          <w:szCs w:val="20"/>
        </w:rPr>
        <w:t xml:space="preserve">  </w:t>
      </w:r>
      <w:r w:rsidR="00ED70AB" w:rsidRPr="57E8182F">
        <w:rPr>
          <w:rFonts w:ascii="Open Sans" w:hAnsi="Open Sans" w:cs="Open Sans"/>
          <w:sz w:val="20"/>
          <w:szCs w:val="20"/>
        </w:rPr>
        <w:t>Barnehage</w:t>
      </w:r>
      <w:r w:rsidR="00ED70AB">
        <w:rPr>
          <w:rFonts w:ascii="Open Sans" w:hAnsi="Open Sans" w:cs="Open Sans"/>
          <w:sz w:val="20"/>
          <w:szCs w:val="20"/>
        </w:rPr>
        <w:t>lærere/lærere i skole og barnehage</w:t>
      </w:r>
    </w:p>
    <w:p w14:paraId="3AB491BB" w14:textId="3926A654" w:rsidR="009B7D3A" w:rsidRDefault="00000000" w:rsidP="00404ACA">
      <w:pPr>
        <w:spacing w:after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1256790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DC4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7A3BA1" w:rsidRPr="57E8182F">
        <w:rPr>
          <w:rFonts w:ascii="Open Sans" w:hAnsi="Open Sans" w:cs="Open Sans"/>
          <w:sz w:val="20"/>
          <w:szCs w:val="20"/>
        </w:rPr>
        <w:t xml:space="preserve"> </w:t>
      </w:r>
      <w:r w:rsidR="00321D65">
        <w:rPr>
          <w:rFonts w:ascii="Open Sans" w:hAnsi="Open Sans" w:cs="Open Sans"/>
          <w:sz w:val="20"/>
          <w:szCs w:val="20"/>
        </w:rPr>
        <w:t xml:space="preserve"> </w:t>
      </w:r>
      <w:r w:rsidR="00ED70AB">
        <w:rPr>
          <w:rFonts w:ascii="Open Sans" w:hAnsi="Open Sans" w:cs="Open Sans"/>
          <w:sz w:val="20"/>
          <w:szCs w:val="20"/>
        </w:rPr>
        <w:t xml:space="preserve">Ledere i barnehage og skole </w:t>
      </w:r>
    </w:p>
    <w:p w14:paraId="2E95B187" w14:textId="7F76FF87" w:rsidR="008F0208" w:rsidRDefault="00000000" w:rsidP="00404ACA">
      <w:pPr>
        <w:spacing w:after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2026749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208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8F0208" w:rsidRPr="57E8182F">
        <w:rPr>
          <w:rFonts w:ascii="Open Sans" w:hAnsi="Open Sans" w:cs="Open Sans"/>
          <w:sz w:val="20"/>
          <w:szCs w:val="20"/>
        </w:rPr>
        <w:t xml:space="preserve">  </w:t>
      </w:r>
      <w:r w:rsidR="00ED70AB">
        <w:rPr>
          <w:rFonts w:ascii="Open Sans" w:hAnsi="Open Sans" w:cs="Open Sans"/>
          <w:sz w:val="20"/>
          <w:szCs w:val="20"/>
        </w:rPr>
        <w:t>SFO</w:t>
      </w:r>
    </w:p>
    <w:p w14:paraId="1D49F820" w14:textId="61D16DD5" w:rsidR="009B7D3A" w:rsidRDefault="00000000" w:rsidP="00404ACA">
      <w:pPr>
        <w:spacing w:after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366226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3BA1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7A3BA1" w:rsidRPr="57E8182F">
        <w:rPr>
          <w:rFonts w:ascii="Open Sans" w:hAnsi="Open Sans" w:cs="Open Sans"/>
          <w:sz w:val="20"/>
          <w:szCs w:val="20"/>
        </w:rPr>
        <w:t xml:space="preserve">  </w:t>
      </w:r>
      <w:r w:rsidR="00321D65">
        <w:rPr>
          <w:rFonts w:ascii="Open Sans" w:hAnsi="Open Sans" w:cs="Open Sans"/>
          <w:sz w:val="20"/>
          <w:szCs w:val="20"/>
        </w:rPr>
        <w:t>Andre ansatte i barnehage og skole</w:t>
      </w:r>
    </w:p>
    <w:p w14:paraId="305CEDF2" w14:textId="69BD1FCC" w:rsidR="00662D9F" w:rsidRDefault="00000000" w:rsidP="00404ACA">
      <w:pPr>
        <w:spacing w:after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-2079665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3BA1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7A3BA1" w:rsidRPr="57E8182F">
        <w:rPr>
          <w:rFonts w:ascii="Open Sans" w:hAnsi="Open Sans" w:cs="Open Sans"/>
          <w:sz w:val="20"/>
          <w:szCs w:val="20"/>
        </w:rPr>
        <w:t xml:space="preserve">  </w:t>
      </w:r>
      <w:r w:rsidR="00ED70AB">
        <w:rPr>
          <w:rFonts w:ascii="Open Sans" w:hAnsi="Open Sans" w:cs="Open Sans"/>
          <w:sz w:val="20"/>
          <w:szCs w:val="20"/>
        </w:rPr>
        <w:t>PP-tjeneste</w:t>
      </w:r>
    </w:p>
    <w:p w14:paraId="72692DA9" w14:textId="682C80D7" w:rsidR="00102444" w:rsidRDefault="00000000" w:rsidP="00404ACA">
      <w:pPr>
        <w:spacing w:after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1823848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B17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102444" w:rsidRPr="57E8182F">
        <w:rPr>
          <w:rFonts w:ascii="Open Sans" w:hAnsi="Open Sans" w:cs="Open Sans"/>
          <w:sz w:val="20"/>
          <w:szCs w:val="20"/>
        </w:rPr>
        <w:t xml:space="preserve">  </w:t>
      </w:r>
      <w:r w:rsidR="00ED70AB">
        <w:rPr>
          <w:rFonts w:ascii="Open Sans" w:hAnsi="Open Sans" w:cs="Open Sans"/>
          <w:sz w:val="20"/>
          <w:szCs w:val="20"/>
        </w:rPr>
        <w:t>Kulturskole</w:t>
      </w:r>
    </w:p>
    <w:p w14:paraId="226EB231" w14:textId="3BE0DEF0" w:rsidR="00125860" w:rsidRDefault="00000000" w:rsidP="00404ACA">
      <w:pPr>
        <w:spacing w:after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2040472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0AE4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A10AE4">
        <w:rPr>
          <w:rFonts w:ascii="Open Sans" w:hAnsi="Open Sans" w:cs="Open Sans"/>
          <w:sz w:val="20"/>
          <w:szCs w:val="20"/>
        </w:rPr>
        <w:t xml:space="preserve">  </w:t>
      </w:r>
      <w:r w:rsidR="00125860">
        <w:rPr>
          <w:rFonts w:ascii="Open Sans" w:hAnsi="Open Sans" w:cs="Open Sans"/>
          <w:sz w:val="20"/>
          <w:szCs w:val="20"/>
        </w:rPr>
        <w:t>Forberedende opplæring for voksne</w:t>
      </w:r>
    </w:p>
    <w:p w14:paraId="73B844E1" w14:textId="4269410A" w:rsidR="007A3BA1" w:rsidRPr="00992709" w:rsidRDefault="00000000" w:rsidP="7D922348">
      <w:pPr>
        <w:spacing w:after="0"/>
        <w:rPr>
          <w:rFonts w:ascii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456070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3BA1">
            <w:rPr>
              <w:rFonts w:ascii="MS Gothic" w:eastAsia="MS Gothic" w:hAnsi="MS Gothic" w:cs="Open Sans" w:hint="eastAsia"/>
              <w:sz w:val="20"/>
              <w:szCs w:val="20"/>
            </w:rPr>
            <w:t>☐</w:t>
          </w:r>
        </w:sdtContent>
      </w:sdt>
      <w:r w:rsidR="007A3BA1" w:rsidRPr="57E8182F">
        <w:rPr>
          <w:rFonts w:ascii="Open Sans" w:hAnsi="Open Sans" w:cs="Open Sans"/>
          <w:sz w:val="20"/>
          <w:szCs w:val="20"/>
        </w:rPr>
        <w:t xml:space="preserve">  </w:t>
      </w:r>
      <w:r w:rsidR="008D4B17">
        <w:rPr>
          <w:rFonts w:ascii="Open Sans" w:hAnsi="Open Sans" w:cs="Open Sans"/>
          <w:sz w:val="20"/>
          <w:szCs w:val="20"/>
        </w:rPr>
        <w:t>Andre relevante tjenester i kommunen</w:t>
      </w:r>
    </w:p>
    <w:p w14:paraId="63645172" w14:textId="5FE97E20" w:rsidR="7D922348" w:rsidRDefault="7D922348" w:rsidP="7D922348">
      <w:pPr>
        <w:spacing w:after="0"/>
        <w:rPr>
          <w:rFonts w:ascii="Open Sans" w:hAnsi="Open Sans" w:cs="Open Sans"/>
          <w:sz w:val="20"/>
          <w:szCs w:val="20"/>
        </w:rPr>
      </w:pPr>
    </w:p>
    <w:p w14:paraId="6DEC0FC8" w14:textId="29369819" w:rsidR="00AA2404" w:rsidRPr="00E609CA" w:rsidRDefault="00C775AD" w:rsidP="738737B1">
      <w:pPr>
        <w:spacing w:after="0"/>
      </w:pPr>
      <w:r w:rsidRPr="007026E8">
        <w:rPr>
          <w:rStyle w:val="Overskrift1Tegn"/>
          <w:lang w:val="nb-NO"/>
        </w:rPr>
        <w:t>Eiers egeninnsats</w:t>
      </w:r>
      <w:r w:rsidRPr="007026E8">
        <w:rPr>
          <w:b/>
          <w:bCs/>
        </w:rPr>
        <w:t xml:space="preserve"> </w:t>
      </w:r>
      <w:r w:rsidR="009B3D9E" w:rsidRPr="007026E8">
        <w:br/>
      </w:r>
      <w:r w:rsidRPr="00E609CA">
        <w:t>Beskriv hvilken egeninnsats eier bidrar med i tiltaket. Dette kan være tid, ressurser, tilrettelegging, koordinering eller andre bidrag som er nødvendige for å gjennomføre</w:t>
      </w:r>
      <w:r w:rsidRPr="007026E8">
        <w:rPr>
          <w:b/>
          <w:bCs/>
        </w:rPr>
        <w:t xml:space="preserve"> </w:t>
      </w:r>
      <w:r w:rsidRPr="00E609CA">
        <w:t>tiltakene.</w:t>
      </w:r>
    </w:p>
    <w:p w14:paraId="4B8B1964" w14:textId="7575741E" w:rsidR="006F1B70" w:rsidRPr="00C775AD" w:rsidRDefault="00000000" w:rsidP="00D673C7">
      <w:sdt>
        <w:sdtPr>
          <w:id w:val="1689484739"/>
          <w:placeholder>
            <w:docPart w:val="3207CF58F136443F86C86F43214B3418"/>
          </w:placeholder>
          <w:showingPlcHdr/>
        </w:sdtPr>
        <w:sdtContent>
          <w:r w:rsidR="006F1B70" w:rsidRPr="00992709">
            <w:rPr>
              <w:rStyle w:val="Plassholdertekst"/>
            </w:rPr>
            <w:t>Klikk eller trykk her for å skrive inn tekst.</w:t>
          </w:r>
        </w:sdtContent>
      </w:sdt>
    </w:p>
    <w:p w14:paraId="2F21924C" w14:textId="706FFD3F" w:rsidR="003F4D0E" w:rsidRDefault="002472CB" w:rsidP="6228F881">
      <w:pPr>
        <w:pStyle w:val="Overskrift1"/>
        <w:spacing w:before="0"/>
        <w:rPr>
          <w:lang w:val="nb-NO"/>
        </w:rPr>
      </w:pPr>
      <w:r>
        <w:rPr>
          <w:lang w:val="nb-NO"/>
        </w:rPr>
        <w:t>Deltakere i kompetansetiltaket</w:t>
      </w:r>
    </w:p>
    <w:p w14:paraId="391FE5C6" w14:textId="37A63E1B" w:rsidR="00C1545E" w:rsidRPr="00C422BD" w:rsidRDefault="00C422BD" w:rsidP="002752DB">
      <w:r>
        <w:t xml:space="preserve">Legg til flere rader i tabellen om </w:t>
      </w:r>
      <w:r w:rsidR="000E18F3">
        <w:t xml:space="preserve">nødvendig </w:t>
      </w: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2972"/>
        <w:gridCol w:w="3299"/>
        <w:gridCol w:w="2791"/>
      </w:tblGrid>
      <w:tr w:rsidR="003460D5" w:rsidRPr="009551A8" w14:paraId="0E550ABA" w14:textId="5CA26279" w:rsidTr="003339BB">
        <w:tc>
          <w:tcPr>
            <w:tcW w:w="2972" w:type="dxa"/>
          </w:tcPr>
          <w:p w14:paraId="05C95BD6" w14:textId="268BB89C" w:rsidR="003460D5" w:rsidRPr="009551A8" w:rsidRDefault="003460D5">
            <w:pPr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Navn på kommune</w:t>
            </w:r>
          </w:p>
        </w:tc>
        <w:tc>
          <w:tcPr>
            <w:tcW w:w="3299" w:type="dxa"/>
          </w:tcPr>
          <w:p w14:paraId="14D74915" w14:textId="29DD2FD8" w:rsidR="003460D5" w:rsidRPr="009551A8" w:rsidRDefault="003460D5">
            <w:pPr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 xml:space="preserve">Antall </w:t>
            </w:r>
            <w:r w:rsidR="004516B3">
              <w:rPr>
                <w:rFonts w:ascii="Open Sans" w:hAnsi="Open Sans" w:cs="Open Sans"/>
                <w:sz w:val="16"/>
                <w:szCs w:val="18"/>
              </w:rPr>
              <w:t xml:space="preserve">offentlige </w:t>
            </w:r>
            <w:r>
              <w:rPr>
                <w:rFonts w:ascii="Open Sans" w:hAnsi="Open Sans" w:cs="Open Sans"/>
                <w:sz w:val="16"/>
                <w:szCs w:val="18"/>
              </w:rPr>
              <w:t>barnehager</w:t>
            </w:r>
            <w:r w:rsidR="001E57A8">
              <w:rPr>
                <w:rFonts w:ascii="Open Sans" w:hAnsi="Open Sans" w:cs="Open Sans"/>
                <w:sz w:val="16"/>
                <w:szCs w:val="18"/>
              </w:rPr>
              <w:t xml:space="preserve"> som deltar i kompetansetiltaket </w:t>
            </w:r>
          </w:p>
        </w:tc>
        <w:tc>
          <w:tcPr>
            <w:tcW w:w="2791" w:type="dxa"/>
          </w:tcPr>
          <w:p w14:paraId="5CA89EA3" w14:textId="056DF9B5" w:rsidR="003460D5" w:rsidRDefault="003460D5">
            <w:pPr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 xml:space="preserve">Antall </w:t>
            </w:r>
            <w:r w:rsidR="004516B3">
              <w:rPr>
                <w:rFonts w:ascii="Open Sans" w:hAnsi="Open Sans" w:cs="Open Sans"/>
                <w:sz w:val="16"/>
                <w:szCs w:val="18"/>
              </w:rPr>
              <w:t xml:space="preserve">offentlige </w:t>
            </w:r>
            <w:r>
              <w:rPr>
                <w:rFonts w:ascii="Open Sans" w:hAnsi="Open Sans" w:cs="Open Sans"/>
                <w:sz w:val="16"/>
                <w:szCs w:val="18"/>
              </w:rPr>
              <w:t>skoler</w:t>
            </w:r>
            <w:r w:rsidR="00E61E04">
              <w:rPr>
                <w:rFonts w:ascii="Open Sans" w:hAnsi="Open Sans" w:cs="Open Sans"/>
                <w:sz w:val="16"/>
                <w:szCs w:val="18"/>
              </w:rPr>
              <w:t xml:space="preserve"> som deltar i kompetansetiltaket</w:t>
            </w:r>
          </w:p>
        </w:tc>
      </w:tr>
      <w:tr w:rsidR="003339BB" w:rsidRPr="008E0ADA" w14:paraId="04C94552" w14:textId="66D08082" w:rsidTr="003339BB">
        <w:sdt>
          <w:sdtPr>
            <w:rPr>
              <w:rFonts w:ascii="Open Sans" w:hAnsi="Open Sans" w:cs="Open Sans"/>
              <w:sz w:val="16"/>
              <w:szCs w:val="16"/>
            </w:rPr>
            <w:id w:val="-1925644492"/>
            <w:placeholder>
              <w:docPart w:val="5C69A8B8FD1F4D67A017BCECEF21A546"/>
            </w:placeholder>
            <w:showingPlcHdr/>
          </w:sdtPr>
          <w:sdtContent>
            <w:tc>
              <w:tcPr>
                <w:tcW w:w="2972" w:type="dxa"/>
                <w:shd w:val="clear" w:color="auto" w:fill="FBE4D5" w:themeFill="accent2" w:themeFillTint="33"/>
              </w:tcPr>
              <w:p w14:paraId="7DCA9EC5" w14:textId="77777777" w:rsidR="003339BB" w:rsidRPr="009F797B" w:rsidRDefault="003339BB" w:rsidP="003339BB">
                <w:pPr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365036045"/>
            <w:placeholder>
              <w:docPart w:val="9A2E9322036E4EE79AF2DA493C2681D6"/>
            </w:placeholder>
            <w:showingPlcHdr/>
          </w:sdtPr>
          <w:sdtContent>
            <w:tc>
              <w:tcPr>
                <w:tcW w:w="3299" w:type="dxa"/>
                <w:shd w:val="clear" w:color="auto" w:fill="FBE4D5" w:themeFill="accent2" w:themeFillTint="33"/>
              </w:tcPr>
              <w:p w14:paraId="42697CF7" w14:textId="0046F45F" w:rsidR="003339BB" w:rsidRPr="00033779" w:rsidRDefault="003339BB" w:rsidP="003339BB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-1810465472"/>
            <w:placeholder>
              <w:docPart w:val="208A6D37E2374B21954B7E8D78ED920F"/>
            </w:placeholder>
            <w:showingPlcHdr/>
          </w:sdtPr>
          <w:sdtContent>
            <w:tc>
              <w:tcPr>
                <w:tcW w:w="2791" w:type="dxa"/>
                <w:shd w:val="clear" w:color="auto" w:fill="FBE4D5" w:themeFill="accent2" w:themeFillTint="33"/>
              </w:tcPr>
              <w:p w14:paraId="67DEF3C9" w14:textId="51688E2B" w:rsidR="003339BB" w:rsidRDefault="003339BB" w:rsidP="003339BB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3339BB" w:rsidRPr="008E0ADA" w14:paraId="66506C9A" w14:textId="25382025" w:rsidTr="003339BB">
        <w:sdt>
          <w:sdtPr>
            <w:rPr>
              <w:rFonts w:ascii="Open Sans" w:hAnsi="Open Sans" w:cs="Open Sans"/>
              <w:sz w:val="16"/>
              <w:szCs w:val="16"/>
            </w:rPr>
            <w:id w:val="37710397"/>
            <w:placeholder>
              <w:docPart w:val="97C18CB7EA8C45B8B47D5A8261FAEE6B"/>
            </w:placeholder>
            <w:showingPlcHdr/>
          </w:sdtPr>
          <w:sdtContent>
            <w:tc>
              <w:tcPr>
                <w:tcW w:w="2972" w:type="dxa"/>
                <w:shd w:val="clear" w:color="auto" w:fill="FBE4D5" w:themeFill="accent2" w:themeFillTint="33"/>
              </w:tcPr>
              <w:p w14:paraId="7B91D0D0" w14:textId="77777777" w:rsidR="003339BB" w:rsidRPr="009F797B" w:rsidRDefault="003339BB" w:rsidP="003339BB">
                <w:pPr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147708384"/>
            <w:placeholder>
              <w:docPart w:val="EEE76A2224BD4BCF88B66AF92252CB61"/>
            </w:placeholder>
            <w:showingPlcHdr/>
          </w:sdtPr>
          <w:sdtContent>
            <w:tc>
              <w:tcPr>
                <w:tcW w:w="3299" w:type="dxa"/>
                <w:shd w:val="clear" w:color="auto" w:fill="FBE4D5" w:themeFill="accent2" w:themeFillTint="33"/>
              </w:tcPr>
              <w:p w14:paraId="318C3A2C" w14:textId="792A9A69" w:rsidR="003339BB" w:rsidRPr="00033779" w:rsidRDefault="003339BB" w:rsidP="003339BB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1703513476"/>
            <w:placeholder>
              <w:docPart w:val="ADF37F6B315344D69F04331D2FFACAC2"/>
            </w:placeholder>
            <w:showingPlcHdr/>
          </w:sdtPr>
          <w:sdtContent>
            <w:tc>
              <w:tcPr>
                <w:tcW w:w="2791" w:type="dxa"/>
                <w:shd w:val="clear" w:color="auto" w:fill="FBE4D5" w:themeFill="accent2" w:themeFillTint="33"/>
              </w:tcPr>
              <w:p w14:paraId="7535E5BC" w14:textId="0DFB4FE3" w:rsidR="003339BB" w:rsidRDefault="003339BB" w:rsidP="003339BB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3339BB" w:rsidRPr="008E0ADA" w14:paraId="365EAA85" w14:textId="22369084" w:rsidTr="003339BB">
        <w:sdt>
          <w:sdtPr>
            <w:rPr>
              <w:rFonts w:ascii="Open Sans" w:hAnsi="Open Sans" w:cs="Open Sans"/>
              <w:sz w:val="16"/>
              <w:szCs w:val="16"/>
            </w:rPr>
            <w:id w:val="-1011378360"/>
            <w:placeholder>
              <w:docPart w:val="1AA9B362F307472DBACA65AD572050A9"/>
            </w:placeholder>
            <w:showingPlcHdr/>
          </w:sdtPr>
          <w:sdtContent>
            <w:tc>
              <w:tcPr>
                <w:tcW w:w="2972" w:type="dxa"/>
                <w:shd w:val="clear" w:color="auto" w:fill="FBE4D5" w:themeFill="accent2" w:themeFillTint="33"/>
              </w:tcPr>
              <w:p w14:paraId="1AECB4A5" w14:textId="77777777" w:rsidR="003339BB" w:rsidRPr="009F797B" w:rsidRDefault="003339BB" w:rsidP="003339BB">
                <w:pPr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-716044988"/>
            <w:placeholder>
              <w:docPart w:val="893601FC57844AEC8575119A7A16DFC5"/>
            </w:placeholder>
            <w:showingPlcHdr/>
          </w:sdtPr>
          <w:sdtContent>
            <w:tc>
              <w:tcPr>
                <w:tcW w:w="3299" w:type="dxa"/>
                <w:shd w:val="clear" w:color="auto" w:fill="FBE4D5" w:themeFill="accent2" w:themeFillTint="33"/>
              </w:tcPr>
              <w:p w14:paraId="60071D57" w14:textId="269CB233" w:rsidR="003339BB" w:rsidRPr="00033779" w:rsidRDefault="003339BB" w:rsidP="003339BB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1920831488"/>
            <w:placeholder>
              <w:docPart w:val="0CD4112E85B6467580804BCB92144E50"/>
            </w:placeholder>
            <w:showingPlcHdr/>
          </w:sdtPr>
          <w:sdtContent>
            <w:tc>
              <w:tcPr>
                <w:tcW w:w="2791" w:type="dxa"/>
                <w:shd w:val="clear" w:color="auto" w:fill="FBE4D5" w:themeFill="accent2" w:themeFillTint="33"/>
              </w:tcPr>
              <w:p w14:paraId="2252D206" w14:textId="5FC55689" w:rsidR="003339BB" w:rsidRDefault="003339BB" w:rsidP="003339BB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3339BB" w:rsidRPr="008E0ADA" w14:paraId="7B446636" w14:textId="269EB698" w:rsidTr="003339BB">
        <w:sdt>
          <w:sdtPr>
            <w:rPr>
              <w:rFonts w:ascii="Open Sans" w:hAnsi="Open Sans" w:cs="Open Sans"/>
              <w:sz w:val="16"/>
              <w:szCs w:val="16"/>
            </w:rPr>
            <w:id w:val="-1963335953"/>
            <w:placeholder>
              <w:docPart w:val="FBDBA0DF0556456DBFD7506E143DA9C1"/>
            </w:placeholder>
            <w:showingPlcHdr/>
          </w:sdtPr>
          <w:sdtContent>
            <w:tc>
              <w:tcPr>
                <w:tcW w:w="2972" w:type="dxa"/>
                <w:shd w:val="clear" w:color="auto" w:fill="FBE4D5" w:themeFill="accent2" w:themeFillTint="33"/>
              </w:tcPr>
              <w:p w14:paraId="3A64B607" w14:textId="77777777" w:rsidR="003339BB" w:rsidRPr="009F797B" w:rsidRDefault="003339BB" w:rsidP="003339BB">
                <w:pPr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1227646295"/>
            <w:placeholder>
              <w:docPart w:val="4DBEB2C91EE14FA289CE74B4CDBABD0C"/>
            </w:placeholder>
            <w:showingPlcHdr/>
          </w:sdtPr>
          <w:sdtContent>
            <w:tc>
              <w:tcPr>
                <w:tcW w:w="3299" w:type="dxa"/>
                <w:shd w:val="clear" w:color="auto" w:fill="FBE4D5" w:themeFill="accent2" w:themeFillTint="33"/>
              </w:tcPr>
              <w:p w14:paraId="79AB2437" w14:textId="25DE284B" w:rsidR="003339BB" w:rsidRPr="00033779" w:rsidRDefault="003339BB" w:rsidP="003339BB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-1179270488"/>
            <w:placeholder>
              <w:docPart w:val="ACF68473E8854BBCB738CB8367A800B2"/>
            </w:placeholder>
            <w:showingPlcHdr/>
          </w:sdtPr>
          <w:sdtContent>
            <w:tc>
              <w:tcPr>
                <w:tcW w:w="2791" w:type="dxa"/>
                <w:shd w:val="clear" w:color="auto" w:fill="FBE4D5" w:themeFill="accent2" w:themeFillTint="33"/>
              </w:tcPr>
              <w:p w14:paraId="31CFADFA" w14:textId="1F43F0D1" w:rsidR="003339BB" w:rsidRDefault="003339BB" w:rsidP="003339BB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3339BB" w:rsidRPr="008E0ADA" w14:paraId="7CF492EA" w14:textId="59E540A9" w:rsidTr="003339BB">
        <w:sdt>
          <w:sdtPr>
            <w:rPr>
              <w:rFonts w:ascii="Open Sans" w:hAnsi="Open Sans" w:cs="Open Sans"/>
              <w:sz w:val="16"/>
              <w:szCs w:val="16"/>
            </w:rPr>
            <w:id w:val="-608497443"/>
            <w:placeholder>
              <w:docPart w:val="DFCA2221C88E47C182CF3715F9B56CA0"/>
            </w:placeholder>
            <w:showingPlcHdr/>
          </w:sdtPr>
          <w:sdtContent>
            <w:tc>
              <w:tcPr>
                <w:tcW w:w="2972" w:type="dxa"/>
                <w:shd w:val="clear" w:color="auto" w:fill="FBE4D5" w:themeFill="accent2" w:themeFillTint="33"/>
              </w:tcPr>
              <w:p w14:paraId="759AD719" w14:textId="77777777" w:rsidR="003339BB" w:rsidRPr="009F797B" w:rsidRDefault="003339BB" w:rsidP="003339BB">
                <w:pPr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631062364"/>
            <w:placeholder>
              <w:docPart w:val="81602D936D8E46498D86732F7BC5F134"/>
            </w:placeholder>
            <w:showingPlcHdr/>
          </w:sdtPr>
          <w:sdtContent>
            <w:tc>
              <w:tcPr>
                <w:tcW w:w="3299" w:type="dxa"/>
                <w:shd w:val="clear" w:color="auto" w:fill="FBE4D5" w:themeFill="accent2" w:themeFillTint="33"/>
              </w:tcPr>
              <w:p w14:paraId="53FF38CF" w14:textId="78B36A57" w:rsidR="003339BB" w:rsidRPr="00033779" w:rsidRDefault="003339BB" w:rsidP="003339BB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438955780"/>
            <w:placeholder>
              <w:docPart w:val="9D4695BA68424C35AEA689DE99D6773D"/>
            </w:placeholder>
            <w:showingPlcHdr/>
          </w:sdtPr>
          <w:sdtContent>
            <w:tc>
              <w:tcPr>
                <w:tcW w:w="2791" w:type="dxa"/>
                <w:shd w:val="clear" w:color="auto" w:fill="FBE4D5" w:themeFill="accent2" w:themeFillTint="33"/>
              </w:tcPr>
              <w:p w14:paraId="4AEE82D0" w14:textId="75D7808A" w:rsidR="003339BB" w:rsidRDefault="003339BB" w:rsidP="003339BB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3339BB" w:rsidRPr="008E0ADA" w14:paraId="48F70914" w14:textId="207A782C" w:rsidTr="003339BB">
        <w:sdt>
          <w:sdtPr>
            <w:rPr>
              <w:rFonts w:ascii="Open Sans" w:hAnsi="Open Sans" w:cs="Open Sans"/>
              <w:sz w:val="16"/>
              <w:szCs w:val="16"/>
            </w:rPr>
            <w:id w:val="-1754817554"/>
            <w:placeholder>
              <w:docPart w:val="51BD260C3FAC48508CBF37308EEBC6AD"/>
            </w:placeholder>
            <w:showingPlcHdr/>
          </w:sdtPr>
          <w:sdtContent>
            <w:tc>
              <w:tcPr>
                <w:tcW w:w="2972" w:type="dxa"/>
                <w:shd w:val="clear" w:color="auto" w:fill="FBE4D5" w:themeFill="accent2" w:themeFillTint="33"/>
              </w:tcPr>
              <w:p w14:paraId="38DBCD30" w14:textId="77777777" w:rsidR="003339BB" w:rsidRPr="009F797B" w:rsidRDefault="003339BB" w:rsidP="003339BB">
                <w:pPr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194276128"/>
            <w:placeholder>
              <w:docPart w:val="933715E9C6A146379BC6DDA213D0DA62"/>
            </w:placeholder>
            <w:showingPlcHdr/>
          </w:sdtPr>
          <w:sdtContent>
            <w:tc>
              <w:tcPr>
                <w:tcW w:w="3299" w:type="dxa"/>
                <w:shd w:val="clear" w:color="auto" w:fill="FBE4D5" w:themeFill="accent2" w:themeFillTint="33"/>
              </w:tcPr>
              <w:p w14:paraId="5C42AF47" w14:textId="626B2223" w:rsidR="003339BB" w:rsidRPr="00033779" w:rsidRDefault="003339BB" w:rsidP="003339BB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-943373222"/>
            <w:placeholder>
              <w:docPart w:val="CEB58614659741388C8CC47CCA1A433F"/>
            </w:placeholder>
            <w:showingPlcHdr/>
          </w:sdtPr>
          <w:sdtContent>
            <w:tc>
              <w:tcPr>
                <w:tcW w:w="2791" w:type="dxa"/>
                <w:shd w:val="clear" w:color="auto" w:fill="FBE4D5" w:themeFill="accent2" w:themeFillTint="33"/>
              </w:tcPr>
              <w:p w14:paraId="1560EAF5" w14:textId="2933261B" w:rsidR="003339BB" w:rsidRDefault="003339BB" w:rsidP="003339BB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3339BB" w:rsidRPr="008E0ADA" w14:paraId="56AE5774" w14:textId="3ED7312F" w:rsidTr="003339BB">
        <w:sdt>
          <w:sdtPr>
            <w:rPr>
              <w:rFonts w:ascii="Open Sans" w:hAnsi="Open Sans" w:cs="Open Sans"/>
              <w:sz w:val="16"/>
              <w:szCs w:val="16"/>
            </w:rPr>
            <w:id w:val="1297643101"/>
            <w:placeholder>
              <w:docPart w:val="09784E5487754D66A81A1F0CC6302795"/>
            </w:placeholder>
            <w:showingPlcHdr/>
          </w:sdtPr>
          <w:sdtContent>
            <w:tc>
              <w:tcPr>
                <w:tcW w:w="2972" w:type="dxa"/>
                <w:shd w:val="clear" w:color="auto" w:fill="FBE4D5" w:themeFill="accent2" w:themeFillTint="33"/>
              </w:tcPr>
              <w:p w14:paraId="2AB83999" w14:textId="77777777" w:rsidR="003339BB" w:rsidRPr="00033558" w:rsidRDefault="003339BB" w:rsidP="003339BB">
                <w:pPr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033558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-110667692"/>
            <w:placeholder>
              <w:docPart w:val="C517A2E504A04E9598494D95071DA1C6"/>
            </w:placeholder>
            <w:showingPlcHdr/>
          </w:sdtPr>
          <w:sdtContent>
            <w:tc>
              <w:tcPr>
                <w:tcW w:w="3299" w:type="dxa"/>
                <w:shd w:val="clear" w:color="auto" w:fill="FBE4D5" w:themeFill="accent2" w:themeFillTint="33"/>
              </w:tcPr>
              <w:p w14:paraId="560DF8E0" w14:textId="6EF91153" w:rsidR="003339BB" w:rsidRPr="00033558" w:rsidRDefault="003339BB" w:rsidP="003339BB">
                <w:pPr>
                  <w:rPr>
                    <w:rFonts w:ascii="Open Sans" w:hAnsi="Open Sans" w:cs="Open Sans"/>
                    <w:sz w:val="20"/>
                  </w:rPr>
                </w:pPr>
                <w:r w:rsidRPr="00033558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-1995240137"/>
            <w:placeholder>
              <w:docPart w:val="F3C4A63D2A614C23BFE3417C4B10199F"/>
            </w:placeholder>
            <w:showingPlcHdr/>
          </w:sdtPr>
          <w:sdtContent>
            <w:tc>
              <w:tcPr>
                <w:tcW w:w="2791" w:type="dxa"/>
                <w:shd w:val="clear" w:color="auto" w:fill="FBE4D5" w:themeFill="accent2" w:themeFillTint="33"/>
              </w:tcPr>
              <w:p w14:paraId="60869CEF" w14:textId="7B7C4449" w:rsidR="003339BB" w:rsidRPr="00033558" w:rsidRDefault="003339BB" w:rsidP="003339BB">
                <w:pPr>
                  <w:rPr>
                    <w:rFonts w:ascii="Open Sans" w:hAnsi="Open Sans" w:cs="Open Sans"/>
                    <w:sz w:val="20"/>
                  </w:rPr>
                </w:pPr>
                <w:r w:rsidRPr="00033558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</w:tbl>
    <w:p w14:paraId="7FB7C20F" w14:textId="77777777" w:rsidR="00A64783" w:rsidRDefault="00A64783" w:rsidP="002752DB"/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2972"/>
        <w:gridCol w:w="3299"/>
        <w:gridCol w:w="2791"/>
      </w:tblGrid>
      <w:tr w:rsidR="009F797B" w:rsidRPr="009551A8" w14:paraId="4D27013F" w14:textId="77777777" w:rsidTr="00647230">
        <w:tc>
          <w:tcPr>
            <w:tcW w:w="2972" w:type="dxa"/>
          </w:tcPr>
          <w:p w14:paraId="6DFBE636" w14:textId="2BE9FF83" w:rsidR="009F797B" w:rsidRPr="009551A8" w:rsidRDefault="009F797B">
            <w:pPr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>Navn på privat</w:t>
            </w:r>
            <w:r w:rsidR="00C50C9C">
              <w:rPr>
                <w:rFonts w:ascii="Open Sans" w:hAnsi="Open Sans" w:cs="Open Sans"/>
                <w:sz w:val="16"/>
                <w:szCs w:val="18"/>
              </w:rPr>
              <w:t xml:space="preserve"> eier</w:t>
            </w:r>
          </w:p>
        </w:tc>
        <w:tc>
          <w:tcPr>
            <w:tcW w:w="3299" w:type="dxa"/>
          </w:tcPr>
          <w:p w14:paraId="73BB848C" w14:textId="2C4BA94F" w:rsidR="009F797B" w:rsidRPr="009551A8" w:rsidRDefault="009F797B">
            <w:pPr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 xml:space="preserve">Antall </w:t>
            </w:r>
            <w:r w:rsidR="00F751EA">
              <w:rPr>
                <w:rFonts w:ascii="Open Sans" w:hAnsi="Open Sans" w:cs="Open Sans"/>
                <w:sz w:val="16"/>
                <w:szCs w:val="18"/>
              </w:rPr>
              <w:t xml:space="preserve">private </w:t>
            </w:r>
            <w:r>
              <w:rPr>
                <w:rFonts w:ascii="Open Sans" w:hAnsi="Open Sans" w:cs="Open Sans"/>
                <w:sz w:val="16"/>
                <w:szCs w:val="18"/>
              </w:rPr>
              <w:t xml:space="preserve">barnehager som deltar i kompetansetiltaket </w:t>
            </w:r>
          </w:p>
        </w:tc>
        <w:tc>
          <w:tcPr>
            <w:tcW w:w="2791" w:type="dxa"/>
          </w:tcPr>
          <w:p w14:paraId="7BD8F474" w14:textId="656AFE20" w:rsidR="009F797B" w:rsidRDefault="009F797B">
            <w:pPr>
              <w:rPr>
                <w:rFonts w:ascii="Open Sans" w:hAnsi="Open Sans" w:cs="Open Sans"/>
                <w:sz w:val="16"/>
                <w:szCs w:val="18"/>
              </w:rPr>
            </w:pPr>
            <w:r>
              <w:rPr>
                <w:rFonts w:ascii="Open Sans" w:hAnsi="Open Sans" w:cs="Open Sans"/>
                <w:sz w:val="16"/>
                <w:szCs w:val="18"/>
              </w:rPr>
              <w:t xml:space="preserve">Antall </w:t>
            </w:r>
            <w:r w:rsidR="00F751EA">
              <w:rPr>
                <w:rFonts w:ascii="Open Sans" w:hAnsi="Open Sans" w:cs="Open Sans"/>
                <w:sz w:val="16"/>
                <w:szCs w:val="18"/>
              </w:rPr>
              <w:t xml:space="preserve">private </w:t>
            </w:r>
            <w:r>
              <w:rPr>
                <w:rFonts w:ascii="Open Sans" w:hAnsi="Open Sans" w:cs="Open Sans"/>
                <w:sz w:val="16"/>
                <w:szCs w:val="18"/>
              </w:rPr>
              <w:t>skoler som deltar i kompetansetiltaket</w:t>
            </w:r>
          </w:p>
        </w:tc>
      </w:tr>
      <w:tr w:rsidR="00647230" w:rsidRPr="008E0ADA" w14:paraId="4856BF65" w14:textId="77777777" w:rsidTr="00647230">
        <w:sdt>
          <w:sdtPr>
            <w:rPr>
              <w:rFonts w:ascii="Open Sans" w:hAnsi="Open Sans" w:cs="Open Sans"/>
              <w:sz w:val="16"/>
              <w:szCs w:val="16"/>
            </w:rPr>
            <w:id w:val="1686327465"/>
            <w:placeholder>
              <w:docPart w:val="AF8714A7EA99473FA009640CCB17C52B"/>
            </w:placeholder>
            <w:showingPlcHdr/>
          </w:sdtPr>
          <w:sdtContent>
            <w:tc>
              <w:tcPr>
                <w:tcW w:w="2972" w:type="dxa"/>
                <w:shd w:val="clear" w:color="auto" w:fill="FBE4D5" w:themeFill="accent2" w:themeFillTint="33"/>
              </w:tcPr>
              <w:p w14:paraId="6C67B882" w14:textId="77777777" w:rsidR="00647230" w:rsidRPr="009F797B" w:rsidRDefault="00647230" w:rsidP="00647230">
                <w:pPr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1092510719"/>
            <w:placeholder>
              <w:docPart w:val="CC58EEC5565A4ABCB49545A49479D71C"/>
            </w:placeholder>
            <w:showingPlcHdr/>
          </w:sdtPr>
          <w:sdtContent>
            <w:tc>
              <w:tcPr>
                <w:tcW w:w="3299" w:type="dxa"/>
                <w:shd w:val="clear" w:color="auto" w:fill="FBE4D5" w:themeFill="accent2" w:themeFillTint="33"/>
              </w:tcPr>
              <w:p w14:paraId="621E3F45" w14:textId="3F1DAFCD" w:rsidR="00647230" w:rsidRPr="00033779" w:rsidRDefault="00647230" w:rsidP="00647230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-780731084"/>
            <w:placeholder>
              <w:docPart w:val="AD5C755C2ACD4CAD89730AF19CF40724"/>
            </w:placeholder>
            <w:showingPlcHdr/>
          </w:sdtPr>
          <w:sdtContent>
            <w:tc>
              <w:tcPr>
                <w:tcW w:w="2791" w:type="dxa"/>
                <w:shd w:val="clear" w:color="auto" w:fill="FBE4D5" w:themeFill="accent2" w:themeFillTint="33"/>
              </w:tcPr>
              <w:p w14:paraId="3D6E3792" w14:textId="0C71E65D" w:rsidR="00647230" w:rsidRDefault="00647230" w:rsidP="00647230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647230" w:rsidRPr="008E0ADA" w14:paraId="20B72A54" w14:textId="77777777" w:rsidTr="00647230">
        <w:sdt>
          <w:sdtPr>
            <w:rPr>
              <w:rFonts w:ascii="Open Sans" w:hAnsi="Open Sans" w:cs="Open Sans"/>
              <w:sz w:val="16"/>
              <w:szCs w:val="16"/>
            </w:rPr>
            <w:id w:val="-1223669307"/>
            <w:placeholder>
              <w:docPart w:val="1889ACB84ECC4E86A06B0DC35A4B5B4D"/>
            </w:placeholder>
            <w:showingPlcHdr/>
          </w:sdtPr>
          <w:sdtContent>
            <w:tc>
              <w:tcPr>
                <w:tcW w:w="2972" w:type="dxa"/>
                <w:shd w:val="clear" w:color="auto" w:fill="FBE4D5" w:themeFill="accent2" w:themeFillTint="33"/>
              </w:tcPr>
              <w:p w14:paraId="42F959FC" w14:textId="77777777" w:rsidR="00647230" w:rsidRPr="009F797B" w:rsidRDefault="00647230" w:rsidP="00647230">
                <w:pPr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1906561707"/>
            <w:placeholder>
              <w:docPart w:val="973FA9FABB7D4B16B1AEB2ED6A78A8D5"/>
            </w:placeholder>
            <w:showingPlcHdr/>
          </w:sdtPr>
          <w:sdtContent>
            <w:tc>
              <w:tcPr>
                <w:tcW w:w="3299" w:type="dxa"/>
                <w:shd w:val="clear" w:color="auto" w:fill="FBE4D5" w:themeFill="accent2" w:themeFillTint="33"/>
              </w:tcPr>
              <w:p w14:paraId="72FDFFA5" w14:textId="212D84C8" w:rsidR="00647230" w:rsidRPr="00033779" w:rsidRDefault="00647230" w:rsidP="00647230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-1035888074"/>
            <w:placeholder>
              <w:docPart w:val="E6EF7127801A4BE184D26674CCE1E523"/>
            </w:placeholder>
            <w:showingPlcHdr/>
          </w:sdtPr>
          <w:sdtContent>
            <w:tc>
              <w:tcPr>
                <w:tcW w:w="2791" w:type="dxa"/>
                <w:shd w:val="clear" w:color="auto" w:fill="FBE4D5" w:themeFill="accent2" w:themeFillTint="33"/>
              </w:tcPr>
              <w:p w14:paraId="15455AC0" w14:textId="31898948" w:rsidR="00647230" w:rsidRDefault="00647230" w:rsidP="00647230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647230" w:rsidRPr="008E0ADA" w14:paraId="2CF8D69F" w14:textId="77777777" w:rsidTr="00647230">
        <w:sdt>
          <w:sdtPr>
            <w:rPr>
              <w:rFonts w:ascii="Open Sans" w:hAnsi="Open Sans" w:cs="Open Sans"/>
              <w:sz w:val="16"/>
              <w:szCs w:val="16"/>
            </w:rPr>
            <w:id w:val="1328944970"/>
            <w:placeholder>
              <w:docPart w:val="1E8EBBD46ECF4783A0E1FE1701D45FEB"/>
            </w:placeholder>
            <w:showingPlcHdr/>
          </w:sdtPr>
          <w:sdtContent>
            <w:tc>
              <w:tcPr>
                <w:tcW w:w="2972" w:type="dxa"/>
                <w:shd w:val="clear" w:color="auto" w:fill="FBE4D5" w:themeFill="accent2" w:themeFillTint="33"/>
              </w:tcPr>
              <w:p w14:paraId="2DDFA34C" w14:textId="77777777" w:rsidR="00647230" w:rsidRPr="009F797B" w:rsidRDefault="00647230" w:rsidP="00647230">
                <w:pPr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-871454267"/>
            <w:placeholder>
              <w:docPart w:val="AE04C43494E04E678572C08920FA75AA"/>
            </w:placeholder>
            <w:showingPlcHdr/>
          </w:sdtPr>
          <w:sdtContent>
            <w:tc>
              <w:tcPr>
                <w:tcW w:w="3299" w:type="dxa"/>
                <w:shd w:val="clear" w:color="auto" w:fill="FBE4D5" w:themeFill="accent2" w:themeFillTint="33"/>
              </w:tcPr>
              <w:p w14:paraId="778858B9" w14:textId="237C2A73" w:rsidR="00647230" w:rsidRPr="00033779" w:rsidRDefault="00647230" w:rsidP="00647230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-1081676140"/>
            <w:placeholder>
              <w:docPart w:val="221F80B0FB2349C1A2A679F6F7827290"/>
            </w:placeholder>
            <w:showingPlcHdr/>
          </w:sdtPr>
          <w:sdtContent>
            <w:tc>
              <w:tcPr>
                <w:tcW w:w="2791" w:type="dxa"/>
                <w:shd w:val="clear" w:color="auto" w:fill="FBE4D5" w:themeFill="accent2" w:themeFillTint="33"/>
              </w:tcPr>
              <w:p w14:paraId="44C0A14D" w14:textId="0A33041E" w:rsidR="00647230" w:rsidRDefault="00647230" w:rsidP="00647230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647230" w:rsidRPr="008E0ADA" w14:paraId="76851E53" w14:textId="77777777" w:rsidTr="00647230">
        <w:sdt>
          <w:sdtPr>
            <w:rPr>
              <w:rFonts w:ascii="Open Sans" w:hAnsi="Open Sans" w:cs="Open Sans"/>
              <w:sz w:val="16"/>
              <w:szCs w:val="16"/>
            </w:rPr>
            <w:id w:val="-1264458495"/>
            <w:placeholder>
              <w:docPart w:val="2AEBFBDEDCB141F49FF73847681A0935"/>
            </w:placeholder>
            <w:showingPlcHdr/>
          </w:sdtPr>
          <w:sdtContent>
            <w:tc>
              <w:tcPr>
                <w:tcW w:w="2972" w:type="dxa"/>
                <w:shd w:val="clear" w:color="auto" w:fill="FBE4D5" w:themeFill="accent2" w:themeFillTint="33"/>
              </w:tcPr>
              <w:p w14:paraId="614E6ED2" w14:textId="77777777" w:rsidR="00647230" w:rsidRPr="009F797B" w:rsidRDefault="00647230" w:rsidP="00647230">
                <w:pPr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-382412189"/>
            <w:placeholder>
              <w:docPart w:val="4BC60DA1328040C6BADEC6A85E5CDE3C"/>
            </w:placeholder>
            <w:showingPlcHdr/>
          </w:sdtPr>
          <w:sdtContent>
            <w:tc>
              <w:tcPr>
                <w:tcW w:w="3299" w:type="dxa"/>
                <w:shd w:val="clear" w:color="auto" w:fill="FBE4D5" w:themeFill="accent2" w:themeFillTint="33"/>
              </w:tcPr>
              <w:p w14:paraId="18FE5F0F" w14:textId="3387AD9C" w:rsidR="00647230" w:rsidRPr="00033779" w:rsidRDefault="00647230" w:rsidP="00647230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1410723330"/>
            <w:placeholder>
              <w:docPart w:val="65E7C0F4A141441A9BE60944EF985171"/>
            </w:placeholder>
            <w:showingPlcHdr/>
          </w:sdtPr>
          <w:sdtContent>
            <w:tc>
              <w:tcPr>
                <w:tcW w:w="2791" w:type="dxa"/>
                <w:shd w:val="clear" w:color="auto" w:fill="FBE4D5" w:themeFill="accent2" w:themeFillTint="33"/>
              </w:tcPr>
              <w:p w14:paraId="71918415" w14:textId="18CE3442" w:rsidR="00647230" w:rsidRDefault="00647230" w:rsidP="00647230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647230" w:rsidRPr="008E0ADA" w14:paraId="0CCB2CC6" w14:textId="77777777" w:rsidTr="00647230">
        <w:sdt>
          <w:sdtPr>
            <w:rPr>
              <w:rFonts w:ascii="Open Sans" w:hAnsi="Open Sans" w:cs="Open Sans"/>
              <w:sz w:val="16"/>
              <w:szCs w:val="16"/>
            </w:rPr>
            <w:id w:val="-782117603"/>
            <w:placeholder>
              <w:docPart w:val="7401D062D1224F319C55C191FE3B6C28"/>
            </w:placeholder>
            <w:showingPlcHdr/>
          </w:sdtPr>
          <w:sdtContent>
            <w:tc>
              <w:tcPr>
                <w:tcW w:w="2972" w:type="dxa"/>
                <w:shd w:val="clear" w:color="auto" w:fill="FBE4D5" w:themeFill="accent2" w:themeFillTint="33"/>
              </w:tcPr>
              <w:p w14:paraId="6BE94A5D" w14:textId="77777777" w:rsidR="00647230" w:rsidRPr="009F797B" w:rsidRDefault="00647230" w:rsidP="00647230">
                <w:pPr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2054194507"/>
            <w:placeholder>
              <w:docPart w:val="62DB7D0DA71F4ACCB9563798EB9D9B01"/>
            </w:placeholder>
            <w:showingPlcHdr/>
          </w:sdtPr>
          <w:sdtContent>
            <w:tc>
              <w:tcPr>
                <w:tcW w:w="3299" w:type="dxa"/>
                <w:shd w:val="clear" w:color="auto" w:fill="FBE4D5" w:themeFill="accent2" w:themeFillTint="33"/>
              </w:tcPr>
              <w:p w14:paraId="6FD6C77F" w14:textId="6CC615A0" w:rsidR="00647230" w:rsidRPr="00033779" w:rsidRDefault="00647230" w:rsidP="00647230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51664047"/>
            <w:placeholder>
              <w:docPart w:val="EAFF996A00DB49C9A9E5316AA0033543"/>
            </w:placeholder>
            <w:showingPlcHdr/>
          </w:sdtPr>
          <w:sdtContent>
            <w:tc>
              <w:tcPr>
                <w:tcW w:w="2791" w:type="dxa"/>
                <w:shd w:val="clear" w:color="auto" w:fill="FBE4D5" w:themeFill="accent2" w:themeFillTint="33"/>
              </w:tcPr>
              <w:p w14:paraId="1DB03AC4" w14:textId="0485CF69" w:rsidR="00647230" w:rsidRDefault="00647230" w:rsidP="00647230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647230" w:rsidRPr="008E0ADA" w14:paraId="568A1E9A" w14:textId="77777777" w:rsidTr="00647230">
        <w:sdt>
          <w:sdtPr>
            <w:rPr>
              <w:rFonts w:ascii="Open Sans" w:hAnsi="Open Sans" w:cs="Open Sans"/>
              <w:sz w:val="16"/>
              <w:szCs w:val="16"/>
            </w:rPr>
            <w:id w:val="521747965"/>
            <w:placeholder>
              <w:docPart w:val="41FB4D51E0934E08B4A8193EBDC108F9"/>
            </w:placeholder>
            <w:showingPlcHdr/>
          </w:sdtPr>
          <w:sdtContent>
            <w:tc>
              <w:tcPr>
                <w:tcW w:w="2972" w:type="dxa"/>
                <w:shd w:val="clear" w:color="auto" w:fill="FBE4D5" w:themeFill="accent2" w:themeFillTint="33"/>
              </w:tcPr>
              <w:p w14:paraId="69816AEA" w14:textId="77777777" w:rsidR="00647230" w:rsidRPr="009F797B" w:rsidRDefault="00647230" w:rsidP="00647230">
                <w:pPr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-448778332"/>
            <w:placeholder>
              <w:docPart w:val="3A51EE842DC84A99953FE19AD98CF43F"/>
            </w:placeholder>
            <w:showingPlcHdr/>
          </w:sdtPr>
          <w:sdtContent>
            <w:tc>
              <w:tcPr>
                <w:tcW w:w="3299" w:type="dxa"/>
                <w:shd w:val="clear" w:color="auto" w:fill="FBE4D5" w:themeFill="accent2" w:themeFillTint="33"/>
              </w:tcPr>
              <w:p w14:paraId="24EF7BAF" w14:textId="04986ECA" w:rsidR="00647230" w:rsidRPr="00033779" w:rsidRDefault="00647230" w:rsidP="00647230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-948157837"/>
            <w:placeholder>
              <w:docPart w:val="4021294086EE433AB190093C1CF883C7"/>
            </w:placeholder>
            <w:showingPlcHdr/>
          </w:sdtPr>
          <w:sdtContent>
            <w:tc>
              <w:tcPr>
                <w:tcW w:w="2791" w:type="dxa"/>
                <w:shd w:val="clear" w:color="auto" w:fill="FBE4D5" w:themeFill="accent2" w:themeFillTint="33"/>
              </w:tcPr>
              <w:p w14:paraId="1268B8E7" w14:textId="4550CA29" w:rsidR="00647230" w:rsidRDefault="00647230" w:rsidP="00647230">
                <w:pPr>
                  <w:rPr>
                    <w:rFonts w:ascii="Open Sans" w:hAnsi="Open Sans" w:cs="Open Sans"/>
                    <w:sz w:val="20"/>
                  </w:rPr>
                </w:pPr>
                <w:r w:rsidRPr="009F797B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647230" w:rsidRPr="008E0ADA" w14:paraId="7A6E9804" w14:textId="77777777" w:rsidTr="00647230">
        <w:sdt>
          <w:sdtPr>
            <w:rPr>
              <w:rFonts w:ascii="Open Sans" w:hAnsi="Open Sans" w:cs="Open Sans"/>
              <w:sz w:val="16"/>
              <w:szCs w:val="16"/>
            </w:rPr>
            <w:id w:val="1464001854"/>
            <w:placeholder>
              <w:docPart w:val="1A8AAC3E0D7E45AEABDCE980D010F341"/>
            </w:placeholder>
            <w:showingPlcHdr/>
          </w:sdtPr>
          <w:sdtContent>
            <w:tc>
              <w:tcPr>
                <w:tcW w:w="2972" w:type="dxa"/>
                <w:shd w:val="clear" w:color="auto" w:fill="FBE4D5" w:themeFill="accent2" w:themeFillTint="33"/>
              </w:tcPr>
              <w:p w14:paraId="0BC4EBFD" w14:textId="77777777" w:rsidR="00647230" w:rsidRPr="00033558" w:rsidRDefault="00647230" w:rsidP="00647230">
                <w:pPr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033558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1221250655"/>
            <w:placeholder>
              <w:docPart w:val="2513A3D6B3B548AB8BE351E03666E397"/>
            </w:placeholder>
            <w:showingPlcHdr/>
          </w:sdtPr>
          <w:sdtContent>
            <w:tc>
              <w:tcPr>
                <w:tcW w:w="3299" w:type="dxa"/>
                <w:shd w:val="clear" w:color="auto" w:fill="FBE4D5" w:themeFill="accent2" w:themeFillTint="33"/>
              </w:tcPr>
              <w:p w14:paraId="1C9E0DEC" w14:textId="394271A6" w:rsidR="00647230" w:rsidRPr="00033558" w:rsidRDefault="00647230" w:rsidP="00647230">
                <w:pPr>
                  <w:rPr>
                    <w:rFonts w:ascii="Open Sans" w:hAnsi="Open Sans" w:cs="Open Sans"/>
                    <w:sz w:val="20"/>
                  </w:rPr>
                </w:pPr>
                <w:r w:rsidRPr="00033558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6"/>
              <w:szCs w:val="16"/>
            </w:rPr>
            <w:id w:val="-1520299155"/>
            <w:placeholder>
              <w:docPart w:val="9B0D23B4EBD0456BB22FACE3DAC0C199"/>
            </w:placeholder>
            <w:showingPlcHdr/>
          </w:sdtPr>
          <w:sdtContent>
            <w:tc>
              <w:tcPr>
                <w:tcW w:w="2791" w:type="dxa"/>
                <w:shd w:val="clear" w:color="auto" w:fill="FBE4D5" w:themeFill="accent2" w:themeFillTint="33"/>
              </w:tcPr>
              <w:p w14:paraId="7688D55F" w14:textId="3C68AD3B" w:rsidR="00647230" w:rsidRPr="00033558" w:rsidRDefault="00647230" w:rsidP="00647230">
                <w:pPr>
                  <w:rPr>
                    <w:rFonts w:ascii="Open Sans" w:hAnsi="Open Sans" w:cs="Open Sans"/>
                    <w:sz w:val="20"/>
                  </w:rPr>
                </w:pPr>
                <w:r w:rsidRPr="00033558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C422BD" w:rsidRPr="008E0ADA" w14:paraId="7CD995C0" w14:textId="77777777" w:rsidTr="00647230">
        <w:tc>
          <w:tcPr>
            <w:tcW w:w="2972" w:type="dxa"/>
            <w:shd w:val="clear" w:color="auto" w:fill="FBE4D5" w:themeFill="accent2" w:themeFillTint="33"/>
          </w:tcPr>
          <w:p w14:paraId="2713D785" w14:textId="77777777" w:rsidR="00C422BD" w:rsidRDefault="00C422BD" w:rsidP="00647230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BE4D5" w:themeFill="accent2" w:themeFillTint="33"/>
          </w:tcPr>
          <w:p w14:paraId="3F3FCCE7" w14:textId="77777777" w:rsidR="00C422BD" w:rsidRDefault="00C422BD" w:rsidP="00647230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FBE4D5" w:themeFill="accent2" w:themeFillTint="33"/>
          </w:tcPr>
          <w:p w14:paraId="0DA48D9E" w14:textId="77777777" w:rsidR="00C422BD" w:rsidRDefault="00C422BD" w:rsidP="00647230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C422BD" w:rsidRPr="008E0ADA" w14:paraId="6B1D73EC" w14:textId="77777777" w:rsidTr="00647230">
        <w:tc>
          <w:tcPr>
            <w:tcW w:w="2972" w:type="dxa"/>
            <w:shd w:val="clear" w:color="auto" w:fill="FBE4D5" w:themeFill="accent2" w:themeFillTint="33"/>
          </w:tcPr>
          <w:p w14:paraId="489C332C" w14:textId="77777777" w:rsidR="00C422BD" w:rsidRDefault="00C422BD" w:rsidP="00647230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FBE4D5" w:themeFill="accent2" w:themeFillTint="33"/>
          </w:tcPr>
          <w:p w14:paraId="2B63E81E" w14:textId="77777777" w:rsidR="00C422BD" w:rsidRDefault="00C422BD" w:rsidP="00647230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791" w:type="dxa"/>
            <w:shd w:val="clear" w:color="auto" w:fill="FBE4D5" w:themeFill="accent2" w:themeFillTint="33"/>
          </w:tcPr>
          <w:p w14:paraId="32CC852A" w14:textId="77777777" w:rsidR="00C422BD" w:rsidRDefault="00C422BD" w:rsidP="00647230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14:paraId="5C288C9D" w14:textId="77777777" w:rsidR="00047B8E" w:rsidRDefault="00047B8E" w:rsidP="002752DB"/>
    <w:p w14:paraId="5071A55C" w14:textId="36E791FE" w:rsidR="00C54078" w:rsidRDefault="00193ADE" w:rsidP="2C8AAEE7">
      <w:pPr>
        <w:spacing w:after="0"/>
        <w:rPr>
          <w:i/>
          <w:iCs/>
        </w:rPr>
      </w:pPr>
      <w:r w:rsidRPr="00E35A0E">
        <w:rPr>
          <w:rStyle w:val="Overskrift1Tegn"/>
          <w:lang w:val="nb-NO"/>
        </w:rPr>
        <w:t>V</w:t>
      </w:r>
      <w:r w:rsidR="003F4D0E" w:rsidRPr="00E35A0E">
        <w:rPr>
          <w:rStyle w:val="Overskrift1Tegn"/>
          <w:lang w:val="nb-NO"/>
        </w:rPr>
        <w:t>arighet</w:t>
      </w:r>
      <w:r w:rsidRPr="00E35A0E">
        <w:rPr>
          <w:rStyle w:val="Overskrift1Tegn"/>
          <w:lang w:val="nb-NO"/>
        </w:rPr>
        <w:t>, økonomi og aktivitet</w:t>
      </w:r>
      <w:r w:rsidR="00C319F9">
        <w:br/>
      </w:r>
      <w:r w:rsidR="00C65FCA" w:rsidRPr="00AA48CE">
        <w:t>Det er anledning til å melde behov for tilskudd til kollektiv kompetanseutvikling for inntil tre år om gangen</w:t>
      </w:r>
      <w:r w:rsidR="00AA48CE" w:rsidRPr="00AA48CE">
        <w:t>.</w:t>
      </w:r>
      <w:r w:rsidR="00AA48CE">
        <w:rPr>
          <w:i/>
          <w:iCs/>
        </w:rPr>
        <w:t xml:space="preserve"> </w:t>
      </w:r>
    </w:p>
    <w:p w14:paraId="4C67109B" w14:textId="5A0B5A06" w:rsidR="00F42C3B" w:rsidRPr="001A7874" w:rsidRDefault="001A7874" w:rsidP="009304F8">
      <w:r w:rsidRPr="001A7874">
        <w:t>Det er adgang til å bruke en begrenset del av midlene til koordinatorfunksjon</w:t>
      </w:r>
    </w:p>
    <w:p w14:paraId="52DA4DF5" w14:textId="77777777" w:rsidR="00A26131" w:rsidRPr="00EA4C86" w:rsidRDefault="00A26131" w:rsidP="00A26131">
      <w:pPr>
        <w:rPr>
          <w:b/>
          <w:bCs/>
        </w:rPr>
      </w:pPr>
      <w:r>
        <w:t>Startdato for tiltaket</w:t>
      </w:r>
      <w:sdt>
        <w:sdtPr>
          <w:id w:val="1964764758"/>
          <w:placeholder>
            <w:docPart w:val="9EA9AA13F83545FAA76A8388120CA633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Content>
          <w:r w:rsidRPr="00B630F5">
            <w:rPr>
              <w:rStyle w:val="Plassholdertekst"/>
            </w:rPr>
            <w:t>Klikk eller trykk for å skrive inn en dato.</w:t>
          </w:r>
        </w:sdtContent>
      </w:sdt>
    </w:p>
    <w:p w14:paraId="5ADBA5B0" w14:textId="77777777" w:rsidR="00A26131" w:rsidRDefault="00A26131" w:rsidP="00A26131">
      <w:r>
        <w:t>Sluttdato for tiltaket</w:t>
      </w:r>
      <w:sdt>
        <w:sdtPr>
          <w:id w:val="-761531015"/>
          <w:placeholder>
            <w:docPart w:val="BEAE5E56E4B34D4FAFC45A124CBC635F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Content>
          <w:r w:rsidRPr="00B630F5">
            <w:rPr>
              <w:rStyle w:val="Plassholdertekst"/>
            </w:rPr>
            <w:t>Klikk eller trykk for å skrive inn en dato.</w:t>
          </w:r>
        </w:sdtContent>
      </w:sdt>
      <w:r w:rsidRPr="00033779">
        <w:t xml:space="preserve"> </w:t>
      </w:r>
    </w:p>
    <w:p w14:paraId="2D76F000" w14:textId="469B6E72" w:rsidR="00CD5F45" w:rsidRPr="00441635" w:rsidRDefault="003F4D0E" w:rsidP="00A26131">
      <w:pPr>
        <w:rPr>
          <w:color w:val="FF0000"/>
        </w:rPr>
      </w:pPr>
      <w:r w:rsidRPr="00441635">
        <w:rPr>
          <w:color w:val="FF0000"/>
        </w:rPr>
        <w:t>Oppgi ønsket tilskuddsbeløp fordelt på eier, universitet/høgskole/fagskole/</w:t>
      </w:r>
      <w:r w:rsidR="0018065F">
        <w:rPr>
          <w:color w:val="FF0000"/>
        </w:rPr>
        <w:t>kompetansemiljø</w:t>
      </w:r>
      <w:r w:rsidRPr="00441635">
        <w:rPr>
          <w:color w:val="FF0000"/>
        </w:rPr>
        <w:t>, og eventuel</w:t>
      </w:r>
      <w:r w:rsidR="00687D3D">
        <w:rPr>
          <w:color w:val="FF0000"/>
        </w:rPr>
        <w:t>t midler til</w:t>
      </w:r>
      <w:r w:rsidRPr="00441635">
        <w:rPr>
          <w:color w:val="FF0000"/>
        </w:rPr>
        <w:t xml:space="preserve"> koordinator</w:t>
      </w:r>
      <w:r w:rsidR="008D3659" w:rsidRPr="00441635">
        <w:rPr>
          <w:color w:val="FF0000"/>
        </w:rPr>
        <w:t xml:space="preserve"> </w:t>
      </w:r>
      <w:r w:rsidR="00974150" w:rsidRPr="00441635">
        <w:rPr>
          <w:color w:val="FF0000"/>
        </w:rPr>
        <w:t>i vedlagte</w:t>
      </w:r>
      <w:r w:rsidR="002754EE">
        <w:rPr>
          <w:color w:val="FF0000"/>
        </w:rPr>
        <w:t xml:space="preserve"> økonomitabell </w:t>
      </w:r>
      <w:r w:rsidR="005A54DA">
        <w:rPr>
          <w:color w:val="FF0000"/>
        </w:rPr>
        <w:t>i</w:t>
      </w:r>
      <w:r w:rsidR="00974150" w:rsidRPr="00441635">
        <w:rPr>
          <w:color w:val="FF0000"/>
        </w:rPr>
        <w:t xml:space="preserve"> Excel skjema </w:t>
      </w:r>
    </w:p>
    <w:p w14:paraId="60B5AD5C" w14:textId="76FC3113" w:rsidR="003F4D0E" w:rsidRDefault="001939B9" w:rsidP="00A26131">
      <w:pPr>
        <w:rPr>
          <w:b/>
        </w:rPr>
      </w:pPr>
      <w:r>
        <w:rPr>
          <w:b/>
        </w:rPr>
        <w:t>Dersom</w:t>
      </w:r>
      <w:r w:rsidR="00190F4A">
        <w:rPr>
          <w:b/>
        </w:rPr>
        <w:t xml:space="preserve"> fordeling avviker fra prinsippe</w:t>
      </w:r>
      <w:r w:rsidR="00810427">
        <w:rPr>
          <w:b/>
        </w:rPr>
        <w:t>t</w:t>
      </w:r>
      <w:r w:rsidR="002A474D">
        <w:rPr>
          <w:b/>
        </w:rPr>
        <w:t xml:space="preserve"> i langsiktig plan</w:t>
      </w:r>
      <w:r w:rsidR="00461A8E">
        <w:rPr>
          <w:b/>
        </w:rPr>
        <w:t xml:space="preserve"> om </w:t>
      </w:r>
      <w:r w:rsidR="00810427">
        <w:rPr>
          <w:b/>
        </w:rPr>
        <w:t>50% til eier og 50% til UH</w:t>
      </w:r>
      <w:r w:rsidR="00A60A44">
        <w:rPr>
          <w:b/>
        </w:rPr>
        <w:t>/fagskole/kompetansemiljø</w:t>
      </w:r>
      <w:r w:rsidR="00D55018">
        <w:rPr>
          <w:b/>
        </w:rPr>
        <w:t>, begrunn her</w:t>
      </w:r>
      <w:r w:rsidR="001B530F">
        <w:rPr>
          <w:b/>
        </w:rPr>
        <w:t>:</w:t>
      </w:r>
    </w:p>
    <w:p w14:paraId="28CE5707" w14:textId="42DFF7FD" w:rsidR="002A474D" w:rsidRDefault="00000000" w:rsidP="00A26131">
      <w:pPr>
        <w:rPr>
          <w:b/>
        </w:rPr>
      </w:pPr>
      <w:sdt>
        <w:sdtPr>
          <w:rPr>
            <w:rFonts w:ascii="Open Sans" w:hAnsi="Open Sans" w:cs="Open Sans"/>
            <w:sz w:val="20"/>
          </w:rPr>
          <w:id w:val="-1249954747"/>
          <w:placeholder>
            <w:docPart w:val="159DEBB78B2C4A4B87849F30F874757C"/>
          </w:placeholder>
          <w:showingPlcHdr/>
        </w:sdtPr>
        <w:sdtContent>
          <w:r w:rsidR="002A474D" w:rsidRPr="00C83153">
            <w:rPr>
              <w:rStyle w:val="Plassholdertekst"/>
            </w:rPr>
            <w:t>Klikk eller trykk her for å skrive inn tekst.</w:t>
          </w:r>
        </w:sdtContent>
      </w:sdt>
    </w:p>
    <w:p w14:paraId="49EC0223" w14:textId="436CD4E3" w:rsidR="008245FD" w:rsidRDefault="00F977F4" w:rsidP="006A58C8">
      <w:pPr>
        <w:rPr>
          <w:rFonts w:ascii="Open Sans" w:hAnsi="Open Sans" w:cs="Open Sans"/>
          <w:sz w:val="20"/>
        </w:rPr>
      </w:pPr>
      <w:r>
        <w:rPr>
          <w:b/>
        </w:rPr>
        <w:t>Begrunn eventuelt bruk av midler til</w:t>
      </w:r>
      <w:r w:rsidRPr="00F977F4">
        <w:rPr>
          <w:b/>
          <w:bCs/>
        </w:rPr>
        <w:t xml:space="preserve"> </w:t>
      </w:r>
      <w:r w:rsidRPr="00F977F4">
        <w:rPr>
          <w:rFonts w:ascii="Open Sans" w:hAnsi="Open Sans" w:cs="Open Sans"/>
          <w:b/>
          <w:bCs/>
          <w:sz w:val="20"/>
        </w:rPr>
        <w:t>k</w:t>
      </w:r>
      <w:r w:rsidR="006A58C8" w:rsidRPr="00F977F4">
        <w:rPr>
          <w:rFonts w:ascii="Open Sans" w:hAnsi="Open Sans" w:cs="Open Sans"/>
          <w:b/>
          <w:bCs/>
          <w:sz w:val="20"/>
        </w:rPr>
        <w:t>oordinator</w:t>
      </w:r>
      <w:r w:rsidR="006A58C8">
        <w:rPr>
          <w:rFonts w:ascii="Open Sans" w:hAnsi="Open Sans" w:cs="Open Sans"/>
          <w:sz w:val="20"/>
        </w:rPr>
        <w:t xml:space="preserve"> </w:t>
      </w:r>
    </w:p>
    <w:p w14:paraId="59842CCD" w14:textId="45AAF0FD" w:rsidR="006A58C8" w:rsidRPr="00B315DB" w:rsidRDefault="006A58C8" w:rsidP="006A58C8">
      <w:pPr>
        <w:rPr>
          <w:rFonts w:ascii="Open Sans" w:hAnsi="Open Sans" w:cs="Open Sans"/>
          <w:sz w:val="20"/>
        </w:rPr>
      </w:pPr>
      <w:r w:rsidRPr="6C728DC7">
        <w:rPr>
          <w:rFonts w:ascii="Open Sans" w:hAnsi="Open Sans" w:cs="Open Sans"/>
          <w:sz w:val="20"/>
          <w:szCs w:val="20"/>
        </w:rPr>
        <w:t xml:space="preserve"> </w:t>
      </w:r>
      <w:sdt>
        <w:sdtPr>
          <w:rPr>
            <w:rFonts w:ascii="Open Sans" w:hAnsi="Open Sans" w:cs="Open Sans"/>
            <w:sz w:val="20"/>
            <w:szCs w:val="20"/>
          </w:rPr>
          <w:id w:val="-1591622805"/>
          <w:placeholder>
            <w:docPart w:val="EB8D3940911E42D7827B51CEAB076D08"/>
          </w:placeholder>
          <w:showingPlcHdr/>
        </w:sdtPr>
        <w:sdtContent>
          <w:r w:rsidRPr="00C83153">
            <w:rPr>
              <w:rStyle w:val="Plassholdertekst"/>
            </w:rPr>
            <w:t>Klikk eller trykk her for å skrive inn tekst.</w:t>
          </w:r>
        </w:sdtContent>
      </w:sdt>
    </w:p>
    <w:p w14:paraId="00A1C5A6" w14:textId="6DE42325" w:rsidR="008F35B7" w:rsidRDefault="001B3450" w:rsidP="2B6B7C22">
      <w:pPr>
        <w:spacing w:after="0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  <w:t>Annet</w:t>
      </w:r>
    </w:p>
    <w:p w14:paraId="773EFA18" w14:textId="7FCF1CE7" w:rsidR="001B3450" w:rsidRDefault="004771CD" w:rsidP="008F35B7">
      <w:r>
        <w:t>B</w:t>
      </w:r>
      <w:r w:rsidR="001B3450">
        <w:t xml:space="preserve">ehovsmeldingen </w:t>
      </w:r>
      <w:r>
        <w:t xml:space="preserve">er </w:t>
      </w:r>
      <w:r w:rsidR="00B86CF6">
        <w:t>vurdert</w:t>
      </w:r>
      <w:r w:rsidR="001B3450">
        <w:t xml:space="preserve"> i sammenheng med videreutdanning?</w:t>
      </w:r>
    </w:p>
    <w:p w14:paraId="23DF7966" w14:textId="5B5216BB" w:rsidR="008F35B7" w:rsidRDefault="008F35B7" w:rsidP="008F35B7">
      <w:r>
        <w:t xml:space="preserve">Ja </w:t>
      </w:r>
      <w:sdt>
        <w:sdtPr>
          <w:id w:val="1436488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Nei </w:t>
      </w:r>
      <w:sdt>
        <w:sdtPr>
          <w:id w:val="470714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Vet ikke </w:t>
      </w:r>
      <w:sdt>
        <w:sdtPr>
          <w:id w:val="-342474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FA86A34" w14:textId="7B7EA246" w:rsidR="00DE6C1C" w:rsidRDefault="00DE6C1C" w:rsidP="008F35B7">
      <w:r>
        <w:t xml:space="preserve">De samiske perspektivene er </w:t>
      </w:r>
      <w:r w:rsidR="00041689">
        <w:t>ivaretatt</w:t>
      </w:r>
      <w:r>
        <w:t xml:space="preserve"> i behovsmeldingen?</w:t>
      </w:r>
    </w:p>
    <w:p w14:paraId="7966A6A3" w14:textId="07384DAD" w:rsidR="00DE6C1C" w:rsidRDefault="00DE6C1C" w:rsidP="008F35B7">
      <w:r>
        <w:t xml:space="preserve">Ja </w:t>
      </w:r>
      <w:sdt>
        <w:sdtPr>
          <w:id w:val="-500816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Nei </w:t>
      </w:r>
      <w:sdt>
        <w:sdtPr>
          <w:id w:val="288552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="00BA6B17">
        <w:t>Vurdert ikke relevant</w:t>
      </w:r>
      <w:r>
        <w:t xml:space="preserve"> </w:t>
      </w:r>
      <w:sdt>
        <w:sdtPr>
          <w:id w:val="-45740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A377B77" w14:textId="77777777" w:rsidR="00E25ECF" w:rsidRPr="00E25ECF" w:rsidRDefault="00E25ECF" w:rsidP="0C096DD5">
      <w:pPr>
        <w:pStyle w:val="Overskrift2"/>
        <w:spacing w:before="0"/>
        <w:rPr>
          <w:lang w:val="nb-NO"/>
        </w:rPr>
      </w:pPr>
      <w:r w:rsidRPr="00E25ECF">
        <w:rPr>
          <w:lang w:val="nb-NO"/>
        </w:rPr>
        <w:t>Sjekkliste før innsending:</w:t>
      </w:r>
    </w:p>
    <w:p w14:paraId="0D883889" w14:textId="77777777" w:rsidR="00E25ECF" w:rsidRPr="00E25ECF" w:rsidRDefault="00E25ECF" w:rsidP="00E25ECF">
      <w:pPr>
        <w:pStyle w:val="Punktliste"/>
        <w:tabs>
          <w:tab w:val="num" w:pos="360"/>
        </w:tabs>
        <w:ind w:left="360" w:hanging="360"/>
        <w:rPr>
          <w:lang w:val="nb-NO"/>
        </w:rPr>
      </w:pPr>
      <w:r w:rsidRPr="00E25ECF">
        <w:rPr>
          <w:lang w:val="nb-NO"/>
        </w:rPr>
        <w:t>Alle felter er utfylt</w:t>
      </w:r>
    </w:p>
    <w:p w14:paraId="3DED8B01" w14:textId="77777777" w:rsidR="00E25ECF" w:rsidRPr="00E25ECF" w:rsidRDefault="00E25ECF" w:rsidP="00E25ECF">
      <w:pPr>
        <w:pStyle w:val="Punktliste"/>
        <w:tabs>
          <w:tab w:val="num" w:pos="360"/>
        </w:tabs>
        <w:ind w:left="360" w:hanging="360"/>
        <w:rPr>
          <w:lang w:val="nb-NO"/>
        </w:rPr>
      </w:pPr>
      <w:r w:rsidRPr="00E25ECF">
        <w:rPr>
          <w:lang w:val="nb-NO"/>
        </w:rPr>
        <w:t>Kontaktpersoner er bekreftet</w:t>
      </w:r>
    </w:p>
    <w:p w14:paraId="5CFA77C8" w14:textId="77777777" w:rsidR="00E25ECF" w:rsidRPr="00E25ECF" w:rsidRDefault="00E25ECF" w:rsidP="00E25ECF">
      <w:pPr>
        <w:pStyle w:val="Punktliste"/>
        <w:tabs>
          <w:tab w:val="num" w:pos="360"/>
        </w:tabs>
        <w:ind w:left="360" w:hanging="360"/>
        <w:rPr>
          <w:lang w:val="nb-NO"/>
        </w:rPr>
      </w:pPr>
      <w:r w:rsidRPr="00E25ECF">
        <w:rPr>
          <w:lang w:val="nb-NO"/>
        </w:rPr>
        <w:t>Økonomitabell er komplett</w:t>
      </w:r>
    </w:p>
    <w:p w14:paraId="0FD22C5E" w14:textId="77777777" w:rsidR="00E25ECF" w:rsidRPr="00E25ECF" w:rsidRDefault="00E25ECF" w:rsidP="00E25ECF">
      <w:pPr>
        <w:pStyle w:val="Punktliste"/>
        <w:tabs>
          <w:tab w:val="num" w:pos="360"/>
        </w:tabs>
        <w:ind w:left="360" w:hanging="360"/>
        <w:rPr>
          <w:lang w:val="nb-NO"/>
        </w:rPr>
      </w:pPr>
      <w:r w:rsidRPr="00E25ECF">
        <w:rPr>
          <w:lang w:val="nb-NO"/>
        </w:rPr>
        <w:t>Signatur og dato er lagt til</w:t>
      </w:r>
    </w:p>
    <w:p w14:paraId="0CFCDD88" w14:textId="77777777" w:rsidR="00E25ECF" w:rsidRDefault="00E25ECF" w:rsidP="00E25ECF">
      <w:r>
        <w:t>Signatur (eier): ______________________    Dato: __________</w:t>
      </w:r>
    </w:p>
    <w:p w14:paraId="5BCB538A" w14:textId="77777777" w:rsidR="00E25ECF" w:rsidRDefault="00E25ECF" w:rsidP="00E25ECF">
      <w:r>
        <w:t>Signatur (kompetansemiljø): __________    Dato: __________</w:t>
      </w:r>
    </w:p>
    <w:p w14:paraId="1D7B7EB1" w14:textId="04844FA0" w:rsidR="00CC2365" w:rsidRPr="00DD241D" w:rsidRDefault="009921E3" w:rsidP="54D09861">
      <w:pPr>
        <w:pStyle w:val="Overskrift1"/>
        <w:spacing w:before="0"/>
        <w:rPr>
          <w:lang w:val="nb-NO"/>
        </w:rPr>
      </w:pPr>
      <w:r w:rsidRPr="00DD241D">
        <w:rPr>
          <w:lang w:val="nb-NO"/>
        </w:rPr>
        <w:t>I</w:t>
      </w:r>
      <w:r w:rsidR="00CC2365" w:rsidRPr="00DD241D">
        <w:rPr>
          <w:lang w:val="nb-NO"/>
        </w:rPr>
        <w:t xml:space="preserve">nnsending </w:t>
      </w:r>
    </w:p>
    <w:p w14:paraId="08B3FBFA" w14:textId="4B45A0C9" w:rsidR="00AC0405" w:rsidRPr="00AC6BC7" w:rsidRDefault="00044F64" w:rsidP="0024430A">
      <w:pPr>
        <w:rPr>
          <w:rFonts w:cstheme="minorHAnsi"/>
        </w:rPr>
      </w:pPr>
      <w:r w:rsidRPr="00AC6BC7">
        <w:rPr>
          <w:rFonts w:cstheme="minorHAnsi"/>
        </w:rPr>
        <w:t xml:space="preserve">Behovsmelding sendes </w:t>
      </w:r>
      <w:r w:rsidR="00B74149" w:rsidRPr="00AC6BC7">
        <w:rPr>
          <w:rFonts w:cstheme="minorHAnsi"/>
        </w:rPr>
        <w:t xml:space="preserve">sammen med </w:t>
      </w:r>
      <w:r w:rsidR="00A72E5D" w:rsidRPr="00AC6BC7">
        <w:rPr>
          <w:rFonts w:cstheme="minorHAnsi"/>
        </w:rPr>
        <w:t>økono</w:t>
      </w:r>
      <w:r w:rsidR="002B5F2B" w:rsidRPr="00AC6BC7">
        <w:rPr>
          <w:rFonts w:cstheme="minorHAnsi"/>
        </w:rPr>
        <w:t>mita</w:t>
      </w:r>
      <w:r w:rsidR="00660C02" w:rsidRPr="00AC6BC7">
        <w:rPr>
          <w:rFonts w:cstheme="minorHAnsi"/>
        </w:rPr>
        <w:t>bell (</w:t>
      </w:r>
      <w:r w:rsidR="00D737C4" w:rsidRPr="00AC6BC7">
        <w:rPr>
          <w:rFonts w:cstheme="minorHAnsi"/>
        </w:rPr>
        <w:t>Excel</w:t>
      </w:r>
      <w:r w:rsidR="00D1607E" w:rsidRPr="00AC6BC7">
        <w:rPr>
          <w:rFonts w:cstheme="minorHAnsi"/>
        </w:rPr>
        <w:t>-skjema)</w:t>
      </w:r>
      <w:r w:rsidR="004C2587" w:rsidRPr="00AC6BC7">
        <w:rPr>
          <w:rFonts w:cstheme="minorHAnsi"/>
        </w:rPr>
        <w:t xml:space="preserve"> til </w:t>
      </w:r>
    </w:p>
    <w:p w14:paraId="5E8D5617" w14:textId="6D2497B2" w:rsidR="00FA6233" w:rsidRPr="00AC6BC7" w:rsidRDefault="00347CE7" w:rsidP="0024430A">
      <w:pPr>
        <w:rPr>
          <w:rFonts w:cstheme="minorHAnsi"/>
        </w:rPr>
      </w:pPr>
      <w:hyperlink r:id="rId11" w:history="1">
        <w:r w:rsidRPr="00AC6BC7">
          <w:rPr>
            <w:rStyle w:val="Hyperkobling"/>
            <w:rFonts w:cstheme="minorHAnsi"/>
          </w:rPr>
          <w:t>sfropost@statsforvalteren.no</w:t>
        </w:r>
      </w:hyperlink>
      <w:r w:rsidRPr="00AC6BC7">
        <w:rPr>
          <w:rFonts w:cstheme="minorHAnsi"/>
        </w:rPr>
        <w:t xml:space="preserve"> </w:t>
      </w:r>
    </w:p>
    <w:p w14:paraId="39BB1A3B" w14:textId="4F651CC8" w:rsidR="00B602D6" w:rsidRPr="00AC6BC7" w:rsidRDefault="00B602D6" w:rsidP="0024430A">
      <w:pPr>
        <w:rPr>
          <w:rFonts w:cstheme="minorHAnsi"/>
        </w:rPr>
      </w:pPr>
    </w:p>
    <w:p w14:paraId="64CBD6F0" w14:textId="3181CC25" w:rsidR="0040622E" w:rsidRPr="004E4729" w:rsidRDefault="0040622E" w:rsidP="0024430A">
      <w:pPr>
        <w:rPr>
          <w:rFonts w:cstheme="minorHAnsi"/>
          <w:b/>
          <w:bCs/>
        </w:rPr>
      </w:pPr>
      <w:r w:rsidRPr="00AC6BC7">
        <w:rPr>
          <w:rFonts w:cstheme="minorHAnsi"/>
        </w:rPr>
        <w:t xml:space="preserve">Merk innsending </w:t>
      </w:r>
      <w:r w:rsidR="00120A1B" w:rsidRPr="00B95768">
        <w:rPr>
          <w:rFonts w:cstheme="minorHAnsi"/>
          <w:b/>
          <w:bCs/>
        </w:rPr>
        <w:t xml:space="preserve">Sak </w:t>
      </w:r>
      <w:r w:rsidR="004955C8" w:rsidRPr="00B95768">
        <w:rPr>
          <w:rFonts w:cstheme="minorHAnsi"/>
          <w:b/>
          <w:bCs/>
        </w:rPr>
        <w:t>20</w:t>
      </w:r>
      <w:r w:rsidR="00B95768" w:rsidRPr="00B95768">
        <w:rPr>
          <w:rFonts w:cstheme="minorHAnsi"/>
          <w:b/>
          <w:bCs/>
        </w:rPr>
        <w:t>25/17227:</w:t>
      </w:r>
      <w:r w:rsidR="00B95768">
        <w:rPr>
          <w:rFonts w:cstheme="minorHAnsi"/>
        </w:rPr>
        <w:t xml:space="preserve"> </w:t>
      </w:r>
      <w:r w:rsidR="00433598" w:rsidRPr="004E4729">
        <w:rPr>
          <w:rFonts w:cstheme="minorHAnsi"/>
          <w:b/>
          <w:bCs/>
        </w:rPr>
        <w:t>Tilskudd til kollektiv kompetanseutvikling i barnehage og grunnskole 202</w:t>
      </w:r>
      <w:r w:rsidR="00617399" w:rsidRPr="004E4729">
        <w:rPr>
          <w:rFonts w:cstheme="minorHAnsi"/>
          <w:b/>
          <w:bCs/>
        </w:rPr>
        <w:t>6</w:t>
      </w:r>
      <w:r w:rsidR="00F617D7" w:rsidRPr="004E4729">
        <w:rPr>
          <w:rFonts w:cstheme="minorHAnsi"/>
          <w:b/>
          <w:bCs/>
        </w:rPr>
        <w:t xml:space="preserve"> </w:t>
      </w:r>
      <w:r w:rsidR="00B95768">
        <w:rPr>
          <w:rFonts w:cstheme="minorHAnsi"/>
          <w:b/>
          <w:bCs/>
        </w:rPr>
        <w:t>- Behovsmelding</w:t>
      </w:r>
    </w:p>
    <w:p w14:paraId="2DCFF1BF" w14:textId="44EC54C0" w:rsidR="0051135E" w:rsidRPr="00DD241D" w:rsidRDefault="0051135E" w:rsidP="0051135E">
      <w:pPr>
        <w:rPr>
          <w:b/>
          <w:bCs/>
        </w:rPr>
      </w:pPr>
      <w:r w:rsidRPr="00DD241D">
        <w:rPr>
          <w:b/>
          <w:bCs/>
        </w:rPr>
        <w:t>Frist for innsending er 01. februar.2026</w:t>
      </w:r>
      <w:r w:rsidR="001564D6">
        <w:rPr>
          <w:b/>
          <w:bCs/>
        </w:rPr>
        <w:t>.</w:t>
      </w:r>
    </w:p>
    <w:p w14:paraId="5FE19F3F" w14:textId="77777777" w:rsidR="00CF3BEC" w:rsidRPr="00AC6BC7" w:rsidRDefault="00CF3BEC" w:rsidP="0024430A">
      <w:pPr>
        <w:rPr>
          <w:rFonts w:cstheme="minorHAnsi"/>
        </w:rPr>
      </w:pPr>
    </w:p>
    <w:sectPr w:rsidR="00CF3BEC" w:rsidRPr="00AC6BC7" w:rsidSect="002443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9A5FE" w14:textId="77777777" w:rsidR="00A612D3" w:rsidRDefault="00A612D3" w:rsidP="00463CE7">
      <w:pPr>
        <w:spacing w:after="0" w:line="240" w:lineRule="auto"/>
      </w:pPr>
      <w:r>
        <w:separator/>
      </w:r>
    </w:p>
  </w:endnote>
  <w:endnote w:type="continuationSeparator" w:id="0">
    <w:p w14:paraId="7F7C6D82" w14:textId="77777777" w:rsidR="00A612D3" w:rsidRDefault="00A612D3" w:rsidP="0046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B8D0" w14:textId="77777777" w:rsidR="00FE6B64" w:rsidRDefault="00FE6B6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6E28" w14:textId="77777777" w:rsidR="00FE6B64" w:rsidRDefault="00FE6B6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0527" w14:textId="77777777" w:rsidR="00FE6B64" w:rsidRDefault="00FE6B6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D6C17" w14:textId="77777777" w:rsidR="00A612D3" w:rsidRDefault="00A612D3" w:rsidP="00463CE7">
      <w:pPr>
        <w:spacing w:after="0" w:line="240" w:lineRule="auto"/>
      </w:pPr>
      <w:r>
        <w:separator/>
      </w:r>
    </w:p>
  </w:footnote>
  <w:footnote w:type="continuationSeparator" w:id="0">
    <w:p w14:paraId="6DC18A63" w14:textId="77777777" w:rsidR="00A612D3" w:rsidRDefault="00A612D3" w:rsidP="00463CE7">
      <w:pPr>
        <w:spacing w:after="0" w:line="240" w:lineRule="auto"/>
      </w:pPr>
      <w:r>
        <w:continuationSeparator/>
      </w:r>
    </w:p>
  </w:footnote>
  <w:footnote w:id="1">
    <w:p w14:paraId="6C106B85" w14:textId="67D4DB96" w:rsidR="008356E2" w:rsidRDefault="008356E2" w:rsidP="008356E2">
      <w:pPr>
        <w:spacing w:after="0"/>
        <w:rPr>
          <w:rFonts w:ascii="Open Sans" w:hAnsi="Open Sans" w:cs="Open Sans"/>
          <w:sz w:val="20"/>
        </w:rPr>
      </w:pPr>
      <w:r>
        <w:rPr>
          <w:rStyle w:val="Fotnotereferanse"/>
        </w:rPr>
        <w:footnoteRef/>
      </w:r>
      <w:r>
        <w:t xml:space="preserve"> </w:t>
      </w:r>
      <w:hyperlink r:id="rId1" w:history="1">
        <w:r w:rsidRPr="004D1869">
          <w:rPr>
            <w:rStyle w:val="Hyperkobling"/>
            <w:rFonts w:ascii="Open Sans" w:hAnsi="Open Sans" w:cs="Open Sans"/>
            <w:sz w:val="20"/>
          </w:rPr>
          <w:t>Forskrift om tilskudd til kollektiv kompetanseutvikling i barnehage og grunnskole</w:t>
        </w:r>
      </w:hyperlink>
      <w:r w:rsidR="00713F20">
        <w:t xml:space="preserve"> (utkast)</w:t>
      </w:r>
    </w:p>
    <w:p w14:paraId="2F3868AD" w14:textId="4CF9B3F8" w:rsidR="008356E2" w:rsidRDefault="008356E2">
      <w:pPr>
        <w:pStyle w:val="Fotnote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006C9" w14:textId="77777777" w:rsidR="00FE6B64" w:rsidRDefault="00FE6B6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20"/>
        <w:szCs w:val="20"/>
      </w:rPr>
      <w:id w:val="-1397894351"/>
      <w:docPartObj>
        <w:docPartGallery w:val="Watermarks"/>
        <w:docPartUnique/>
      </w:docPartObj>
    </w:sdtPr>
    <w:sdtContent>
      <w:p w14:paraId="3F9F1EBC" w14:textId="5BF80EA8" w:rsidR="00FE6B64" w:rsidRDefault="00000000" w:rsidP="006E75C5">
        <w:pPr>
          <w:pStyle w:val="Topptekst"/>
          <w:jc w:val="center"/>
          <w:rPr>
            <w:rFonts w:ascii="Open Sans" w:hAnsi="Open Sans" w:cs="Open Sans"/>
            <w:sz w:val="20"/>
            <w:szCs w:val="20"/>
          </w:rPr>
        </w:pPr>
        <w:r>
          <w:rPr>
            <w:rFonts w:ascii="Open Sans" w:hAnsi="Open Sans" w:cs="Open Sans"/>
            <w:sz w:val="20"/>
            <w:szCs w:val="20"/>
          </w:rPr>
          <w:pict w14:anchorId="0CB778A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TKAST"/>
              <w10:wrap anchorx="margin" anchory="margin"/>
            </v:shape>
          </w:pict>
        </w:r>
      </w:p>
    </w:sdtContent>
  </w:sdt>
  <w:sdt>
    <w:sdtPr>
      <w:rPr>
        <w:rFonts w:ascii="Open Sans" w:hAnsi="Open Sans" w:cs="Open Sans"/>
        <w:sz w:val="20"/>
        <w:szCs w:val="20"/>
      </w:rPr>
      <w:id w:val="468635986"/>
      <w:docPartObj>
        <w:docPartGallery w:val="Page Numbers (Top of Page)"/>
        <w:docPartUnique/>
      </w:docPartObj>
    </w:sdtPr>
    <w:sdtContent>
      <w:p w14:paraId="2230D3E3" w14:textId="242BCE89" w:rsidR="006E75C5" w:rsidRDefault="00463CE7" w:rsidP="006E75C5">
        <w:pPr>
          <w:pStyle w:val="Topptekst"/>
          <w:jc w:val="center"/>
        </w:pPr>
        <w:r>
          <w:rPr>
            <w:rFonts w:ascii="Open Sans" w:hAnsi="Open Sans" w:cs="Open Sans"/>
            <w:noProof/>
            <w:sz w:val="20"/>
          </w:rPr>
          <w:drawing>
            <wp:anchor distT="0" distB="0" distL="114300" distR="114300" simplePos="0" relativeHeight="251657216" behindDoc="0" locked="0" layoutInCell="1" allowOverlap="1" wp14:anchorId="5E8AAB1F" wp14:editId="08D3BF5F">
              <wp:simplePos x="0" y="0"/>
              <wp:positionH relativeFrom="column">
                <wp:posOffset>-888575</wp:posOffset>
              </wp:positionH>
              <wp:positionV relativeFrom="page">
                <wp:posOffset>11220</wp:posOffset>
              </wp:positionV>
              <wp:extent cx="807085" cy="1169670"/>
              <wp:effectExtent l="0" t="0" r="0" b="0"/>
              <wp:wrapNone/>
              <wp:docPr id="22" name="Bilde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ilde 2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78756" b="-1554"/>
                      <a:stretch/>
                    </pic:blipFill>
                    <pic:spPr bwMode="auto">
                      <a:xfrm>
                        <a:off x="0" y="0"/>
                        <a:ext cx="807085" cy="116967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E75C5" w:rsidRPr="0010666E">
          <w:rPr>
            <w:sz w:val="14"/>
          </w:rPr>
          <w:t xml:space="preserve">Side: </w:t>
        </w:r>
        <w:r w:rsidR="006E75C5" w:rsidRPr="0010666E">
          <w:rPr>
            <w:sz w:val="14"/>
          </w:rPr>
          <w:fldChar w:fldCharType="begin"/>
        </w:r>
        <w:r w:rsidR="006E75C5" w:rsidRPr="0010666E">
          <w:rPr>
            <w:sz w:val="14"/>
          </w:rPr>
          <w:instrText xml:space="preserve"> PAGE   \* MERGEFORMAT </w:instrText>
        </w:r>
        <w:r w:rsidR="006E75C5" w:rsidRPr="0010666E">
          <w:rPr>
            <w:sz w:val="14"/>
          </w:rPr>
          <w:fldChar w:fldCharType="separate"/>
        </w:r>
        <w:r w:rsidR="006E75C5" w:rsidRPr="0010666E">
          <w:rPr>
            <w:noProof/>
            <w:sz w:val="14"/>
          </w:rPr>
          <w:t>2</w:t>
        </w:r>
        <w:r w:rsidR="006E75C5" w:rsidRPr="0010666E">
          <w:rPr>
            <w:sz w:val="14"/>
          </w:rPr>
          <w:fldChar w:fldCharType="end"/>
        </w:r>
        <w:r w:rsidR="006E75C5" w:rsidRPr="0010666E">
          <w:rPr>
            <w:sz w:val="14"/>
          </w:rPr>
          <w:t>/</w:t>
        </w:r>
        <w:r w:rsidR="006E75C5" w:rsidRPr="0010666E">
          <w:rPr>
            <w:sz w:val="14"/>
          </w:rPr>
          <w:fldChar w:fldCharType="begin"/>
        </w:r>
        <w:r w:rsidR="006E75C5" w:rsidRPr="0010666E">
          <w:rPr>
            <w:sz w:val="14"/>
          </w:rPr>
          <w:instrText xml:space="preserve"> NUMPAGES   \* MERGEFORMAT </w:instrText>
        </w:r>
        <w:r w:rsidR="006E75C5" w:rsidRPr="0010666E">
          <w:rPr>
            <w:sz w:val="14"/>
          </w:rPr>
          <w:fldChar w:fldCharType="separate"/>
        </w:r>
        <w:r w:rsidR="006E75C5" w:rsidRPr="0010666E">
          <w:rPr>
            <w:noProof/>
            <w:sz w:val="14"/>
          </w:rPr>
          <w:t>3</w:t>
        </w:r>
        <w:r w:rsidR="006E75C5" w:rsidRPr="0010666E">
          <w:rPr>
            <w:sz w:val="14"/>
          </w:rPr>
          <w:fldChar w:fldCharType="end"/>
        </w:r>
      </w:p>
      <w:p w14:paraId="463D6862" w14:textId="77777777" w:rsidR="00463CE7" w:rsidRPr="00463CE7" w:rsidRDefault="00000000">
        <w:pPr>
          <w:pStyle w:val="Topptekst"/>
          <w:jc w:val="center"/>
          <w:rPr>
            <w:rFonts w:ascii="Open Sans" w:hAnsi="Open Sans" w:cs="Open Sans"/>
            <w:sz w:val="20"/>
          </w:rPr>
        </w:pPr>
      </w:p>
    </w:sdtContent>
  </w:sdt>
  <w:p w14:paraId="3CDA506E" w14:textId="77777777" w:rsidR="00463CE7" w:rsidRDefault="00463CE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0B269" w14:textId="77777777" w:rsidR="00FE6B64" w:rsidRDefault="00FE6B6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BCE696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C7D8B"/>
    <w:multiLevelType w:val="hybridMultilevel"/>
    <w:tmpl w:val="8E3064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343F"/>
    <w:multiLevelType w:val="hybridMultilevel"/>
    <w:tmpl w:val="5E3A316E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23F21"/>
    <w:multiLevelType w:val="hybridMultilevel"/>
    <w:tmpl w:val="4F1A2A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613A4"/>
    <w:multiLevelType w:val="hybridMultilevel"/>
    <w:tmpl w:val="7B784050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1089E"/>
    <w:multiLevelType w:val="multilevel"/>
    <w:tmpl w:val="7AB04D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855DD4"/>
    <w:multiLevelType w:val="hybridMultilevel"/>
    <w:tmpl w:val="154AF7EC"/>
    <w:lvl w:ilvl="0" w:tplc="C1FA1B5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21F10"/>
    <w:multiLevelType w:val="hybridMultilevel"/>
    <w:tmpl w:val="A822AB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2BC"/>
    <w:multiLevelType w:val="hybridMultilevel"/>
    <w:tmpl w:val="CFB04B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F4602"/>
    <w:multiLevelType w:val="multilevel"/>
    <w:tmpl w:val="127E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6F0821"/>
    <w:multiLevelType w:val="hybridMultilevel"/>
    <w:tmpl w:val="F4ECB3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C58FE">
      <w:numFmt w:val="bullet"/>
      <w:lvlText w:val="•"/>
      <w:lvlJc w:val="left"/>
      <w:pPr>
        <w:ind w:left="1440" w:hanging="360"/>
      </w:pPr>
      <w:rPr>
        <w:rFonts w:ascii="Open Sans" w:eastAsia="Times New Roman" w:hAnsi="Open Sans" w:cs="Open Sans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C7286"/>
    <w:multiLevelType w:val="hybridMultilevel"/>
    <w:tmpl w:val="B1AC8F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694054">
    <w:abstractNumId w:val="3"/>
  </w:num>
  <w:num w:numId="2" w16cid:durableId="1771974346">
    <w:abstractNumId w:val="6"/>
  </w:num>
  <w:num w:numId="3" w16cid:durableId="1412695706">
    <w:abstractNumId w:val="0"/>
  </w:num>
  <w:num w:numId="4" w16cid:durableId="526793145">
    <w:abstractNumId w:val="4"/>
  </w:num>
  <w:num w:numId="5" w16cid:durableId="876891588">
    <w:abstractNumId w:val="2"/>
  </w:num>
  <w:num w:numId="6" w16cid:durableId="212818358">
    <w:abstractNumId w:val="9"/>
  </w:num>
  <w:num w:numId="7" w16cid:durableId="224535972">
    <w:abstractNumId w:val="10"/>
  </w:num>
  <w:num w:numId="8" w16cid:durableId="1151285984">
    <w:abstractNumId w:val="11"/>
  </w:num>
  <w:num w:numId="9" w16cid:durableId="1147935516">
    <w:abstractNumId w:val="7"/>
  </w:num>
  <w:num w:numId="10" w16cid:durableId="1051882711">
    <w:abstractNumId w:val="5"/>
  </w:num>
  <w:num w:numId="11" w16cid:durableId="542641075">
    <w:abstractNumId w:val="8"/>
  </w:num>
  <w:num w:numId="12" w16cid:durableId="349263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D0E"/>
    <w:rsid w:val="00000A67"/>
    <w:rsid w:val="000016E7"/>
    <w:rsid w:val="00001AF5"/>
    <w:rsid w:val="00003B0F"/>
    <w:rsid w:val="000048F4"/>
    <w:rsid w:val="00006DD5"/>
    <w:rsid w:val="000072BA"/>
    <w:rsid w:val="0001102A"/>
    <w:rsid w:val="0001157A"/>
    <w:rsid w:val="0001377F"/>
    <w:rsid w:val="00014254"/>
    <w:rsid w:val="00016BC6"/>
    <w:rsid w:val="0002105A"/>
    <w:rsid w:val="00022069"/>
    <w:rsid w:val="000250D3"/>
    <w:rsid w:val="00026216"/>
    <w:rsid w:val="00030A06"/>
    <w:rsid w:val="00030C67"/>
    <w:rsid w:val="0003124A"/>
    <w:rsid w:val="0003136E"/>
    <w:rsid w:val="00033558"/>
    <w:rsid w:val="00034286"/>
    <w:rsid w:val="000365E9"/>
    <w:rsid w:val="0003716B"/>
    <w:rsid w:val="000410CD"/>
    <w:rsid w:val="00041689"/>
    <w:rsid w:val="000418C0"/>
    <w:rsid w:val="00042308"/>
    <w:rsid w:val="0004264F"/>
    <w:rsid w:val="00042C78"/>
    <w:rsid w:val="00042D22"/>
    <w:rsid w:val="00044F64"/>
    <w:rsid w:val="00047B8E"/>
    <w:rsid w:val="00053A43"/>
    <w:rsid w:val="0006035C"/>
    <w:rsid w:val="000610BA"/>
    <w:rsid w:val="00061104"/>
    <w:rsid w:val="0006159D"/>
    <w:rsid w:val="00062B33"/>
    <w:rsid w:val="0006365C"/>
    <w:rsid w:val="00065D12"/>
    <w:rsid w:val="00065D7E"/>
    <w:rsid w:val="000665F7"/>
    <w:rsid w:val="0006671F"/>
    <w:rsid w:val="00070FCB"/>
    <w:rsid w:val="0007124D"/>
    <w:rsid w:val="00071F8C"/>
    <w:rsid w:val="000747E0"/>
    <w:rsid w:val="000748F5"/>
    <w:rsid w:val="00080A1C"/>
    <w:rsid w:val="00081C18"/>
    <w:rsid w:val="00086489"/>
    <w:rsid w:val="00086AEF"/>
    <w:rsid w:val="000879FB"/>
    <w:rsid w:val="00087A73"/>
    <w:rsid w:val="00087A9F"/>
    <w:rsid w:val="000910D9"/>
    <w:rsid w:val="000920F6"/>
    <w:rsid w:val="0009305D"/>
    <w:rsid w:val="000930D9"/>
    <w:rsid w:val="00094893"/>
    <w:rsid w:val="000952A4"/>
    <w:rsid w:val="00095AEE"/>
    <w:rsid w:val="000970BF"/>
    <w:rsid w:val="000A05C7"/>
    <w:rsid w:val="000A0AD4"/>
    <w:rsid w:val="000A2E4E"/>
    <w:rsid w:val="000A3430"/>
    <w:rsid w:val="000A375D"/>
    <w:rsid w:val="000A38A8"/>
    <w:rsid w:val="000A3C0E"/>
    <w:rsid w:val="000A3D96"/>
    <w:rsid w:val="000A6D86"/>
    <w:rsid w:val="000A6F78"/>
    <w:rsid w:val="000A740A"/>
    <w:rsid w:val="000A742D"/>
    <w:rsid w:val="000A75DB"/>
    <w:rsid w:val="000B2FD0"/>
    <w:rsid w:val="000B5D4A"/>
    <w:rsid w:val="000B6C92"/>
    <w:rsid w:val="000B7694"/>
    <w:rsid w:val="000C02A2"/>
    <w:rsid w:val="000C144D"/>
    <w:rsid w:val="000C145F"/>
    <w:rsid w:val="000C2263"/>
    <w:rsid w:val="000C69A8"/>
    <w:rsid w:val="000C7081"/>
    <w:rsid w:val="000C71D1"/>
    <w:rsid w:val="000C72EC"/>
    <w:rsid w:val="000D09E0"/>
    <w:rsid w:val="000D4D30"/>
    <w:rsid w:val="000D5F37"/>
    <w:rsid w:val="000D64DC"/>
    <w:rsid w:val="000D6DC1"/>
    <w:rsid w:val="000D7D0A"/>
    <w:rsid w:val="000E1831"/>
    <w:rsid w:val="000E18F3"/>
    <w:rsid w:val="000E3AE0"/>
    <w:rsid w:val="000E490A"/>
    <w:rsid w:val="000E4F30"/>
    <w:rsid w:val="000E5951"/>
    <w:rsid w:val="000E69F2"/>
    <w:rsid w:val="000E6BE8"/>
    <w:rsid w:val="000E6DA2"/>
    <w:rsid w:val="000F0292"/>
    <w:rsid w:val="000F041E"/>
    <w:rsid w:val="000F2A6C"/>
    <w:rsid w:val="000F3935"/>
    <w:rsid w:val="000F44B8"/>
    <w:rsid w:val="000F533C"/>
    <w:rsid w:val="000F549A"/>
    <w:rsid w:val="000F6265"/>
    <w:rsid w:val="000F6998"/>
    <w:rsid w:val="000F6C12"/>
    <w:rsid w:val="00100D55"/>
    <w:rsid w:val="00102444"/>
    <w:rsid w:val="001041D8"/>
    <w:rsid w:val="00104B3B"/>
    <w:rsid w:val="00105C8F"/>
    <w:rsid w:val="00110E9B"/>
    <w:rsid w:val="00111B4F"/>
    <w:rsid w:val="00113653"/>
    <w:rsid w:val="00113B5E"/>
    <w:rsid w:val="00113CD7"/>
    <w:rsid w:val="0011454D"/>
    <w:rsid w:val="00116A32"/>
    <w:rsid w:val="00116D34"/>
    <w:rsid w:val="0011739C"/>
    <w:rsid w:val="001209CD"/>
    <w:rsid w:val="00120A1B"/>
    <w:rsid w:val="00120C3A"/>
    <w:rsid w:val="00120ED0"/>
    <w:rsid w:val="00122387"/>
    <w:rsid w:val="001227A7"/>
    <w:rsid w:val="00122ED9"/>
    <w:rsid w:val="00123905"/>
    <w:rsid w:val="00123A0A"/>
    <w:rsid w:val="00124FB3"/>
    <w:rsid w:val="00125860"/>
    <w:rsid w:val="00126D34"/>
    <w:rsid w:val="00127FAE"/>
    <w:rsid w:val="001300EC"/>
    <w:rsid w:val="00130173"/>
    <w:rsid w:val="00130317"/>
    <w:rsid w:val="00132722"/>
    <w:rsid w:val="001348AF"/>
    <w:rsid w:val="001348EB"/>
    <w:rsid w:val="00134F8B"/>
    <w:rsid w:val="001357B3"/>
    <w:rsid w:val="00137A09"/>
    <w:rsid w:val="001412E5"/>
    <w:rsid w:val="00141717"/>
    <w:rsid w:val="00141CAA"/>
    <w:rsid w:val="00141F9B"/>
    <w:rsid w:val="00142D13"/>
    <w:rsid w:val="00143F4A"/>
    <w:rsid w:val="001446EA"/>
    <w:rsid w:val="001456E2"/>
    <w:rsid w:val="00145A6B"/>
    <w:rsid w:val="00145FD1"/>
    <w:rsid w:val="00146201"/>
    <w:rsid w:val="00146F8A"/>
    <w:rsid w:val="00150060"/>
    <w:rsid w:val="0015110D"/>
    <w:rsid w:val="00151C95"/>
    <w:rsid w:val="001530BE"/>
    <w:rsid w:val="001551AE"/>
    <w:rsid w:val="00155A83"/>
    <w:rsid w:val="001564D6"/>
    <w:rsid w:val="00156C77"/>
    <w:rsid w:val="00162BEE"/>
    <w:rsid w:val="00164492"/>
    <w:rsid w:val="001649BC"/>
    <w:rsid w:val="0016543A"/>
    <w:rsid w:val="001658C4"/>
    <w:rsid w:val="00165DB9"/>
    <w:rsid w:val="00166C68"/>
    <w:rsid w:val="00167B76"/>
    <w:rsid w:val="001706CF"/>
    <w:rsid w:val="00170B3B"/>
    <w:rsid w:val="00171177"/>
    <w:rsid w:val="001733CC"/>
    <w:rsid w:val="00177031"/>
    <w:rsid w:val="0018065F"/>
    <w:rsid w:val="00180C1C"/>
    <w:rsid w:val="00183A74"/>
    <w:rsid w:val="00184F34"/>
    <w:rsid w:val="00186DFE"/>
    <w:rsid w:val="00190F4A"/>
    <w:rsid w:val="00191FBA"/>
    <w:rsid w:val="001939B9"/>
    <w:rsid w:val="00193ADE"/>
    <w:rsid w:val="00195D8E"/>
    <w:rsid w:val="0019610B"/>
    <w:rsid w:val="001A0778"/>
    <w:rsid w:val="001A1E76"/>
    <w:rsid w:val="001A31C9"/>
    <w:rsid w:val="001A39D6"/>
    <w:rsid w:val="001A3AB2"/>
    <w:rsid w:val="001A475B"/>
    <w:rsid w:val="001A4FC4"/>
    <w:rsid w:val="001A70D3"/>
    <w:rsid w:val="001A7874"/>
    <w:rsid w:val="001A7D33"/>
    <w:rsid w:val="001B034C"/>
    <w:rsid w:val="001B2683"/>
    <w:rsid w:val="001B3450"/>
    <w:rsid w:val="001B38D3"/>
    <w:rsid w:val="001B3D8E"/>
    <w:rsid w:val="001B530F"/>
    <w:rsid w:val="001B58E9"/>
    <w:rsid w:val="001C10E7"/>
    <w:rsid w:val="001C1C1B"/>
    <w:rsid w:val="001C1E79"/>
    <w:rsid w:val="001C1F2C"/>
    <w:rsid w:val="001C259B"/>
    <w:rsid w:val="001C354A"/>
    <w:rsid w:val="001C38FB"/>
    <w:rsid w:val="001C3C7B"/>
    <w:rsid w:val="001C3CD6"/>
    <w:rsid w:val="001C4088"/>
    <w:rsid w:val="001C5229"/>
    <w:rsid w:val="001C5577"/>
    <w:rsid w:val="001C55D5"/>
    <w:rsid w:val="001C6046"/>
    <w:rsid w:val="001C6B81"/>
    <w:rsid w:val="001C7C38"/>
    <w:rsid w:val="001D22C6"/>
    <w:rsid w:val="001D283C"/>
    <w:rsid w:val="001D301A"/>
    <w:rsid w:val="001D3E62"/>
    <w:rsid w:val="001D6C3C"/>
    <w:rsid w:val="001D7F4A"/>
    <w:rsid w:val="001E0C0A"/>
    <w:rsid w:val="001E252F"/>
    <w:rsid w:val="001E28E4"/>
    <w:rsid w:val="001E380D"/>
    <w:rsid w:val="001E57A8"/>
    <w:rsid w:val="001E6019"/>
    <w:rsid w:val="001F0432"/>
    <w:rsid w:val="001F1691"/>
    <w:rsid w:val="001F20E1"/>
    <w:rsid w:val="001F3378"/>
    <w:rsid w:val="001F3522"/>
    <w:rsid w:val="001F4877"/>
    <w:rsid w:val="001F4CA8"/>
    <w:rsid w:val="001F4D0D"/>
    <w:rsid w:val="001F513D"/>
    <w:rsid w:val="001F6385"/>
    <w:rsid w:val="001F683B"/>
    <w:rsid w:val="00202F4C"/>
    <w:rsid w:val="00203365"/>
    <w:rsid w:val="002039B6"/>
    <w:rsid w:val="00203DD4"/>
    <w:rsid w:val="00204198"/>
    <w:rsid w:val="0020449C"/>
    <w:rsid w:val="00207844"/>
    <w:rsid w:val="00207E78"/>
    <w:rsid w:val="00207ED6"/>
    <w:rsid w:val="00210071"/>
    <w:rsid w:val="002110A8"/>
    <w:rsid w:val="00211D48"/>
    <w:rsid w:val="00214672"/>
    <w:rsid w:val="002156C6"/>
    <w:rsid w:val="00215787"/>
    <w:rsid w:val="00215947"/>
    <w:rsid w:val="002160A9"/>
    <w:rsid w:val="00216A0A"/>
    <w:rsid w:val="00217D0F"/>
    <w:rsid w:val="00217DF8"/>
    <w:rsid w:val="00223767"/>
    <w:rsid w:val="00223EE8"/>
    <w:rsid w:val="00224090"/>
    <w:rsid w:val="00224994"/>
    <w:rsid w:val="00227232"/>
    <w:rsid w:val="00227CC4"/>
    <w:rsid w:val="0023032C"/>
    <w:rsid w:val="002343A9"/>
    <w:rsid w:val="002363FE"/>
    <w:rsid w:val="00236ADE"/>
    <w:rsid w:val="00237E06"/>
    <w:rsid w:val="002414AD"/>
    <w:rsid w:val="002429B0"/>
    <w:rsid w:val="00243D78"/>
    <w:rsid w:val="0024408B"/>
    <w:rsid w:val="0024430A"/>
    <w:rsid w:val="00245570"/>
    <w:rsid w:val="00246047"/>
    <w:rsid w:val="002464AD"/>
    <w:rsid w:val="00246EAA"/>
    <w:rsid w:val="002472CB"/>
    <w:rsid w:val="002504D8"/>
    <w:rsid w:val="00250FDC"/>
    <w:rsid w:val="00253375"/>
    <w:rsid w:val="00253C3D"/>
    <w:rsid w:val="00254285"/>
    <w:rsid w:val="00254BBC"/>
    <w:rsid w:val="00254BC2"/>
    <w:rsid w:val="0025550C"/>
    <w:rsid w:val="00255CB0"/>
    <w:rsid w:val="00256E00"/>
    <w:rsid w:val="00257D55"/>
    <w:rsid w:val="002620A3"/>
    <w:rsid w:val="00265649"/>
    <w:rsid w:val="00266C9E"/>
    <w:rsid w:val="00274E61"/>
    <w:rsid w:val="002752DB"/>
    <w:rsid w:val="002754EE"/>
    <w:rsid w:val="002756D9"/>
    <w:rsid w:val="00275BD4"/>
    <w:rsid w:val="00276647"/>
    <w:rsid w:val="00276D34"/>
    <w:rsid w:val="002772CB"/>
    <w:rsid w:val="00281C2D"/>
    <w:rsid w:val="002829D1"/>
    <w:rsid w:val="00284278"/>
    <w:rsid w:val="0028456B"/>
    <w:rsid w:val="002849F2"/>
    <w:rsid w:val="00285D49"/>
    <w:rsid w:val="00286CCA"/>
    <w:rsid w:val="002940AA"/>
    <w:rsid w:val="00294437"/>
    <w:rsid w:val="0029573D"/>
    <w:rsid w:val="002A1B9B"/>
    <w:rsid w:val="002A1E01"/>
    <w:rsid w:val="002A39BA"/>
    <w:rsid w:val="002A474D"/>
    <w:rsid w:val="002A4A37"/>
    <w:rsid w:val="002A524C"/>
    <w:rsid w:val="002A5A42"/>
    <w:rsid w:val="002A62EE"/>
    <w:rsid w:val="002A7724"/>
    <w:rsid w:val="002B2C2D"/>
    <w:rsid w:val="002B2EC7"/>
    <w:rsid w:val="002B5D9F"/>
    <w:rsid w:val="002B5F2B"/>
    <w:rsid w:val="002B5FA3"/>
    <w:rsid w:val="002B6680"/>
    <w:rsid w:val="002B677D"/>
    <w:rsid w:val="002B6BF0"/>
    <w:rsid w:val="002C01F1"/>
    <w:rsid w:val="002C1C7E"/>
    <w:rsid w:val="002C2126"/>
    <w:rsid w:val="002C367E"/>
    <w:rsid w:val="002C640D"/>
    <w:rsid w:val="002C69B4"/>
    <w:rsid w:val="002C6A7F"/>
    <w:rsid w:val="002C7C0F"/>
    <w:rsid w:val="002D078E"/>
    <w:rsid w:val="002D07B6"/>
    <w:rsid w:val="002D0B12"/>
    <w:rsid w:val="002D315A"/>
    <w:rsid w:val="002D4C79"/>
    <w:rsid w:val="002D5497"/>
    <w:rsid w:val="002E0F5B"/>
    <w:rsid w:val="002E1025"/>
    <w:rsid w:val="002E2403"/>
    <w:rsid w:val="002E7F31"/>
    <w:rsid w:val="002F04D6"/>
    <w:rsid w:val="002F0B21"/>
    <w:rsid w:val="002F0F24"/>
    <w:rsid w:val="002F0F4C"/>
    <w:rsid w:val="002F0FA6"/>
    <w:rsid w:val="002F1838"/>
    <w:rsid w:val="002F2A4B"/>
    <w:rsid w:val="002F2F38"/>
    <w:rsid w:val="002F5AAF"/>
    <w:rsid w:val="002F5FC7"/>
    <w:rsid w:val="003018D0"/>
    <w:rsid w:val="00301AE9"/>
    <w:rsid w:val="00301BC8"/>
    <w:rsid w:val="00302485"/>
    <w:rsid w:val="00302AAA"/>
    <w:rsid w:val="00305ECC"/>
    <w:rsid w:val="003072F3"/>
    <w:rsid w:val="0031113B"/>
    <w:rsid w:val="00311D7B"/>
    <w:rsid w:val="00312292"/>
    <w:rsid w:val="00313F55"/>
    <w:rsid w:val="003153FB"/>
    <w:rsid w:val="00315C7E"/>
    <w:rsid w:val="003210DC"/>
    <w:rsid w:val="00321D65"/>
    <w:rsid w:val="00321F90"/>
    <w:rsid w:val="00323113"/>
    <w:rsid w:val="003234BC"/>
    <w:rsid w:val="00325386"/>
    <w:rsid w:val="00330F16"/>
    <w:rsid w:val="00331D1E"/>
    <w:rsid w:val="00331EC2"/>
    <w:rsid w:val="003339BB"/>
    <w:rsid w:val="00334AC0"/>
    <w:rsid w:val="00334D48"/>
    <w:rsid w:val="00334E56"/>
    <w:rsid w:val="0033531F"/>
    <w:rsid w:val="00337C4E"/>
    <w:rsid w:val="00341901"/>
    <w:rsid w:val="0034521C"/>
    <w:rsid w:val="003460D5"/>
    <w:rsid w:val="00347947"/>
    <w:rsid w:val="00347CE7"/>
    <w:rsid w:val="00351B57"/>
    <w:rsid w:val="00353CB7"/>
    <w:rsid w:val="00356410"/>
    <w:rsid w:val="00356DF7"/>
    <w:rsid w:val="003574E2"/>
    <w:rsid w:val="00360789"/>
    <w:rsid w:val="00360BF8"/>
    <w:rsid w:val="003626F3"/>
    <w:rsid w:val="003634DD"/>
    <w:rsid w:val="00363702"/>
    <w:rsid w:val="0037072C"/>
    <w:rsid w:val="00371FFF"/>
    <w:rsid w:val="00372199"/>
    <w:rsid w:val="00373659"/>
    <w:rsid w:val="00373D28"/>
    <w:rsid w:val="0037431E"/>
    <w:rsid w:val="003759C9"/>
    <w:rsid w:val="00375E8D"/>
    <w:rsid w:val="00380D43"/>
    <w:rsid w:val="003835AC"/>
    <w:rsid w:val="00386C2A"/>
    <w:rsid w:val="00387C00"/>
    <w:rsid w:val="00387FE5"/>
    <w:rsid w:val="0039019C"/>
    <w:rsid w:val="003902C2"/>
    <w:rsid w:val="003912CC"/>
    <w:rsid w:val="003917BC"/>
    <w:rsid w:val="00391ED5"/>
    <w:rsid w:val="00393408"/>
    <w:rsid w:val="00393C0D"/>
    <w:rsid w:val="003944AA"/>
    <w:rsid w:val="00395EC1"/>
    <w:rsid w:val="003966B8"/>
    <w:rsid w:val="0039723A"/>
    <w:rsid w:val="003A0160"/>
    <w:rsid w:val="003A0336"/>
    <w:rsid w:val="003A5CC3"/>
    <w:rsid w:val="003B14E4"/>
    <w:rsid w:val="003B19AA"/>
    <w:rsid w:val="003B1AC4"/>
    <w:rsid w:val="003B258E"/>
    <w:rsid w:val="003B3B56"/>
    <w:rsid w:val="003B40E0"/>
    <w:rsid w:val="003B4379"/>
    <w:rsid w:val="003B4879"/>
    <w:rsid w:val="003B7060"/>
    <w:rsid w:val="003C0510"/>
    <w:rsid w:val="003C0D0E"/>
    <w:rsid w:val="003C0E6D"/>
    <w:rsid w:val="003C50A8"/>
    <w:rsid w:val="003C5AB2"/>
    <w:rsid w:val="003C75B1"/>
    <w:rsid w:val="003D10CA"/>
    <w:rsid w:val="003D1395"/>
    <w:rsid w:val="003D284A"/>
    <w:rsid w:val="003D2A75"/>
    <w:rsid w:val="003D3187"/>
    <w:rsid w:val="003D4225"/>
    <w:rsid w:val="003D581F"/>
    <w:rsid w:val="003D63CB"/>
    <w:rsid w:val="003D68B4"/>
    <w:rsid w:val="003D6B4A"/>
    <w:rsid w:val="003D7B62"/>
    <w:rsid w:val="003D7EC9"/>
    <w:rsid w:val="003E0941"/>
    <w:rsid w:val="003E1086"/>
    <w:rsid w:val="003E122F"/>
    <w:rsid w:val="003E1951"/>
    <w:rsid w:val="003E1AAE"/>
    <w:rsid w:val="003E3950"/>
    <w:rsid w:val="003E691D"/>
    <w:rsid w:val="003E6FA6"/>
    <w:rsid w:val="003E76FC"/>
    <w:rsid w:val="003E7A56"/>
    <w:rsid w:val="003F23AF"/>
    <w:rsid w:val="003F3534"/>
    <w:rsid w:val="003F3DA7"/>
    <w:rsid w:val="003F4D0E"/>
    <w:rsid w:val="003F53D5"/>
    <w:rsid w:val="003F6CE3"/>
    <w:rsid w:val="00400291"/>
    <w:rsid w:val="00401512"/>
    <w:rsid w:val="00401594"/>
    <w:rsid w:val="00402EB9"/>
    <w:rsid w:val="004042C9"/>
    <w:rsid w:val="00404ACA"/>
    <w:rsid w:val="0040622E"/>
    <w:rsid w:val="0040755C"/>
    <w:rsid w:val="00411A97"/>
    <w:rsid w:val="00421A73"/>
    <w:rsid w:val="00423CF1"/>
    <w:rsid w:val="00425605"/>
    <w:rsid w:val="00426397"/>
    <w:rsid w:val="0043226F"/>
    <w:rsid w:val="004324FD"/>
    <w:rsid w:val="004328C0"/>
    <w:rsid w:val="00433598"/>
    <w:rsid w:val="00434264"/>
    <w:rsid w:val="0043428A"/>
    <w:rsid w:val="00435457"/>
    <w:rsid w:val="00435A2A"/>
    <w:rsid w:val="00435B96"/>
    <w:rsid w:val="00437AFC"/>
    <w:rsid w:val="00440FA0"/>
    <w:rsid w:val="00441635"/>
    <w:rsid w:val="00441BA4"/>
    <w:rsid w:val="0044215D"/>
    <w:rsid w:val="00442D7D"/>
    <w:rsid w:val="00445B93"/>
    <w:rsid w:val="004467A6"/>
    <w:rsid w:val="00447CBF"/>
    <w:rsid w:val="004516B3"/>
    <w:rsid w:val="00451C1F"/>
    <w:rsid w:val="0045207F"/>
    <w:rsid w:val="0045394B"/>
    <w:rsid w:val="00455E0F"/>
    <w:rsid w:val="0045629F"/>
    <w:rsid w:val="00460F77"/>
    <w:rsid w:val="004618FA"/>
    <w:rsid w:val="00461A8E"/>
    <w:rsid w:val="00461E3A"/>
    <w:rsid w:val="00462FF3"/>
    <w:rsid w:val="00463CE7"/>
    <w:rsid w:val="00465C80"/>
    <w:rsid w:val="00466980"/>
    <w:rsid w:val="00466B61"/>
    <w:rsid w:val="0047041F"/>
    <w:rsid w:val="00470C3F"/>
    <w:rsid w:val="0047102C"/>
    <w:rsid w:val="0047285C"/>
    <w:rsid w:val="00473D6F"/>
    <w:rsid w:val="004745C2"/>
    <w:rsid w:val="0047486F"/>
    <w:rsid w:val="00476D63"/>
    <w:rsid w:val="00476E78"/>
    <w:rsid w:val="004771CD"/>
    <w:rsid w:val="00481E3A"/>
    <w:rsid w:val="00483042"/>
    <w:rsid w:val="004845EF"/>
    <w:rsid w:val="00485BE3"/>
    <w:rsid w:val="00485ECC"/>
    <w:rsid w:val="00486BD7"/>
    <w:rsid w:val="00486CB4"/>
    <w:rsid w:val="00487171"/>
    <w:rsid w:val="00490C97"/>
    <w:rsid w:val="00492407"/>
    <w:rsid w:val="004928BB"/>
    <w:rsid w:val="004955C8"/>
    <w:rsid w:val="004A2401"/>
    <w:rsid w:val="004A2675"/>
    <w:rsid w:val="004A3213"/>
    <w:rsid w:val="004A4066"/>
    <w:rsid w:val="004A74FC"/>
    <w:rsid w:val="004B0765"/>
    <w:rsid w:val="004B253E"/>
    <w:rsid w:val="004B4208"/>
    <w:rsid w:val="004B5F88"/>
    <w:rsid w:val="004C0CE9"/>
    <w:rsid w:val="004C21D6"/>
    <w:rsid w:val="004C2587"/>
    <w:rsid w:val="004C37D6"/>
    <w:rsid w:val="004C449F"/>
    <w:rsid w:val="004C5F36"/>
    <w:rsid w:val="004D00D3"/>
    <w:rsid w:val="004D1869"/>
    <w:rsid w:val="004D25CA"/>
    <w:rsid w:val="004D56A0"/>
    <w:rsid w:val="004D5825"/>
    <w:rsid w:val="004E1BAB"/>
    <w:rsid w:val="004E2581"/>
    <w:rsid w:val="004E4729"/>
    <w:rsid w:val="004E5381"/>
    <w:rsid w:val="004E6601"/>
    <w:rsid w:val="004F0A71"/>
    <w:rsid w:val="004F1847"/>
    <w:rsid w:val="004F291F"/>
    <w:rsid w:val="004F3701"/>
    <w:rsid w:val="004F55B0"/>
    <w:rsid w:val="00500280"/>
    <w:rsid w:val="0050189A"/>
    <w:rsid w:val="005023F4"/>
    <w:rsid w:val="0050360D"/>
    <w:rsid w:val="00503D08"/>
    <w:rsid w:val="00503DA4"/>
    <w:rsid w:val="005055D7"/>
    <w:rsid w:val="005059D3"/>
    <w:rsid w:val="00505CEF"/>
    <w:rsid w:val="005060B9"/>
    <w:rsid w:val="00507534"/>
    <w:rsid w:val="00510197"/>
    <w:rsid w:val="0051135E"/>
    <w:rsid w:val="00512F43"/>
    <w:rsid w:val="0051373F"/>
    <w:rsid w:val="00514CE7"/>
    <w:rsid w:val="00514DF2"/>
    <w:rsid w:val="0051503B"/>
    <w:rsid w:val="005156DE"/>
    <w:rsid w:val="005173AE"/>
    <w:rsid w:val="0052066F"/>
    <w:rsid w:val="00520917"/>
    <w:rsid w:val="005229E8"/>
    <w:rsid w:val="00522B3F"/>
    <w:rsid w:val="00525958"/>
    <w:rsid w:val="00526582"/>
    <w:rsid w:val="005265C7"/>
    <w:rsid w:val="00531972"/>
    <w:rsid w:val="00532F61"/>
    <w:rsid w:val="00534A32"/>
    <w:rsid w:val="00535482"/>
    <w:rsid w:val="0053749C"/>
    <w:rsid w:val="00537E8C"/>
    <w:rsid w:val="005444EB"/>
    <w:rsid w:val="0054501E"/>
    <w:rsid w:val="005460EC"/>
    <w:rsid w:val="005474CE"/>
    <w:rsid w:val="005510CE"/>
    <w:rsid w:val="0055186D"/>
    <w:rsid w:val="00551B7A"/>
    <w:rsid w:val="00551F85"/>
    <w:rsid w:val="00552FE2"/>
    <w:rsid w:val="00554C39"/>
    <w:rsid w:val="005560F6"/>
    <w:rsid w:val="00556513"/>
    <w:rsid w:val="0055677A"/>
    <w:rsid w:val="00557F2A"/>
    <w:rsid w:val="0056046D"/>
    <w:rsid w:val="00561FFC"/>
    <w:rsid w:val="00563086"/>
    <w:rsid w:val="00566122"/>
    <w:rsid w:val="00567600"/>
    <w:rsid w:val="00567D21"/>
    <w:rsid w:val="00571121"/>
    <w:rsid w:val="00575844"/>
    <w:rsid w:val="005778B4"/>
    <w:rsid w:val="005808B6"/>
    <w:rsid w:val="00583286"/>
    <w:rsid w:val="005837EB"/>
    <w:rsid w:val="00583925"/>
    <w:rsid w:val="00583E43"/>
    <w:rsid w:val="00584798"/>
    <w:rsid w:val="00584909"/>
    <w:rsid w:val="0058590C"/>
    <w:rsid w:val="0059307D"/>
    <w:rsid w:val="005943B0"/>
    <w:rsid w:val="00594C8F"/>
    <w:rsid w:val="00594F78"/>
    <w:rsid w:val="00595E76"/>
    <w:rsid w:val="0059701D"/>
    <w:rsid w:val="00597E26"/>
    <w:rsid w:val="00597E51"/>
    <w:rsid w:val="005A27FD"/>
    <w:rsid w:val="005A54DA"/>
    <w:rsid w:val="005A66F5"/>
    <w:rsid w:val="005A6D95"/>
    <w:rsid w:val="005A7F51"/>
    <w:rsid w:val="005B06FC"/>
    <w:rsid w:val="005B2A38"/>
    <w:rsid w:val="005B5B0C"/>
    <w:rsid w:val="005B6452"/>
    <w:rsid w:val="005B65D7"/>
    <w:rsid w:val="005C0B0A"/>
    <w:rsid w:val="005C1663"/>
    <w:rsid w:val="005C45D1"/>
    <w:rsid w:val="005C5F6E"/>
    <w:rsid w:val="005D4505"/>
    <w:rsid w:val="005D7C0B"/>
    <w:rsid w:val="005E2CFE"/>
    <w:rsid w:val="005E354C"/>
    <w:rsid w:val="005E3A81"/>
    <w:rsid w:val="005E45E6"/>
    <w:rsid w:val="005E4785"/>
    <w:rsid w:val="005E553F"/>
    <w:rsid w:val="005E596A"/>
    <w:rsid w:val="005E5A82"/>
    <w:rsid w:val="005E6751"/>
    <w:rsid w:val="005E68B8"/>
    <w:rsid w:val="005E797E"/>
    <w:rsid w:val="005F016A"/>
    <w:rsid w:val="005F0CBD"/>
    <w:rsid w:val="005F3D48"/>
    <w:rsid w:val="005F56F6"/>
    <w:rsid w:val="005F66D2"/>
    <w:rsid w:val="006005CE"/>
    <w:rsid w:val="00601688"/>
    <w:rsid w:val="006024EC"/>
    <w:rsid w:val="00603130"/>
    <w:rsid w:val="006047D7"/>
    <w:rsid w:val="00605937"/>
    <w:rsid w:val="00606FC1"/>
    <w:rsid w:val="0060776B"/>
    <w:rsid w:val="00611FA8"/>
    <w:rsid w:val="0061217D"/>
    <w:rsid w:val="00612B77"/>
    <w:rsid w:val="006152D2"/>
    <w:rsid w:val="006154C2"/>
    <w:rsid w:val="00617399"/>
    <w:rsid w:val="00617A38"/>
    <w:rsid w:val="00620A21"/>
    <w:rsid w:val="00620AA2"/>
    <w:rsid w:val="00621CE0"/>
    <w:rsid w:val="006231C4"/>
    <w:rsid w:val="006232B2"/>
    <w:rsid w:val="00624462"/>
    <w:rsid w:val="00627C48"/>
    <w:rsid w:val="00630EA3"/>
    <w:rsid w:val="00631D1C"/>
    <w:rsid w:val="00634FB8"/>
    <w:rsid w:val="006374DC"/>
    <w:rsid w:val="00637B8A"/>
    <w:rsid w:val="00640173"/>
    <w:rsid w:val="006417A7"/>
    <w:rsid w:val="00647230"/>
    <w:rsid w:val="00650071"/>
    <w:rsid w:val="00651108"/>
    <w:rsid w:val="00651AC1"/>
    <w:rsid w:val="00653E1A"/>
    <w:rsid w:val="0065728B"/>
    <w:rsid w:val="00660890"/>
    <w:rsid w:val="00660AC3"/>
    <w:rsid w:val="00660C02"/>
    <w:rsid w:val="0066183D"/>
    <w:rsid w:val="006626A8"/>
    <w:rsid w:val="00662D9F"/>
    <w:rsid w:val="00663D08"/>
    <w:rsid w:val="006646C1"/>
    <w:rsid w:val="00664F6E"/>
    <w:rsid w:val="0066590D"/>
    <w:rsid w:val="0066777F"/>
    <w:rsid w:val="00667857"/>
    <w:rsid w:val="00670DC2"/>
    <w:rsid w:val="006728DB"/>
    <w:rsid w:val="00672A68"/>
    <w:rsid w:val="006739D0"/>
    <w:rsid w:val="00676542"/>
    <w:rsid w:val="00677D2F"/>
    <w:rsid w:val="00680D71"/>
    <w:rsid w:val="00687D3D"/>
    <w:rsid w:val="00690999"/>
    <w:rsid w:val="00690A35"/>
    <w:rsid w:val="00691792"/>
    <w:rsid w:val="006938A1"/>
    <w:rsid w:val="00693AD4"/>
    <w:rsid w:val="00696817"/>
    <w:rsid w:val="006968BE"/>
    <w:rsid w:val="006A099F"/>
    <w:rsid w:val="006A0ABD"/>
    <w:rsid w:val="006A1BCB"/>
    <w:rsid w:val="006A29C7"/>
    <w:rsid w:val="006A58C8"/>
    <w:rsid w:val="006A5E5A"/>
    <w:rsid w:val="006B1318"/>
    <w:rsid w:val="006B1763"/>
    <w:rsid w:val="006B2B67"/>
    <w:rsid w:val="006B408F"/>
    <w:rsid w:val="006B492B"/>
    <w:rsid w:val="006B583C"/>
    <w:rsid w:val="006B5AC4"/>
    <w:rsid w:val="006B7802"/>
    <w:rsid w:val="006C1FB4"/>
    <w:rsid w:val="006C35E1"/>
    <w:rsid w:val="006C3B84"/>
    <w:rsid w:val="006C579F"/>
    <w:rsid w:val="006C6A6F"/>
    <w:rsid w:val="006C79EE"/>
    <w:rsid w:val="006D02E7"/>
    <w:rsid w:val="006D0A0D"/>
    <w:rsid w:val="006D44A6"/>
    <w:rsid w:val="006D4756"/>
    <w:rsid w:val="006D4F1B"/>
    <w:rsid w:val="006D54B9"/>
    <w:rsid w:val="006D6543"/>
    <w:rsid w:val="006D6A27"/>
    <w:rsid w:val="006D75D5"/>
    <w:rsid w:val="006E095A"/>
    <w:rsid w:val="006E242A"/>
    <w:rsid w:val="006E4105"/>
    <w:rsid w:val="006E6581"/>
    <w:rsid w:val="006E6C74"/>
    <w:rsid w:val="006E75C5"/>
    <w:rsid w:val="006E7E78"/>
    <w:rsid w:val="006F02CF"/>
    <w:rsid w:val="006F13C5"/>
    <w:rsid w:val="006F1B70"/>
    <w:rsid w:val="006F2EB1"/>
    <w:rsid w:val="006F44F5"/>
    <w:rsid w:val="006F4FF9"/>
    <w:rsid w:val="006F5D67"/>
    <w:rsid w:val="006F638B"/>
    <w:rsid w:val="006F6DBA"/>
    <w:rsid w:val="006F787C"/>
    <w:rsid w:val="00700AA6"/>
    <w:rsid w:val="00700F84"/>
    <w:rsid w:val="007016D5"/>
    <w:rsid w:val="007026E8"/>
    <w:rsid w:val="00702FDB"/>
    <w:rsid w:val="007037F7"/>
    <w:rsid w:val="00704DB2"/>
    <w:rsid w:val="00710BAA"/>
    <w:rsid w:val="0071264F"/>
    <w:rsid w:val="007133A1"/>
    <w:rsid w:val="00713F20"/>
    <w:rsid w:val="0071673F"/>
    <w:rsid w:val="00717543"/>
    <w:rsid w:val="00721294"/>
    <w:rsid w:val="0072165D"/>
    <w:rsid w:val="0072176D"/>
    <w:rsid w:val="0072550B"/>
    <w:rsid w:val="007262CC"/>
    <w:rsid w:val="007272F4"/>
    <w:rsid w:val="00732D6B"/>
    <w:rsid w:val="007352E4"/>
    <w:rsid w:val="00740437"/>
    <w:rsid w:val="00741771"/>
    <w:rsid w:val="007451DD"/>
    <w:rsid w:val="00745FCC"/>
    <w:rsid w:val="00747882"/>
    <w:rsid w:val="00750B8F"/>
    <w:rsid w:val="00750C80"/>
    <w:rsid w:val="00751C69"/>
    <w:rsid w:val="007539F5"/>
    <w:rsid w:val="00753A8F"/>
    <w:rsid w:val="0076043D"/>
    <w:rsid w:val="007621E4"/>
    <w:rsid w:val="0076532A"/>
    <w:rsid w:val="00767CD3"/>
    <w:rsid w:val="0077451D"/>
    <w:rsid w:val="0077556A"/>
    <w:rsid w:val="00776711"/>
    <w:rsid w:val="00776FE0"/>
    <w:rsid w:val="00780324"/>
    <w:rsid w:val="00781554"/>
    <w:rsid w:val="00781FD5"/>
    <w:rsid w:val="0078267A"/>
    <w:rsid w:val="00783A49"/>
    <w:rsid w:val="007858A7"/>
    <w:rsid w:val="00785E8C"/>
    <w:rsid w:val="007863A4"/>
    <w:rsid w:val="0079492F"/>
    <w:rsid w:val="00794E30"/>
    <w:rsid w:val="0079680B"/>
    <w:rsid w:val="00797DB5"/>
    <w:rsid w:val="007A04B3"/>
    <w:rsid w:val="007A19D4"/>
    <w:rsid w:val="007A1EEC"/>
    <w:rsid w:val="007A3916"/>
    <w:rsid w:val="007A3BA1"/>
    <w:rsid w:val="007A49DF"/>
    <w:rsid w:val="007A63E6"/>
    <w:rsid w:val="007B15FD"/>
    <w:rsid w:val="007B5440"/>
    <w:rsid w:val="007B5C69"/>
    <w:rsid w:val="007C0272"/>
    <w:rsid w:val="007C0277"/>
    <w:rsid w:val="007C34DD"/>
    <w:rsid w:val="007C3759"/>
    <w:rsid w:val="007C6C94"/>
    <w:rsid w:val="007D0538"/>
    <w:rsid w:val="007D1180"/>
    <w:rsid w:val="007D1629"/>
    <w:rsid w:val="007D19C0"/>
    <w:rsid w:val="007D1AA6"/>
    <w:rsid w:val="007D21B2"/>
    <w:rsid w:val="007D262F"/>
    <w:rsid w:val="007D26E3"/>
    <w:rsid w:val="007D4113"/>
    <w:rsid w:val="007D44FE"/>
    <w:rsid w:val="007D496B"/>
    <w:rsid w:val="007D640D"/>
    <w:rsid w:val="007D6FC2"/>
    <w:rsid w:val="007E0E14"/>
    <w:rsid w:val="007E10B5"/>
    <w:rsid w:val="007E1A52"/>
    <w:rsid w:val="007E22F4"/>
    <w:rsid w:val="007E4131"/>
    <w:rsid w:val="007E4848"/>
    <w:rsid w:val="007E4EDC"/>
    <w:rsid w:val="007E51AA"/>
    <w:rsid w:val="007E5ACF"/>
    <w:rsid w:val="007E6EB7"/>
    <w:rsid w:val="007E7AFF"/>
    <w:rsid w:val="007F164D"/>
    <w:rsid w:val="007F3F93"/>
    <w:rsid w:val="007F67B7"/>
    <w:rsid w:val="00801F50"/>
    <w:rsid w:val="00804C9C"/>
    <w:rsid w:val="00805FD1"/>
    <w:rsid w:val="00807334"/>
    <w:rsid w:val="00810427"/>
    <w:rsid w:val="008119F0"/>
    <w:rsid w:val="008154FC"/>
    <w:rsid w:val="008157C4"/>
    <w:rsid w:val="008164B3"/>
    <w:rsid w:val="00817DEF"/>
    <w:rsid w:val="0082102F"/>
    <w:rsid w:val="00822733"/>
    <w:rsid w:val="00823BD0"/>
    <w:rsid w:val="008245FD"/>
    <w:rsid w:val="00827591"/>
    <w:rsid w:val="00827938"/>
    <w:rsid w:val="00834694"/>
    <w:rsid w:val="008356E2"/>
    <w:rsid w:val="00835A96"/>
    <w:rsid w:val="00835EAE"/>
    <w:rsid w:val="008364FB"/>
    <w:rsid w:val="00836ED6"/>
    <w:rsid w:val="008374EC"/>
    <w:rsid w:val="00840082"/>
    <w:rsid w:val="008422BC"/>
    <w:rsid w:val="008450F9"/>
    <w:rsid w:val="0084558F"/>
    <w:rsid w:val="008469BE"/>
    <w:rsid w:val="0084747E"/>
    <w:rsid w:val="008478B6"/>
    <w:rsid w:val="008501B3"/>
    <w:rsid w:val="0085023A"/>
    <w:rsid w:val="00850612"/>
    <w:rsid w:val="00852AF9"/>
    <w:rsid w:val="00853193"/>
    <w:rsid w:val="00853C7E"/>
    <w:rsid w:val="00853DFF"/>
    <w:rsid w:val="0085457F"/>
    <w:rsid w:val="0085462F"/>
    <w:rsid w:val="00854951"/>
    <w:rsid w:val="00854BED"/>
    <w:rsid w:val="0085678E"/>
    <w:rsid w:val="0085730C"/>
    <w:rsid w:val="0085773F"/>
    <w:rsid w:val="00860274"/>
    <w:rsid w:val="008615D1"/>
    <w:rsid w:val="008628B4"/>
    <w:rsid w:val="00864CF8"/>
    <w:rsid w:val="00865A9C"/>
    <w:rsid w:val="00873A2C"/>
    <w:rsid w:val="00873F40"/>
    <w:rsid w:val="0087461A"/>
    <w:rsid w:val="00874CF9"/>
    <w:rsid w:val="00875CEC"/>
    <w:rsid w:val="00876990"/>
    <w:rsid w:val="008806FA"/>
    <w:rsid w:val="00880B0F"/>
    <w:rsid w:val="00881B6F"/>
    <w:rsid w:val="00882342"/>
    <w:rsid w:val="0088251A"/>
    <w:rsid w:val="0088362A"/>
    <w:rsid w:val="00883666"/>
    <w:rsid w:val="0089532F"/>
    <w:rsid w:val="00895B4A"/>
    <w:rsid w:val="00897201"/>
    <w:rsid w:val="008A0939"/>
    <w:rsid w:val="008A350A"/>
    <w:rsid w:val="008A4CBA"/>
    <w:rsid w:val="008A59CF"/>
    <w:rsid w:val="008A7415"/>
    <w:rsid w:val="008A7481"/>
    <w:rsid w:val="008B0B7A"/>
    <w:rsid w:val="008B0E64"/>
    <w:rsid w:val="008B5AC2"/>
    <w:rsid w:val="008B6243"/>
    <w:rsid w:val="008B7063"/>
    <w:rsid w:val="008B7971"/>
    <w:rsid w:val="008C143F"/>
    <w:rsid w:val="008C33CE"/>
    <w:rsid w:val="008C45EF"/>
    <w:rsid w:val="008C51CA"/>
    <w:rsid w:val="008C5DE0"/>
    <w:rsid w:val="008C6132"/>
    <w:rsid w:val="008D0773"/>
    <w:rsid w:val="008D1225"/>
    <w:rsid w:val="008D270E"/>
    <w:rsid w:val="008D356E"/>
    <w:rsid w:val="008D3659"/>
    <w:rsid w:val="008D4346"/>
    <w:rsid w:val="008D4505"/>
    <w:rsid w:val="008D48BD"/>
    <w:rsid w:val="008D4B17"/>
    <w:rsid w:val="008D6EC0"/>
    <w:rsid w:val="008E114F"/>
    <w:rsid w:val="008E1909"/>
    <w:rsid w:val="008E2DF3"/>
    <w:rsid w:val="008E3616"/>
    <w:rsid w:val="008E5DCD"/>
    <w:rsid w:val="008F0208"/>
    <w:rsid w:val="008F1561"/>
    <w:rsid w:val="008F27DF"/>
    <w:rsid w:val="008F2C2A"/>
    <w:rsid w:val="008F33E9"/>
    <w:rsid w:val="008F35B7"/>
    <w:rsid w:val="008F49BD"/>
    <w:rsid w:val="008F53DA"/>
    <w:rsid w:val="008F5627"/>
    <w:rsid w:val="008F5BC2"/>
    <w:rsid w:val="00900CBC"/>
    <w:rsid w:val="009022CC"/>
    <w:rsid w:val="0090283A"/>
    <w:rsid w:val="009033BB"/>
    <w:rsid w:val="00904653"/>
    <w:rsid w:val="00907B25"/>
    <w:rsid w:val="00912955"/>
    <w:rsid w:val="0091514C"/>
    <w:rsid w:val="00916CF2"/>
    <w:rsid w:val="00917097"/>
    <w:rsid w:val="009172BF"/>
    <w:rsid w:val="00917896"/>
    <w:rsid w:val="00917FDB"/>
    <w:rsid w:val="009200FC"/>
    <w:rsid w:val="0092080A"/>
    <w:rsid w:val="0092213E"/>
    <w:rsid w:val="00923755"/>
    <w:rsid w:val="00925501"/>
    <w:rsid w:val="00927AC4"/>
    <w:rsid w:val="00927C1F"/>
    <w:rsid w:val="009304F8"/>
    <w:rsid w:val="00930C72"/>
    <w:rsid w:val="00930EAD"/>
    <w:rsid w:val="00931C12"/>
    <w:rsid w:val="00932F9A"/>
    <w:rsid w:val="009350C0"/>
    <w:rsid w:val="00936C61"/>
    <w:rsid w:val="00937826"/>
    <w:rsid w:val="0094067C"/>
    <w:rsid w:val="00943F6F"/>
    <w:rsid w:val="0094472E"/>
    <w:rsid w:val="009448AC"/>
    <w:rsid w:val="0094685A"/>
    <w:rsid w:val="00946E68"/>
    <w:rsid w:val="0095670B"/>
    <w:rsid w:val="00961E56"/>
    <w:rsid w:val="00963339"/>
    <w:rsid w:val="009641EF"/>
    <w:rsid w:val="0096684F"/>
    <w:rsid w:val="00967BA3"/>
    <w:rsid w:val="009724BA"/>
    <w:rsid w:val="00972DA8"/>
    <w:rsid w:val="00974150"/>
    <w:rsid w:val="0097460F"/>
    <w:rsid w:val="00982540"/>
    <w:rsid w:val="009842AC"/>
    <w:rsid w:val="00985803"/>
    <w:rsid w:val="00985BEA"/>
    <w:rsid w:val="009860EF"/>
    <w:rsid w:val="00987880"/>
    <w:rsid w:val="009902DA"/>
    <w:rsid w:val="009913AC"/>
    <w:rsid w:val="009914F2"/>
    <w:rsid w:val="009921E3"/>
    <w:rsid w:val="00992709"/>
    <w:rsid w:val="00994B0C"/>
    <w:rsid w:val="009952E1"/>
    <w:rsid w:val="00995F16"/>
    <w:rsid w:val="0099768E"/>
    <w:rsid w:val="009A027E"/>
    <w:rsid w:val="009A379C"/>
    <w:rsid w:val="009A43CC"/>
    <w:rsid w:val="009A4A97"/>
    <w:rsid w:val="009A5440"/>
    <w:rsid w:val="009A696D"/>
    <w:rsid w:val="009B0046"/>
    <w:rsid w:val="009B0084"/>
    <w:rsid w:val="009B0345"/>
    <w:rsid w:val="009B0B7E"/>
    <w:rsid w:val="009B18F9"/>
    <w:rsid w:val="009B1CA3"/>
    <w:rsid w:val="009B3D9E"/>
    <w:rsid w:val="009B69E4"/>
    <w:rsid w:val="009B7701"/>
    <w:rsid w:val="009B7D3A"/>
    <w:rsid w:val="009C50B3"/>
    <w:rsid w:val="009C65F8"/>
    <w:rsid w:val="009D09BF"/>
    <w:rsid w:val="009D0B62"/>
    <w:rsid w:val="009D0D28"/>
    <w:rsid w:val="009D1D75"/>
    <w:rsid w:val="009D3F22"/>
    <w:rsid w:val="009D5462"/>
    <w:rsid w:val="009D602B"/>
    <w:rsid w:val="009D6519"/>
    <w:rsid w:val="009E2DB9"/>
    <w:rsid w:val="009E2E31"/>
    <w:rsid w:val="009E36E8"/>
    <w:rsid w:val="009E370E"/>
    <w:rsid w:val="009E38DB"/>
    <w:rsid w:val="009E4338"/>
    <w:rsid w:val="009E59AC"/>
    <w:rsid w:val="009E5E6D"/>
    <w:rsid w:val="009E6F56"/>
    <w:rsid w:val="009E7995"/>
    <w:rsid w:val="009F0D21"/>
    <w:rsid w:val="009F1276"/>
    <w:rsid w:val="009F1A79"/>
    <w:rsid w:val="009F1A7B"/>
    <w:rsid w:val="009F2710"/>
    <w:rsid w:val="009F2B8F"/>
    <w:rsid w:val="009F3521"/>
    <w:rsid w:val="009F3DCA"/>
    <w:rsid w:val="009F797B"/>
    <w:rsid w:val="009F7AA7"/>
    <w:rsid w:val="00A01794"/>
    <w:rsid w:val="00A106FE"/>
    <w:rsid w:val="00A10AE4"/>
    <w:rsid w:val="00A15F64"/>
    <w:rsid w:val="00A23E78"/>
    <w:rsid w:val="00A24424"/>
    <w:rsid w:val="00A25289"/>
    <w:rsid w:val="00A25E88"/>
    <w:rsid w:val="00A26055"/>
    <w:rsid w:val="00A26131"/>
    <w:rsid w:val="00A26824"/>
    <w:rsid w:val="00A30D3F"/>
    <w:rsid w:val="00A316A4"/>
    <w:rsid w:val="00A31C20"/>
    <w:rsid w:val="00A31C89"/>
    <w:rsid w:val="00A379F2"/>
    <w:rsid w:val="00A37B02"/>
    <w:rsid w:val="00A44188"/>
    <w:rsid w:val="00A455A8"/>
    <w:rsid w:val="00A479CB"/>
    <w:rsid w:val="00A514F0"/>
    <w:rsid w:val="00A5785E"/>
    <w:rsid w:val="00A60A44"/>
    <w:rsid w:val="00A60E57"/>
    <w:rsid w:val="00A612D3"/>
    <w:rsid w:val="00A61EF9"/>
    <w:rsid w:val="00A63CE2"/>
    <w:rsid w:val="00A64783"/>
    <w:rsid w:val="00A64E2C"/>
    <w:rsid w:val="00A66DBF"/>
    <w:rsid w:val="00A67020"/>
    <w:rsid w:val="00A676D2"/>
    <w:rsid w:val="00A70E7D"/>
    <w:rsid w:val="00A71073"/>
    <w:rsid w:val="00A7172E"/>
    <w:rsid w:val="00A71E0E"/>
    <w:rsid w:val="00A72E5D"/>
    <w:rsid w:val="00A7562F"/>
    <w:rsid w:val="00A76B2D"/>
    <w:rsid w:val="00A771F1"/>
    <w:rsid w:val="00A7782F"/>
    <w:rsid w:val="00A779F1"/>
    <w:rsid w:val="00A77DE0"/>
    <w:rsid w:val="00A82CA3"/>
    <w:rsid w:val="00A83E3A"/>
    <w:rsid w:val="00A908AA"/>
    <w:rsid w:val="00A90CCF"/>
    <w:rsid w:val="00A91F10"/>
    <w:rsid w:val="00A926F0"/>
    <w:rsid w:val="00A92912"/>
    <w:rsid w:val="00A92A2A"/>
    <w:rsid w:val="00A935F7"/>
    <w:rsid w:val="00A95954"/>
    <w:rsid w:val="00A95E56"/>
    <w:rsid w:val="00AA073A"/>
    <w:rsid w:val="00AA1383"/>
    <w:rsid w:val="00AA15B7"/>
    <w:rsid w:val="00AA1B07"/>
    <w:rsid w:val="00AA2404"/>
    <w:rsid w:val="00AA3011"/>
    <w:rsid w:val="00AA31AF"/>
    <w:rsid w:val="00AA48CE"/>
    <w:rsid w:val="00AA4D20"/>
    <w:rsid w:val="00AA6A29"/>
    <w:rsid w:val="00AA7E0F"/>
    <w:rsid w:val="00AB11F5"/>
    <w:rsid w:val="00AB1BB1"/>
    <w:rsid w:val="00AB3EEB"/>
    <w:rsid w:val="00AB5A6C"/>
    <w:rsid w:val="00AB761D"/>
    <w:rsid w:val="00AC0405"/>
    <w:rsid w:val="00AC32A9"/>
    <w:rsid w:val="00AC6BC7"/>
    <w:rsid w:val="00AC7D4C"/>
    <w:rsid w:val="00AD1194"/>
    <w:rsid w:val="00AD1ABC"/>
    <w:rsid w:val="00AD1B80"/>
    <w:rsid w:val="00AD1D16"/>
    <w:rsid w:val="00AD7FE6"/>
    <w:rsid w:val="00AE18A6"/>
    <w:rsid w:val="00AE1D04"/>
    <w:rsid w:val="00AE50B7"/>
    <w:rsid w:val="00AE57F4"/>
    <w:rsid w:val="00AE6186"/>
    <w:rsid w:val="00AE62BF"/>
    <w:rsid w:val="00AE635A"/>
    <w:rsid w:val="00AE76AE"/>
    <w:rsid w:val="00AF2EC0"/>
    <w:rsid w:val="00AF52D6"/>
    <w:rsid w:val="00AF5464"/>
    <w:rsid w:val="00AF5972"/>
    <w:rsid w:val="00AF5E2E"/>
    <w:rsid w:val="00AF5E3E"/>
    <w:rsid w:val="00AF763B"/>
    <w:rsid w:val="00AF79E6"/>
    <w:rsid w:val="00B02185"/>
    <w:rsid w:val="00B04C2B"/>
    <w:rsid w:val="00B05248"/>
    <w:rsid w:val="00B05D8E"/>
    <w:rsid w:val="00B067F8"/>
    <w:rsid w:val="00B06C84"/>
    <w:rsid w:val="00B10632"/>
    <w:rsid w:val="00B11838"/>
    <w:rsid w:val="00B11F37"/>
    <w:rsid w:val="00B12988"/>
    <w:rsid w:val="00B12B5B"/>
    <w:rsid w:val="00B15222"/>
    <w:rsid w:val="00B15409"/>
    <w:rsid w:val="00B16645"/>
    <w:rsid w:val="00B1747F"/>
    <w:rsid w:val="00B21326"/>
    <w:rsid w:val="00B226A4"/>
    <w:rsid w:val="00B241D7"/>
    <w:rsid w:val="00B2705A"/>
    <w:rsid w:val="00B27682"/>
    <w:rsid w:val="00B27C66"/>
    <w:rsid w:val="00B3093C"/>
    <w:rsid w:val="00B30D57"/>
    <w:rsid w:val="00B315DB"/>
    <w:rsid w:val="00B326A3"/>
    <w:rsid w:val="00B32B82"/>
    <w:rsid w:val="00B32DE8"/>
    <w:rsid w:val="00B33DCD"/>
    <w:rsid w:val="00B35B10"/>
    <w:rsid w:val="00B35DC7"/>
    <w:rsid w:val="00B36314"/>
    <w:rsid w:val="00B37310"/>
    <w:rsid w:val="00B37A90"/>
    <w:rsid w:val="00B419D5"/>
    <w:rsid w:val="00B42992"/>
    <w:rsid w:val="00B43074"/>
    <w:rsid w:val="00B4339A"/>
    <w:rsid w:val="00B4713D"/>
    <w:rsid w:val="00B47EB0"/>
    <w:rsid w:val="00B51446"/>
    <w:rsid w:val="00B51D74"/>
    <w:rsid w:val="00B52BED"/>
    <w:rsid w:val="00B52E49"/>
    <w:rsid w:val="00B55A0C"/>
    <w:rsid w:val="00B602D6"/>
    <w:rsid w:val="00B6084C"/>
    <w:rsid w:val="00B61EB5"/>
    <w:rsid w:val="00B660B9"/>
    <w:rsid w:val="00B6632E"/>
    <w:rsid w:val="00B66F73"/>
    <w:rsid w:val="00B6791B"/>
    <w:rsid w:val="00B67AE0"/>
    <w:rsid w:val="00B70479"/>
    <w:rsid w:val="00B712D8"/>
    <w:rsid w:val="00B71B0B"/>
    <w:rsid w:val="00B74149"/>
    <w:rsid w:val="00B77865"/>
    <w:rsid w:val="00B80EB2"/>
    <w:rsid w:val="00B82BD4"/>
    <w:rsid w:val="00B84324"/>
    <w:rsid w:val="00B85DFA"/>
    <w:rsid w:val="00B86CF6"/>
    <w:rsid w:val="00B86D2E"/>
    <w:rsid w:val="00B8779B"/>
    <w:rsid w:val="00B87DF5"/>
    <w:rsid w:val="00B90103"/>
    <w:rsid w:val="00B92DA4"/>
    <w:rsid w:val="00B93EAD"/>
    <w:rsid w:val="00B94F56"/>
    <w:rsid w:val="00B95768"/>
    <w:rsid w:val="00B95CEE"/>
    <w:rsid w:val="00BA0639"/>
    <w:rsid w:val="00BA0AD7"/>
    <w:rsid w:val="00BA280D"/>
    <w:rsid w:val="00BA2F92"/>
    <w:rsid w:val="00BA4A7C"/>
    <w:rsid w:val="00BA4D0E"/>
    <w:rsid w:val="00BA6B17"/>
    <w:rsid w:val="00BB0D07"/>
    <w:rsid w:val="00BB129F"/>
    <w:rsid w:val="00BB2B03"/>
    <w:rsid w:val="00BB3887"/>
    <w:rsid w:val="00BB3934"/>
    <w:rsid w:val="00BB4E0C"/>
    <w:rsid w:val="00BB5599"/>
    <w:rsid w:val="00BB5BEA"/>
    <w:rsid w:val="00BB5CED"/>
    <w:rsid w:val="00BB6678"/>
    <w:rsid w:val="00BC0DE1"/>
    <w:rsid w:val="00BC1D83"/>
    <w:rsid w:val="00BC1EB6"/>
    <w:rsid w:val="00BC3320"/>
    <w:rsid w:val="00BC497B"/>
    <w:rsid w:val="00BC588B"/>
    <w:rsid w:val="00BC73AA"/>
    <w:rsid w:val="00BC7EC3"/>
    <w:rsid w:val="00BD0388"/>
    <w:rsid w:val="00BD12A4"/>
    <w:rsid w:val="00BD17C8"/>
    <w:rsid w:val="00BD3183"/>
    <w:rsid w:val="00BD3FFE"/>
    <w:rsid w:val="00BD45F6"/>
    <w:rsid w:val="00BD47E3"/>
    <w:rsid w:val="00BD4BB4"/>
    <w:rsid w:val="00BD519D"/>
    <w:rsid w:val="00BD55DB"/>
    <w:rsid w:val="00BE0038"/>
    <w:rsid w:val="00BE0DB9"/>
    <w:rsid w:val="00BE256A"/>
    <w:rsid w:val="00BE523B"/>
    <w:rsid w:val="00BF0F87"/>
    <w:rsid w:val="00BF1EB7"/>
    <w:rsid w:val="00BF26B7"/>
    <w:rsid w:val="00BF4353"/>
    <w:rsid w:val="00BF4CE0"/>
    <w:rsid w:val="00C00BC6"/>
    <w:rsid w:val="00C00DB6"/>
    <w:rsid w:val="00C03E2F"/>
    <w:rsid w:val="00C057AC"/>
    <w:rsid w:val="00C067FC"/>
    <w:rsid w:val="00C0692D"/>
    <w:rsid w:val="00C10C07"/>
    <w:rsid w:val="00C12BBA"/>
    <w:rsid w:val="00C13FBD"/>
    <w:rsid w:val="00C14CDB"/>
    <w:rsid w:val="00C14E16"/>
    <w:rsid w:val="00C1545E"/>
    <w:rsid w:val="00C16820"/>
    <w:rsid w:val="00C17256"/>
    <w:rsid w:val="00C2207D"/>
    <w:rsid w:val="00C23CB3"/>
    <w:rsid w:val="00C2517F"/>
    <w:rsid w:val="00C25C29"/>
    <w:rsid w:val="00C25D46"/>
    <w:rsid w:val="00C26747"/>
    <w:rsid w:val="00C273D9"/>
    <w:rsid w:val="00C27562"/>
    <w:rsid w:val="00C277E5"/>
    <w:rsid w:val="00C30873"/>
    <w:rsid w:val="00C30E6C"/>
    <w:rsid w:val="00C319F9"/>
    <w:rsid w:val="00C32EA8"/>
    <w:rsid w:val="00C34939"/>
    <w:rsid w:val="00C364E0"/>
    <w:rsid w:val="00C37064"/>
    <w:rsid w:val="00C37501"/>
    <w:rsid w:val="00C40855"/>
    <w:rsid w:val="00C422BD"/>
    <w:rsid w:val="00C42566"/>
    <w:rsid w:val="00C432CE"/>
    <w:rsid w:val="00C43BCF"/>
    <w:rsid w:val="00C44129"/>
    <w:rsid w:val="00C45C76"/>
    <w:rsid w:val="00C46A00"/>
    <w:rsid w:val="00C46BF7"/>
    <w:rsid w:val="00C474D2"/>
    <w:rsid w:val="00C47718"/>
    <w:rsid w:val="00C503CC"/>
    <w:rsid w:val="00C50C9C"/>
    <w:rsid w:val="00C5129D"/>
    <w:rsid w:val="00C51CAB"/>
    <w:rsid w:val="00C52FD7"/>
    <w:rsid w:val="00C53616"/>
    <w:rsid w:val="00C54078"/>
    <w:rsid w:val="00C54A9C"/>
    <w:rsid w:val="00C55D1D"/>
    <w:rsid w:val="00C5649D"/>
    <w:rsid w:val="00C60C50"/>
    <w:rsid w:val="00C6165A"/>
    <w:rsid w:val="00C63447"/>
    <w:rsid w:val="00C64B1D"/>
    <w:rsid w:val="00C65FCA"/>
    <w:rsid w:val="00C66CA7"/>
    <w:rsid w:val="00C673B7"/>
    <w:rsid w:val="00C67420"/>
    <w:rsid w:val="00C67628"/>
    <w:rsid w:val="00C67D7F"/>
    <w:rsid w:val="00C700B8"/>
    <w:rsid w:val="00C70526"/>
    <w:rsid w:val="00C71A93"/>
    <w:rsid w:val="00C73709"/>
    <w:rsid w:val="00C73D52"/>
    <w:rsid w:val="00C75103"/>
    <w:rsid w:val="00C775AD"/>
    <w:rsid w:val="00C778AB"/>
    <w:rsid w:val="00C77C08"/>
    <w:rsid w:val="00C81A24"/>
    <w:rsid w:val="00C81E51"/>
    <w:rsid w:val="00C83199"/>
    <w:rsid w:val="00C83277"/>
    <w:rsid w:val="00C87414"/>
    <w:rsid w:val="00C902BE"/>
    <w:rsid w:val="00C92E78"/>
    <w:rsid w:val="00C93A92"/>
    <w:rsid w:val="00C95661"/>
    <w:rsid w:val="00C963F4"/>
    <w:rsid w:val="00C96D63"/>
    <w:rsid w:val="00C979C8"/>
    <w:rsid w:val="00CA0793"/>
    <w:rsid w:val="00CA3B34"/>
    <w:rsid w:val="00CA49B3"/>
    <w:rsid w:val="00CA69BF"/>
    <w:rsid w:val="00CA6AF1"/>
    <w:rsid w:val="00CA7CFC"/>
    <w:rsid w:val="00CB01E5"/>
    <w:rsid w:val="00CB1B7D"/>
    <w:rsid w:val="00CB408B"/>
    <w:rsid w:val="00CB50AB"/>
    <w:rsid w:val="00CB6376"/>
    <w:rsid w:val="00CB63AC"/>
    <w:rsid w:val="00CC06F6"/>
    <w:rsid w:val="00CC2365"/>
    <w:rsid w:val="00CC2A61"/>
    <w:rsid w:val="00CC2F98"/>
    <w:rsid w:val="00CC605E"/>
    <w:rsid w:val="00CC7B45"/>
    <w:rsid w:val="00CD0457"/>
    <w:rsid w:val="00CD05DB"/>
    <w:rsid w:val="00CD0D0B"/>
    <w:rsid w:val="00CD30B5"/>
    <w:rsid w:val="00CD3F5E"/>
    <w:rsid w:val="00CD5F45"/>
    <w:rsid w:val="00CD6309"/>
    <w:rsid w:val="00CD64C8"/>
    <w:rsid w:val="00CD7358"/>
    <w:rsid w:val="00CD745E"/>
    <w:rsid w:val="00CD7F20"/>
    <w:rsid w:val="00CE0DC1"/>
    <w:rsid w:val="00CE0E17"/>
    <w:rsid w:val="00CE1A3A"/>
    <w:rsid w:val="00CE1C92"/>
    <w:rsid w:val="00CE2291"/>
    <w:rsid w:val="00CE4727"/>
    <w:rsid w:val="00CE59F6"/>
    <w:rsid w:val="00CE6615"/>
    <w:rsid w:val="00CE69A2"/>
    <w:rsid w:val="00CF1443"/>
    <w:rsid w:val="00CF2C8F"/>
    <w:rsid w:val="00CF346B"/>
    <w:rsid w:val="00CF3BEC"/>
    <w:rsid w:val="00CF5EB7"/>
    <w:rsid w:val="00CF6F5D"/>
    <w:rsid w:val="00D01572"/>
    <w:rsid w:val="00D020A8"/>
    <w:rsid w:val="00D02128"/>
    <w:rsid w:val="00D0230D"/>
    <w:rsid w:val="00D04866"/>
    <w:rsid w:val="00D04ABD"/>
    <w:rsid w:val="00D1051E"/>
    <w:rsid w:val="00D11509"/>
    <w:rsid w:val="00D1344E"/>
    <w:rsid w:val="00D14011"/>
    <w:rsid w:val="00D147D4"/>
    <w:rsid w:val="00D15344"/>
    <w:rsid w:val="00D1607E"/>
    <w:rsid w:val="00D17456"/>
    <w:rsid w:val="00D17822"/>
    <w:rsid w:val="00D20411"/>
    <w:rsid w:val="00D2153B"/>
    <w:rsid w:val="00D234B2"/>
    <w:rsid w:val="00D24397"/>
    <w:rsid w:val="00D24506"/>
    <w:rsid w:val="00D26371"/>
    <w:rsid w:val="00D2670D"/>
    <w:rsid w:val="00D27724"/>
    <w:rsid w:val="00D3094D"/>
    <w:rsid w:val="00D30BE9"/>
    <w:rsid w:val="00D35111"/>
    <w:rsid w:val="00D445B9"/>
    <w:rsid w:val="00D4461E"/>
    <w:rsid w:val="00D44887"/>
    <w:rsid w:val="00D45AC8"/>
    <w:rsid w:val="00D45D90"/>
    <w:rsid w:val="00D466B4"/>
    <w:rsid w:val="00D466CF"/>
    <w:rsid w:val="00D47086"/>
    <w:rsid w:val="00D5043B"/>
    <w:rsid w:val="00D53F88"/>
    <w:rsid w:val="00D55018"/>
    <w:rsid w:val="00D55CC1"/>
    <w:rsid w:val="00D577D0"/>
    <w:rsid w:val="00D57822"/>
    <w:rsid w:val="00D6129C"/>
    <w:rsid w:val="00D619A4"/>
    <w:rsid w:val="00D62476"/>
    <w:rsid w:val="00D63E64"/>
    <w:rsid w:val="00D673C7"/>
    <w:rsid w:val="00D72CC7"/>
    <w:rsid w:val="00D73167"/>
    <w:rsid w:val="00D737C4"/>
    <w:rsid w:val="00D754C2"/>
    <w:rsid w:val="00D76164"/>
    <w:rsid w:val="00D775A6"/>
    <w:rsid w:val="00D8271D"/>
    <w:rsid w:val="00D8302A"/>
    <w:rsid w:val="00D83A03"/>
    <w:rsid w:val="00D858A5"/>
    <w:rsid w:val="00D85E3A"/>
    <w:rsid w:val="00D86DA6"/>
    <w:rsid w:val="00D87D6D"/>
    <w:rsid w:val="00D94861"/>
    <w:rsid w:val="00D95FF8"/>
    <w:rsid w:val="00D978C3"/>
    <w:rsid w:val="00D97FB7"/>
    <w:rsid w:val="00DA3590"/>
    <w:rsid w:val="00DA5432"/>
    <w:rsid w:val="00DA64B3"/>
    <w:rsid w:val="00DB151F"/>
    <w:rsid w:val="00DB15D5"/>
    <w:rsid w:val="00DB1CCE"/>
    <w:rsid w:val="00DB3428"/>
    <w:rsid w:val="00DB4750"/>
    <w:rsid w:val="00DC0082"/>
    <w:rsid w:val="00DC1CF6"/>
    <w:rsid w:val="00DC2E75"/>
    <w:rsid w:val="00DC2EBD"/>
    <w:rsid w:val="00DC3BA1"/>
    <w:rsid w:val="00DC530D"/>
    <w:rsid w:val="00DC5405"/>
    <w:rsid w:val="00DC60EA"/>
    <w:rsid w:val="00DC70AA"/>
    <w:rsid w:val="00DD1E76"/>
    <w:rsid w:val="00DD241D"/>
    <w:rsid w:val="00DD2437"/>
    <w:rsid w:val="00DD2DDD"/>
    <w:rsid w:val="00DD72BF"/>
    <w:rsid w:val="00DE09AC"/>
    <w:rsid w:val="00DE0E74"/>
    <w:rsid w:val="00DE1745"/>
    <w:rsid w:val="00DE3DC8"/>
    <w:rsid w:val="00DE3ED8"/>
    <w:rsid w:val="00DE4819"/>
    <w:rsid w:val="00DE629A"/>
    <w:rsid w:val="00DE6C1C"/>
    <w:rsid w:val="00DF1AF6"/>
    <w:rsid w:val="00DF21A7"/>
    <w:rsid w:val="00DF43CD"/>
    <w:rsid w:val="00DF5BF9"/>
    <w:rsid w:val="00DF60D1"/>
    <w:rsid w:val="00DF7228"/>
    <w:rsid w:val="00E00AC2"/>
    <w:rsid w:val="00E00B7D"/>
    <w:rsid w:val="00E010B4"/>
    <w:rsid w:val="00E02227"/>
    <w:rsid w:val="00E02D20"/>
    <w:rsid w:val="00E0358D"/>
    <w:rsid w:val="00E044B0"/>
    <w:rsid w:val="00E04616"/>
    <w:rsid w:val="00E04E33"/>
    <w:rsid w:val="00E05DC4"/>
    <w:rsid w:val="00E12C27"/>
    <w:rsid w:val="00E13103"/>
    <w:rsid w:val="00E160B4"/>
    <w:rsid w:val="00E179DD"/>
    <w:rsid w:val="00E230F8"/>
    <w:rsid w:val="00E2454B"/>
    <w:rsid w:val="00E245E0"/>
    <w:rsid w:val="00E25064"/>
    <w:rsid w:val="00E25ECF"/>
    <w:rsid w:val="00E26BBB"/>
    <w:rsid w:val="00E3025C"/>
    <w:rsid w:val="00E318B0"/>
    <w:rsid w:val="00E346E5"/>
    <w:rsid w:val="00E35944"/>
    <w:rsid w:val="00E35A0E"/>
    <w:rsid w:val="00E41831"/>
    <w:rsid w:val="00E432AA"/>
    <w:rsid w:val="00E4576C"/>
    <w:rsid w:val="00E45FA3"/>
    <w:rsid w:val="00E47E6E"/>
    <w:rsid w:val="00E5103A"/>
    <w:rsid w:val="00E52B07"/>
    <w:rsid w:val="00E52BA4"/>
    <w:rsid w:val="00E53077"/>
    <w:rsid w:val="00E5503D"/>
    <w:rsid w:val="00E5522B"/>
    <w:rsid w:val="00E55366"/>
    <w:rsid w:val="00E607A2"/>
    <w:rsid w:val="00E609CA"/>
    <w:rsid w:val="00E61E04"/>
    <w:rsid w:val="00E62301"/>
    <w:rsid w:val="00E64AB5"/>
    <w:rsid w:val="00E64B7A"/>
    <w:rsid w:val="00E668F5"/>
    <w:rsid w:val="00E7175C"/>
    <w:rsid w:val="00E71A90"/>
    <w:rsid w:val="00E73495"/>
    <w:rsid w:val="00E77A72"/>
    <w:rsid w:val="00E84BCB"/>
    <w:rsid w:val="00E84DD1"/>
    <w:rsid w:val="00E87D84"/>
    <w:rsid w:val="00E91E3D"/>
    <w:rsid w:val="00E920D4"/>
    <w:rsid w:val="00E9350B"/>
    <w:rsid w:val="00E94204"/>
    <w:rsid w:val="00E9439C"/>
    <w:rsid w:val="00E94532"/>
    <w:rsid w:val="00E947D5"/>
    <w:rsid w:val="00E951FB"/>
    <w:rsid w:val="00E97A54"/>
    <w:rsid w:val="00EA1280"/>
    <w:rsid w:val="00EA1C78"/>
    <w:rsid w:val="00EA2048"/>
    <w:rsid w:val="00EA3328"/>
    <w:rsid w:val="00EA4C86"/>
    <w:rsid w:val="00EA582A"/>
    <w:rsid w:val="00EA6B81"/>
    <w:rsid w:val="00EA6E6B"/>
    <w:rsid w:val="00EA7703"/>
    <w:rsid w:val="00EB1985"/>
    <w:rsid w:val="00EB2BA2"/>
    <w:rsid w:val="00EB2C68"/>
    <w:rsid w:val="00EB6249"/>
    <w:rsid w:val="00EC0A4F"/>
    <w:rsid w:val="00EC23FF"/>
    <w:rsid w:val="00EC29EB"/>
    <w:rsid w:val="00EC6194"/>
    <w:rsid w:val="00EC63B3"/>
    <w:rsid w:val="00EC6ACF"/>
    <w:rsid w:val="00ED0A85"/>
    <w:rsid w:val="00ED2C08"/>
    <w:rsid w:val="00ED3EBB"/>
    <w:rsid w:val="00ED53E0"/>
    <w:rsid w:val="00ED57FE"/>
    <w:rsid w:val="00ED62C8"/>
    <w:rsid w:val="00ED646B"/>
    <w:rsid w:val="00ED6E78"/>
    <w:rsid w:val="00ED70AB"/>
    <w:rsid w:val="00EE37B3"/>
    <w:rsid w:val="00EE5196"/>
    <w:rsid w:val="00EF2186"/>
    <w:rsid w:val="00EF2BB2"/>
    <w:rsid w:val="00EF3178"/>
    <w:rsid w:val="00EF4ED7"/>
    <w:rsid w:val="00EF5316"/>
    <w:rsid w:val="00EF7395"/>
    <w:rsid w:val="00EF7932"/>
    <w:rsid w:val="00F0145C"/>
    <w:rsid w:val="00F07AAC"/>
    <w:rsid w:val="00F10233"/>
    <w:rsid w:val="00F10CF3"/>
    <w:rsid w:val="00F14C3B"/>
    <w:rsid w:val="00F154B5"/>
    <w:rsid w:val="00F156BF"/>
    <w:rsid w:val="00F263BF"/>
    <w:rsid w:val="00F26CC7"/>
    <w:rsid w:val="00F31919"/>
    <w:rsid w:val="00F33EE5"/>
    <w:rsid w:val="00F40BD9"/>
    <w:rsid w:val="00F42754"/>
    <w:rsid w:val="00F429D4"/>
    <w:rsid w:val="00F42C3B"/>
    <w:rsid w:val="00F432CC"/>
    <w:rsid w:val="00F45515"/>
    <w:rsid w:val="00F470AA"/>
    <w:rsid w:val="00F47227"/>
    <w:rsid w:val="00F47336"/>
    <w:rsid w:val="00F47E7F"/>
    <w:rsid w:val="00F50824"/>
    <w:rsid w:val="00F5127C"/>
    <w:rsid w:val="00F51339"/>
    <w:rsid w:val="00F5164B"/>
    <w:rsid w:val="00F5170E"/>
    <w:rsid w:val="00F5213D"/>
    <w:rsid w:val="00F54063"/>
    <w:rsid w:val="00F54F5C"/>
    <w:rsid w:val="00F557E1"/>
    <w:rsid w:val="00F55E9D"/>
    <w:rsid w:val="00F560D8"/>
    <w:rsid w:val="00F56825"/>
    <w:rsid w:val="00F5781A"/>
    <w:rsid w:val="00F61502"/>
    <w:rsid w:val="00F617D7"/>
    <w:rsid w:val="00F61E53"/>
    <w:rsid w:val="00F6230D"/>
    <w:rsid w:val="00F634C8"/>
    <w:rsid w:val="00F64D87"/>
    <w:rsid w:val="00F64E8A"/>
    <w:rsid w:val="00F65135"/>
    <w:rsid w:val="00F666FF"/>
    <w:rsid w:val="00F667D9"/>
    <w:rsid w:val="00F6785A"/>
    <w:rsid w:val="00F71D12"/>
    <w:rsid w:val="00F74255"/>
    <w:rsid w:val="00F751EA"/>
    <w:rsid w:val="00F7585F"/>
    <w:rsid w:val="00F76AC8"/>
    <w:rsid w:val="00F77EA2"/>
    <w:rsid w:val="00F82282"/>
    <w:rsid w:val="00F8494B"/>
    <w:rsid w:val="00F85918"/>
    <w:rsid w:val="00F85B75"/>
    <w:rsid w:val="00F872C7"/>
    <w:rsid w:val="00F872F0"/>
    <w:rsid w:val="00F90801"/>
    <w:rsid w:val="00F93136"/>
    <w:rsid w:val="00F9490E"/>
    <w:rsid w:val="00F977F4"/>
    <w:rsid w:val="00F97CBA"/>
    <w:rsid w:val="00FA0511"/>
    <w:rsid w:val="00FA1F9A"/>
    <w:rsid w:val="00FA6233"/>
    <w:rsid w:val="00FA7111"/>
    <w:rsid w:val="00FA7685"/>
    <w:rsid w:val="00FA7D28"/>
    <w:rsid w:val="00FB28C3"/>
    <w:rsid w:val="00FB380F"/>
    <w:rsid w:val="00FB6488"/>
    <w:rsid w:val="00FB77DD"/>
    <w:rsid w:val="00FC16C8"/>
    <w:rsid w:val="00FC20EF"/>
    <w:rsid w:val="00FC2FA1"/>
    <w:rsid w:val="00FC3B24"/>
    <w:rsid w:val="00FC532D"/>
    <w:rsid w:val="00FC5E5C"/>
    <w:rsid w:val="00FC621D"/>
    <w:rsid w:val="00FC7719"/>
    <w:rsid w:val="00FD032C"/>
    <w:rsid w:val="00FD062F"/>
    <w:rsid w:val="00FD0AC0"/>
    <w:rsid w:val="00FD1C1F"/>
    <w:rsid w:val="00FD25E2"/>
    <w:rsid w:val="00FD37E2"/>
    <w:rsid w:val="00FD58E5"/>
    <w:rsid w:val="00FD5A0C"/>
    <w:rsid w:val="00FD7573"/>
    <w:rsid w:val="00FD7F76"/>
    <w:rsid w:val="00FE18D1"/>
    <w:rsid w:val="00FE4F7C"/>
    <w:rsid w:val="00FE570A"/>
    <w:rsid w:val="00FE6B64"/>
    <w:rsid w:val="00FE7229"/>
    <w:rsid w:val="00FF06E8"/>
    <w:rsid w:val="00FF173B"/>
    <w:rsid w:val="00FF4C51"/>
    <w:rsid w:val="00FF5D67"/>
    <w:rsid w:val="00FF5D8C"/>
    <w:rsid w:val="02198365"/>
    <w:rsid w:val="0253F888"/>
    <w:rsid w:val="025A1088"/>
    <w:rsid w:val="036074E2"/>
    <w:rsid w:val="039E7DEC"/>
    <w:rsid w:val="047F81F3"/>
    <w:rsid w:val="051FD525"/>
    <w:rsid w:val="0584A6A0"/>
    <w:rsid w:val="0670A1D9"/>
    <w:rsid w:val="068EB5A5"/>
    <w:rsid w:val="06926B23"/>
    <w:rsid w:val="07D2BDF9"/>
    <w:rsid w:val="0817E6B0"/>
    <w:rsid w:val="0A1F2701"/>
    <w:rsid w:val="0B6DAA08"/>
    <w:rsid w:val="0BE22CB7"/>
    <w:rsid w:val="0C096DD5"/>
    <w:rsid w:val="0D215700"/>
    <w:rsid w:val="0F545662"/>
    <w:rsid w:val="15CE932D"/>
    <w:rsid w:val="1C2CBA19"/>
    <w:rsid w:val="1C9B9B79"/>
    <w:rsid w:val="217BC6A8"/>
    <w:rsid w:val="23953A17"/>
    <w:rsid w:val="26997C15"/>
    <w:rsid w:val="2B5C9A23"/>
    <w:rsid w:val="2B6B7C22"/>
    <w:rsid w:val="2C60D4DC"/>
    <w:rsid w:val="2C8AAEE7"/>
    <w:rsid w:val="2C963C1B"/>
    <w:rsid w:val="2CAA335C"/>
    <w:rsid w:val="2D7EDCD1"/>
    <w:rsid w:val="3009E316"/>
    <w:rsid w:val="30320332"/>
    <w:rsid w:val="3085BF33"/>
    <w:rsid w:val="31364A0A"/>
    <w:rsid w:val="316371D2"/>
    <w:rsid w:val="3350295A"/>
    <w:rsid w:val="33AA861D"/>
    <w:rsid w:val="34FC82EB"/>
    <w:rsid w:val="35F54E16"/>
    <w:rsid w:val="36CABFE7"/>
    <w:rsid w:val="36F94756"/>
    <w:rsid w:val="3BF5FB0F"/>
    <w:rsid w:val="3C245E29"/>
    <w:rsid w:val="3C33F5DC"/>
    <w:rsid w:val="428606E5"/>
    <w:rsid w:val="42C3DDBA"/>
    <w:rsid w:val="437A1BC2"/>
    <w:rsid w:val="445CAD77"/>
    <w:rsid w:val="446AE3C8"/>
    <w:rsid w:val="4658D391"/>
    <w:rsid w:val="4974508C"/>
    <w:rsid w:val="4A0B16E6"/>
    <w:rsid w:val="4A12DB60"/>
    <w:rsid w:val="4B97DE22"/>
    <w:rsid w:val="4C56E6F2"/>
    <w:rsid w:val="4CC99605"/>
    <w:rsid w:val="4FC2EB36"/>
    <w:rsid w:val="5091FACD"/>
    <w:rsid w:val="50A4711C"/>
    <w:rsid w:val="53F244F2"/>
    <w:rsid w:val="53F292C5"/>
    <w:rsid w:val="54D09861"/>
    <w:rsid w:val="556497E3"/>
    <w:rsid w:val="55AA1466"/>
    <w:rsid w:val="57E8182F"/>
    <w:rsid w:val="58E104D5"/>
    <w:rsid w:val="5A01BDB6"/>
    <w:rsid w:val="5C24C249"/>
    <w:rsid w:val="5DBE1983"/>
    <w:rsid w:val="5E62D724"/>
    <w:rsid w:val="61B81F73"/>
    <w:rsid w:val="61FCC215"/>
    <w:rsid w:val="6228F881"/>
    <w:rsid w:val="63060407"/>
    <w:rsid w:val="64E8BD1D"/>
    <w:rsid w:val="66E22E32"/>
    <w:rsid w:val="67519A85"/>
    <w:rsid w:val="681CC420"/>
    <w:rsid w:val="6B339041"/>
    <w:rsid w:val="6C090F64"/>
    <w:rsid w:val="6C728DC7"/>
    <w:rsid w:val="6F62D3A7"/>
    <w:rsid w:val="70D1638B"/>
    <w:rsid w:val="72914787"/>
    <w:rsid w:val="72997520"/>
    <w:rsid w:val="7370A250"/>
    <w:rsid w:val="738737B1"/>
    <w:rsid w:val="75BD0FF1"/>
    <w:rsid w:val="76E87CF0"/>
    <w:rsid w:val="77326BF0"/>
    <w:rsid w:val="7D7229A0"/>
    <w:rsid w:val="7D922348"/>
    <w:rsid w:val="7E54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A88BE"/>
  <w15:chartTrackingRefBased/>
  <w15:docId w15:val="{6D04BBAC-FCF1-44EF-B268-17AF5220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A8"/>
  </w:style>
  <w:style w:type="paragraph" w:styleId="Overskrift1">
    <w:name w:val="heading 1"/>
    <w:basedOn w:val="Normal"/>
    <w:next w:val="Normal"/>
    <w:link w:val="Overskrift1Tegn"/>
    <w:uiPriority w:val="9"/>
    <w:qFormat/>
    <w:rsid w:val="003F4D0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F4D0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D1C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B667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63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63CE7"/>
  </w:style>
  <w:style w:type="paragraph" w:styleId="Bunntekst">
    <w:name w:val="footer"/>
    <w:basedOn w:val="Normal"/>
    <w:link w:val="BunntekstTegn"/>
    <w:uiPriority w:val="99"/>
    <w:unhideWhenUsed/>
    <w:rsid w:val="00463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63CE7"/>
  </w:style>
  <w:style w:type="table" w:styleId="Tabellrutenett">
    <w:name w:val="Table Grid"/>
    <w:basedOn w:val="Vanligtabell"/>
    <w:uiPriority w:val="39"/>
    <w:rsid w:val="006E7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3F4D0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F4D0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Tittel">
    <w:name w:val="Title"/>
    <w:basedOn w:val="Normal"/>
    <w:next w:val="Normal"/>
    <w:link w:val="TittelTegn"/>
    <w:uiPriority w:val="10"/>
    <w:qFormat/>
    <w:rsid w:val="003F4D0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telTegn">
    <w:name w:val="Tittel Tegn"/>
    <w:basedOn w:val="Standardskriftforavsnitt"/>
    <w:link w:val="Tittel"/>
    <w:uiPriority w:val="10"/>
    <w:rsid w:val="003F4D0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Plassholdertekst">
    <w:name w:val="Placeholder Text"/>
    <w:basedOn w:val="Standardskriftforavsnitt"/>
    <w:uiPriority w:val="99"/>
    <w:semiHidden/>
    <w:rsid w:val="003F4D0E"/>
    <w:rPr>
      <w:color w:val="808080"/>
    </w:rPr>
  </w:style>
  <w:style w:type="paragraph" w:styleId="Punktliste">
    <w:name w:val="List Bullet"/>
    <w:basedOn w:val="Normal"/>
    <w:uiPriority w:val="99"/>
    <w:unhideWhenUsed/>
    <w:rsid w:val="00E25ECF"/>
    <w:pPr>
      <w:numPr>
        <w:numId w:val="3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448A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448A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448A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448A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448AC"/>
    <w:rPr>
      <w:b/>
      <w:bCs/>
      <w:sz w:val="20"/>
      <w:szCs w:val="20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D1C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4D186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D186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30D3F"/>
    <w:rPr>
      <w:color w:val="954F72" w:themeColor="followedHyperlink"/>
      <w:u w:val="single"/>
    </w:rPr>
  </w:style>
  <w:style w:type="character" w:styleId="Omtale">
    <w:name w:val="Mention"/>
    <w:basedOn w:val="Standardskriftforavsnitt"/>
    <w:uiPriority w:val="99"/>
    <w:unhideWhenUsed/>
    <w:rsid w:val="00B4339A"/>
    <w:rPr>
      <w:color w:val="2B579A"/>
      <w:shd w:val="clear" w:color="auto" w:fill="E1DFDD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356E2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356E2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8356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fropost@statsforvalteren.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hoering.udir.no/Hoering/3428?notatId=499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roano\AppData\Local\Microsoft\Windows\INetCache\Content.MSO\7FF166E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7EECEA83554D30B6CEF2F3AF763D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014631-59D9-4F71-8340-5A0DEB677EB2}"/>
      </w:docPartPr>
      <w:docPartBody>
        <w:p w:rsidR="00842395" w:rsidRDefault="00EB1985" w:rsidP="00EB1985">
          <w:pPr>
            <w:pStyle w:val="137EECEA83554D30B6CEF2F3AF763D9A2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DFC51E61776415A940EAEDF3A5A53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8AAC2D-B99A-448A-8564-73C63DBEF777}"/>
      </w:docPartPr>
      <w:docPartBody>
        <w:p w:rsidR="00842395" w:rsidRDefault="00EB1985" w:rsidP="00EB1985">
          <w:pPr>
            <w:pStyle w:val="CDFC51E61776415A940EAEDF3A5A53112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828666CF8A6487C9C08B6E66DD92D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AC07B-A07D-4B4D-8702-78467DE1E3C7}"/>
      </w:docPartPr>
      <w:docPartBody>
        <w:p w:rsidR="00842395" w:rsidRDefault="00EB1985" w:rsidP="00EB1985">
          <w:pPr>
            <w:pStyle w:val="2828666CF8A6487C9C08B6E66DD92D532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518BDC2126B4736B64A3ED90E2349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61F836-E412-4711-B133-E36DD8F11421}"/>
      </w:docPartPr>
      <w:docPartBody>
        <w:p w:rsidR="00842395" w:rsidRDefault="00EB1985" w:rsidP="00EB1985">
          <w:pPr>
            <w:pStyle w:val="C518BDC2126B4736B64A3ED90E23491B2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630765C21D94B3686BE04B020CF6D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9820BE-A385-4C0F-9CBE-B4F4F6A04760}"/>
      </w:docPartPr>
      <w:docPartBody>
        <w:p w:rsidR="00842395" w:rsidRDefault="00EB1985" w:rsidP="00EB1985">
          <w:pPr>
            <w:pStyle w:val="6630765C21D94B3686BE04B020CF6D842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5AC9D4F7664EECB7B8CBBB13BB0A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622CF5-2477-49C9-B360-11305166CE02}"/>
      </w:docPartPr>
      <w:docPartBody>
        <w:p w:rsidR="00842395" w:rsidRDefault="00EB1985" w:rsidP="00EB1985">
          <w:pPr>
            <w:pStyle w:val="675AC9D4F7664EECB7B8CBBB13BB0ABE2"/>
          </w:pPr>
          <w:r w:rsidRPr="00033779">
            <w:rPr>
              <w:rStyle w:val="Plassholdertekst"/>
              <w:highlight w:val="yellow"/>
            </w:rPr>
            <w:t>Klikk eller trykk her for å skrive inn tekst.</w:t>
          </w:r>
        </w:p>
      </w:docPartBody>
    </w:docPart>
    <w:docPart>
      <w:docPartPr>
        <w:name w:val="FCEDD3F21C13487E85C8E0B0DAD249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EE0884-F753-4BB2-8F40-1431C3BD07CF}"/>
      </w:docPartPr>
      <w:docPartBody>
        <w:p w:rsidR="00842395" w:rsidRDefault="00EB1985" w:rsidP="00EB1985">
          <w:pPr>
            <w:pStyle w:val="FCEDD3F21C13487E85C8E0B0DAD249522"/>
          </w:pPr>
          <w:r w:rsidRPr="00033779">
            <w:rPr>
              <w:rStyle w:val="Plassholdertekst"/>
              <w:highlight w:val="yellow"/>
            </w:rPr>
            <w:t>Klikk eller trykk her for å skrive inn tekst.</w:t>
          </w:r>
        </w:p>
      </w:docPartBody>
    </w:docPart>
    <w:docPart>
      <w:docPartPr>
        <w:name w:val="72D699E1A0F84644AE2D8B48949A67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A31550-1FB4-4C86-B109-CCE22572A4A5}"/>
      </w:docPartPr>
      <w:docPartBody>
        <w:p w:rsidR="00411A97" w:rsidRDefault="00EB1985" w:rsidP="00EB1985">
          <w:pPr>
            <w:pStyle w:val="72D699E1A0F84644AE2D8B48949A67412"/>
          </w:pPr>
          <w:r w:rsidRPr="57E8182F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703703E7AA24899ADB07FCB39CA43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78F867-AFB1-4F52-9FD9-B474172EE1B4}"/>
      </w:docPartPr>
      <w:docPartBody>
        <w:p w:rsidR="00411A97" w:rsidRDefault="00ED6E78" w:rsidP="00ED6E78">
          <w:pPr>
            <w:pStyle w:val="2703703E7AA24899ADB07FCB39CA436A"/>
          </w:pPr>
          <w:r w:rsidRPr="00C8315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A9AA13F83545FAA76A8388120CA6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E8DF21-3255-4D4E-8602-D09D515E9EF7}"/>
      </w:docPartPr>
      <w:docPartBody>
        <w:p w:rsidR="00411A97" w:rsidRDefault="00EB1985" w:rsidP="00EB1985">
          <w:pPr>
            <w:pStyle w:val="9EA9AA13F83545FAA76A8388120CA6332"/>
          </w:pPr>
          <w:r w:rsidRPr="00B630F5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BEAE5E56E4B34D4FAFC45A124CBC6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5A49B7-F7B1-49BD-B9BA-6AB830F2DCC7}"/>
      </w:docPartPr>
      <w:docPartBody>
        <w:p w:rsidR="00411A97" w:rsidRDefault="00EB1985" w:rsidP="00EB1985">
          <w:pPr>
            <w:pStyle w:val="BEAE5E56E4B34D4FAFC45A124CBC635F2"/>
          </w:pPr>
          <w:r w:rsidRPr="00B630F5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EB8D3940911E42D7827B51CEAB076D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F11787-DC14-4914-BD97-C819709514A9}"/>
      </w:docPartPr>
      <w:docPartBody>
        <w:p w:rsidR="00007B4C" w:rsidRDefault="00EB1985" w:rsidP="00EB1985">
          <w:pPr>
            <w:pStyle w:val="EB8D3940911E42D7827B51CEAB076D082"/>
          </w:pPr>
          <w:r w:rsidRPr="00C8315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39C39A-A7B5-4F89-84A5-2D9BBD4C2350}"/>
      </w:docPartPr>
      <w:docPartBody>
        <w:p w:rsidR="005E70EC" w:rsidRDefault="00AF5E2E">
          <w:r w:rsidRPr="00FD7EE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B53F943363B4B04942B2D62C6018A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1D723E-6F85-468B-990B-13005E089980}"/>
      </w:docPartPr>
      <w:docPartBody>
        <w:p w:rsidR="005E70EC" w:rsidRDefault="00EB1985" w:rsidP="00EB1985">
          <w:pPr>
            <w:pStyle w:val="8B53F943363B4B04942B2D62C6018A652"/>
          </w:pPr>
          <w:r w:rsidRPr="00C8315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1D00C322464A9D986B7F4A0EFEA5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D545B1-CFB2-4AEB-8E93-BE2A62DFD0E4}"/>
      </w:docPartPr>
      <w:docPartBody>
        <w:p w:rsidR="00EB1985" w:rsidRDefault="00EB1985" w:rsidP="00EB1985">
          <w:pPr>
            <w:pStyle w:val="591D00C322464A9D986B7F4A0EFEA55A1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85DB074D3294D6FA8AD42EAE02C16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51312B-7DE7-42C7-A2EC-442C00ADD81E}"/>
      </w:docPartPr>
      <w:docPartBody>
        <w:p w:rsidR="00EB1985" w:rsidRDefault="00EB1985" w:rsidP="00EB1985">
          <w:pPr>
            <w:pStyle w:val="485DB074D3294D6FA8AD42EAE02C16371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29206E145D401A8A4442CF5A0C43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A850-6633-40E4-84ED-A0B1F31812FB}"/>
      </w:docPartPr>
      <w:docPartBody>
        <w:p w:rsidR="00EB1985" w:rsidRDefault="00EB1985" w:rsidP="00EB1985">
          <w:pPr>
            <w:pStyle w:val="6729206E145D401A8A4442CF5A0C43631"/>
          </w:pPr>
          <w:r w:rsidRPr="00C8315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207CF58F136443F86C86F43214B34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07B68B-8978-4E91-9980-6DB8A2600D98}"/>
      </w:docPartPr>
      <w:docPartBody>
        <w:p w:rsidR="00EB1985" w:rsidRDefault="00EB1985" w:rsidP="00EB1985">
          <w:pPr>
            <w:pStyle w:val="3207CF58F136443F86C86F43214B34181"/>
          </w:pPr>
          <w:r w:rsidRPr="0099270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59DEBB78B2C4A4B87849F30F87475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F4D0DA-1DD8-43ED-93CD-6E257FCF85AF}"/>
      </w:docPartPr>
      <w:docPartBody>
        <w:p w:rsidR="00B43074" w:rsidRDefault="00EB1985" w:rsidP="00EB1985">
          <w:pPr>
            <w:pStyle w:val="159DEBB78B2C4A4B87849F30F874757C"/>
          </w:pPr>
          <w:r w:rsidRPr="00C8315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4A878C0AFEA455AA7445F76E4671B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97D19F-1497-450A-AC77-69E634BCFD5A}"/>
      </w:docPartPr>
      <w:docPartBody>
        <w:p w:rsidR="00B43074" w:rsidRDefault="00EB1985" w:rsidP="00EB1985">
          <w:pPr>
            <w:pStyle w:val="C4A878C0AFEA455AA7445F76E4671BA7"/>
          </w:pPr>
          <w:r w:rsidRPr="00C8315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7BE786FFF848F9A6D0BBE8D0FE59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490912-29CC-4D2D-8A02-8DE9A7CED585}"/>
      </w:docPartPr>
      <w:docPartBody>
        <w:p w:rsidR="00B43074" w:rsidRDefault="00EB1985" w:rsidP="00EB1985">
          <w:pPr>
            <w:pStyle w:val="7B7BE786FFF848F9A6D0BBE8D0FE59F2"/>
          </w:pPr>
          <w:r w:rsidRPr="00FD7EE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10DACCA005140ABBA4B4C065C89BA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8B6439-40AE-4310-A0A9-487BE15A84BD}"/>
      </w:docPartPr>
      <w:docPartBody>
        <w:p w:rsidR="00B43074" w:rsidRDefault="00EB1985" w:rsidP="00EB1985">
          <w:pPr>
            <w:pStyle w:val="B10DACCA005140ABBA4B4C065C89BA19"/>
          </w:pPr>
          <w:r w:rsidRPr="00FD7EE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C277644C17348018093D4F752AA6D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A39446-17E9-4B19-9721-813E608D7536}"/>
      </w:docPartPr>
      <w:docPartBody>
        <w:p w:rsidR="00B43074" w:rsidRDefault="00EB1985" w:rsidP="00EB1985">
          <w:pPr>
            <w:pStyle w:val="9C277644C17348018093D4F752AA6D9F"/>
          </w:pPr>
          <w:r w:rsidRPr="00FD7EE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F8714A7EA99473FA009640CCB17C5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3E536E-34D9-41E5-A86C-7F0DC48DDA1B}"/>
      </w:docPartPr>
      <w:docPartBody>
        <w:p w:rsidR="000441A0" w:rsidRDefault="00B43074" w:rsidP="00B43074">
          <w:pPr>
            <w:pStyle w:val="AF8714A7EA99473FA009640CCB17C52B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C58EEC5565A4ABCB49545A49479D7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78AA7B-F872-4611-8FEE-5F2EF289AF30}"/>
      </w:docPartPr>
      <w:docPartBody>
        <w:p w:rsidR="000441A0" w:rsidRDefault="00B43074" w:rsidP="00B43074">
          <w:pPr>
            <w:pStyle w:val="CC58EEC5565A4ABCB49545A49479D71C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D5C755C2ACD4CAD89730AF19CF407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0D108D-D172-48ED-9936-0A19FD2753A3}"/>
      </w:docPartPr>
      <w:docPartBody>
        <w:p w:rsidR="000441A0" w:rsidRDefault="00B43074" w:rsidP="00B43074">
          <w:pPr>
            <w:pStyle w:val="AD5C755C2ACD4CAD89730AF19CF40724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889ACB84ECC4E86A06B0DC35A4B5B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24AA38-60D0-4959-8967-369626E86AC9}"/>
      </w:docPartPr>
      <w:docPartBody>
        <w:p w:rsidR="000441A0" w:rsidRDefault="00B43074" w:rsidP="00B43074">
          <w:pPr>
            <w:pStyle w:val="1889ACB84ECC4E86A06B0DC35A4B5B4D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73FA9FABB7D4B16B1AEB2ED6A78A8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3B0BC9-C0F8-482A-A6C5-D0A63ECDDEB8}"/>
      </w:docPartPr>
      <w:docPartBody>
        <w:p w:rsidR="000441A0" w:rsidRDefault="00B43074" w:rsidP="00B43074">
          <w:pPr>
            <w:pStyle w:val="973FA9FABB7D4B16B1AEB2ED6A78A8D5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6EF7127801A4BE184D26674CCE1E5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A9BA8A-C6C6-47AA-A78D-C1B2EB013CFF}"/>
      </w:docPartPr>
      <w:docPartBody>
        <w:p w:rsidR="000441A0" w:rsidRDefault="00B43074" w:rsidP="00B43074">
          <w:pPr>
            <w:pStyle w:val="E6EF7127801A4BE184D26674CCE1E523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E8EBBD46ECF4783A0E1FE1701D45F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D7EE7A-255B-4FB2-8872-102EF6F4F3F7}"/>
      </w:docPartPr>
      <w:docPartBody>
        <w:p w:rsidR="000441A0" w:rsidRDefault="00B43074" w:rsidP="00B43074">
          <w:pPr>
            <w:pStyle w:val="1E8EBBD46ECF4783A0E1FE1701D45FEB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E04C43494E04E678572C08920FA75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9CF95F-D007-432E-AAF7-188CFE2FBA70}"/>
      </w:docPartPr>
      <w:docPartBody>
        <w:p w:rsidR="000441A0" w:rsidRDefault="00B43074" w:rsidP="00B43074">
          <w:pPr>
            <w:pStyle w:val="AE04C43494E04E678572C08920FA75AA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21F80B0FB2349C1A2A679F6F78272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DB2BB6-F6ED-41C3-BADE-141A5A0D6701}"/>
      </w:docPartPr>
      <w:docPartBody>
        <w:p w:rsidR="000441A0" w:rsidRDefault="00B43074" w:rsidP="00B43074">
          <w:pPr>
            <w:pStyle w:val="221F80B0FB2349C1A2A679F6F7827290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AEBFBDEDCB141F49FF73847681A09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6CDFA0-BEC0-4491-B663-29B28A3A5491}"/>
      </w:docPartPr>
      <w:docPartBody>
        <w:p w:rsidR="000441A0" w:rsidRDefault="00B43074" w:rsidP="00B43074">
          <w:pPr>
            <w:pStyle w:val="2AEBFBDEDCB141F49FF73847681A0935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C60DA1328040C6BADEC6A85E5CDE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41D495-1E0C-4503-B36A-AF3B2A56DDBD}"/>
      </w:docPartPr>
      <w:docPartBody>
        <w:p w:rsidR="000441A0" w:rsidRDefault="00B43074" w:rsidP="00B43074">
          <w:pPr>
            <w:pStyle w:val="4BC60DA1328040C6BADEC6A85E5CDE3C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5E7C0F4A141441A9BE60944EF9851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2C7724-00D8-44A4-9742-7FE3990A9AB1}"/>
      </w:docPartPr>
      <w:docPartBody>
        <w:p w:rsidR="000441A0" w:rsidRDefault="00B43074" w:rsidP="00B43074">
          <w:pPr>
            <w:pStyle w:val="65E7C0F4A141441A9BE60944EF985171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401D062D1224F319C55C191FE3B6C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03855F-E1F5-45E1-B71D-D85CA02CA393}"/>
      </w:docPartPr>
      <w:docPartBody>
        <w:p w:rsidR="000441A0" w:rsidRDefault="00B43074" w:rsidP="00B43074">
          <w:pPr>
            <w:pStyle w:val="7401D062D1224F319C55C191FE3B6C28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2DB7D0DA71F4ACCB9563798EB9D9B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1A18C1-0956-4498-B23E-0CE9DE34A6D1}"/>
      </w:docPartPr>
      <w:docPartBody>
        <w:p w:rsidR="000441A0" w:rsidRDefault="00B43074" w:rsidP="00B43074">
          <w:pPr>
            <w:pStyle w:val="62DB7D0DA71F4ACCB9563798EB9D9B01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AFF996A00DB49C9A9E5316AA00335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C3DD07-8049-451E-A2AD-691FD7624E3A}"/>
      </w:docPartPr>
      <w:docPartBody>
        <w:p w:rsidR="000441A0" w:rsidRDefault="00B43074" w:rsidP="00B43074">
          <w:pPr>
            <w:pStyle w:val="EAFF996A00DB49C9A9E5316AA0033543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FB4D51E0934E08B4A8193EBDC108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A66982-DD43-4B44-B86E-599490C53C76}"/>
      </w:docPartPr>
      <w:docPartBody>
        <w:p w:rsidR="000441A0" w:rsidRDefault="00B43074" w:rsidP="00B43074">
          <w:pPr>
            <w:pStyle w:val="41FB4D51E0934E08B4A8193EBDC108F9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A51EE842DC84A99953FE19AD98CF4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ACFB5D-66E0-4880-98D2-E7DE486C30A2}"/>
      </w:docPartPr>
      <w:docPartBody>
        <w:p w:rsidR="000441A0" w:rsidRDefault="00B43074" w:rsidP="00B43074">
          <w:pPr>
            <w:pStyle w:val="3A51EE842DC84A99953FE19AD98CF43F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021294086EE433AB190093C1CF883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8073C8-CDCC-4727-9113-D5F7C5E73AD2}"/>
      </w:docPartPr>
      <w:docPartBody>
        <w:p w:rsidR="000441A0" w:rsidRDefault="00B43074" w:rsidP="00B43074">
          <w:pPr>
            <w:pStyle w:val="4021294086EE433AB190093C1CF883C7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A8AAC3E0D7E45AEABDCE980D010F3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D7DB13-F7AD-4E60-B560-2A41F88F4F21}"/>
      </w:docPartPr>
      <w:docPartBody>
        <w:p w:rsidR="000441A0" w:rsidRDefault="00B43074" w:rsidP="00B43074">
          <w:pPr>
            <w:pStyle w:val="1A8AAC3E0D7E45AEABDCE980D010F341"/>
          </w:pPr>
          <w:r w:rsidRPr="00033779">
            <w:rPr>
              <w:rStyle w:val="Plassholdertekst"/>
              <w:highlight w:val="yellow"/>
            </w:rPr>
            <w:t>Klikk eller trykk her for å skrive inn tekst.</w:t>
          </w:r>
        </w:p>
      </w:docPartBody>
    </w:docPart>
    <w:docPart>
      <w:docPartPr>
        <w:name w:val="2513A3D6B3B548AB8BE351E03666E3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A389B8-73AE-4BED-9656-A200D4919E44}"/>
      </w:docPartPr>
      <w:docPartBody>
        <w:p w:rsidR="000441A0" w:rsidRDefault="00B43074" w:rsidP="00B43074">
          <w:pPr>
            <w:pStyle w:val="2513A3D6B3B548AB8BE351E03666E397"/>
          </w:pPr>
          <w:r w:rsidRPr="00033779">
            <w:rPr>
              <w:rStyle w:val="Plassholdertekst"/>
              <w:highlight w:val="yellow"/>
            </w:rPr>
            <w:t>Klikk eller trykk her for å skrive inn tekst.</w:t>
          </w:r>
        </w:p>
      </w:docPartBody>
    </w:docPart>
    <w:docPart>
      <w:docPartPr>
        <w:name w:val="9B0D23B4EBD0456BB22FACE3DAC0C1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2F994A-62A1-48BB-9C50-B41267AFD0F9}"/>
      </w:docPartPr>
      <w:docPartBody>
        <w:p w:rsidR="000441A0" w:rsidRDefault="00B43074" w:rsidP="00B43074">
          <w:pPr>
            <w:pStyle w:val="9B0D23B4EBD0456BB22FACE3DAC0C199"/>
          </w:pPr>
          <w:r w:rsidRPr="00033779">
            <w:rPr>
              <w:rStyle w:val="Plassholdertekst"/>
              <w:highlight w:val="yellow"/>
            </w:rPr>
            <w:t>Klikk eller trykk her for å skrive inn tekst.</w:t>
          </w:r>
        </w:p>
      </w:docPartBody>
    </w:docPart>
    <w:docPart>
      <w:docPartPr>
        <w:name w:val="5C69A8B8FD1F4D67A017BCECEF21A5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D82348-B1E1-4CD6-9158-33B214E023C0}"/>
      </w:docPartPr>
      <w:docPartBody>
        <w:p w:rsidR="000441A0" w:rsidRDefault="00B43074" w:rsidP="00B43074">
          <w:pPr>
            <w:pStyle w:val="5C69A8B8FD1F4D67A017BCECEF21A546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A2E9322036E4EE79AF2DA493C2681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D77A7C-6608-4311-B22D-7EE6FCC56994}"/>
      </w:docPartPr>
      <w:docPartBody>
        <w:p w:rsidR="000441A0" w:rsidRDefault="00B43074" w:rsidP="00B43074">
          <w:pPr>
            <w:pStyle w:val="9A2E9322036E4EE79AF2DA493C2681D6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08A6D37E2374B21954B7E8D78ED92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98A93-FDF5-4C44-B946-2A10C5F41D04}"/>
      </w:docPartPr>
      <w:docPartBody>
        <w:p w:rsidR="000441A0" w:rsidRDefault="00B43074" w:rsidP="00B43074">
          <w:pPr>
            <w:pStyle w:val="208A6D37E2374B21954B7E8D78ED920F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7C18CB7EA8C45B8B47D5A8261FAEE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C4FA28-51B2-4B3E-A986-AEDABB58C7A6}"/>
      </w:docPartPr>
      <w:docPartBody>
        <w:p w:rsidR="000441A0" w:rsidRDefault="00B43074" w:rsidP="00B43074">
          <w:pPr>
            <w:pStyle w:val="97C18CB7EA8C45B8B47D5A8261FAEE6B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EE76A2224BD4BCF88B66AF92252CB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F5D81A-092A-4A53-9A74-C01E9775E278}"/>
      </w:docPartPr>
      <w:docPartBody>
        <w:p w:rsidR="000441A0" w:rsidRDefault="00B43074" w:rsidP="00B43074">
          <w:pPr>
            <w:pStyle w:val="EEE76A2224BD4BCF88B66AF92252CB61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DF37F6B315344D69F04331D2FFACA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670D30-0C93-44F6-9CE0-F9F94BFED03E}"/>
      </w:docPartPr>
      <w:docPartBody>
        <w:p w:rsidR="000441A0" w:rsidRDefault="00B43074" w:rsidP="00B43074">
          <w:pPr>
            <w:pStyle w:val="ADF37F6B315344D69F04331D2FFACAC2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AA9B362F307472DBACA65AD572050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3DBF49-7381-4F31-BB0C-3C50634CCAF1}"/>
      </w:docPartPr>
      <w:docPartBody>
        <w:p w:rsidR="000441A0" w:rsidRDefault="00B43074" w:rsidP="00B43074">
          <w:pPr>
            <w:pStyle w:val="1AA9B362F307472DBACA65AD572050A9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93601FC57844AEC8575119A7A16DF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DC8DE4-8888-462D-9AB9-5A55089DC71E}"/>
      </w:docPartPr>
      <w:docPartBody>
        <w:p w:rsidR="000441A0" w:rsidRDefault="00B43074" w:rsidP="00B43074">
          <w:pPr>
            <w:pStyle w:val="893601FC57844AEC8575119A7A16DFC5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CD4112E85B6467580804BCB92144E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B44859-EA33-454F-8E9C-F790DF0F7AEC}"/>
      </w:docPartPr>
      <w:docPartBody>
        <w:p w:rsidR="000441A0" w:rsidRDefault="00B43074" w:rsidP="00B43074">
          <w:pPr>
            <w:pStyle w:val="0CD4112E85B6467580804BCB92144E50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BDBA0DF0556456DBFD7506E143DA9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1D9B67-E1B6-4EDC-8A0A-4D312BBB8A44}"/>
      </w:docPartPr>
      <w:docPartBody>
        <w:p w:rsidR="000441A0" w:rsidRDefault="00B43074" w:rsidP="00B43074">
          <w:pPr>
            <w:pStyle w:val="FBDBA0DF0556456DBFD7506E143DA9C1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DBEB2C91EE14FA289CE74B4CDBABD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556601-D3AA-41F2-94B6-16A8A740AF9C}"/>
      </w:docPartPr>
      <w:docPartBody>
        <w:p w:rsidR="000441A0" w:rsidRDefault="00B43074" w:rsidP="00B43074">
          <w:pPr>
            <w:pStyle w:val="4DBEB2C91EE14FA289CE74B4CDBABD0C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CF68473E8854BBCB738CB8367A800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BA8F2-72F7-4EEC-AF0D-18EC6AD8E80D}"/>
      </w:docPartPr>
      <w:docPartBody>
        <w:p w:rsidR="000441A0" w:rsidRDefault="00B43074" w:rsidP="00B43074">
          <w:pPr>
            <w:pStyle w:val="ACF68473E8854BBCB738CB8367A800B2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FCA2221C88E47C182CF3715F9B56C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65DBE6-922E-4413-8157-E32252509A28}"/>
      </w:docPartPr>
      <w:docPartBody>
        <w:p w:rsidR="000441A0" w:rsidRDefault="00B43074" w:rsidP="00B43074">
          <w:pPr>
            <w:pStyle w:val="DFCA2221C88E47C182CF3715F9B56CA0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1602D936D8E46498D86732F7BC5F1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74BFA1-E9DA-4CB2-A848-C6FD085FFE21}"/>
      </w:docPartPr>
      <w:docPartBody>
        <w:p w:rsidR="000441A0" w:rsidRDefault="00B43074" w:rsidP="00B43074">
          <w:pPr>
            <w:pStyle w:val="81602D936D8E46498D86732F7BC5F134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695BA68424C35AEA689DE99D677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6E5089-6B60-40EF-AF54-4C5C6E286B15}"/>
      </w:docPartPr>
      <w:docPartBody>
        <w:p w:rsidR="000441A0" w:rsidRDefault="00B43074" w:rsidP="00B43074">
          <w:pPr>
            <w:pStyle w:val="9D4695BA68424C35AEA689DE99D6773D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BD260C3FAC48508CBF37308EEBC6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477782-31FA-4746-8B57-C58A5390BC81}"/>
      </w:docPartPr>
      <w:docPartBody>
        <w:p w:rsidR="000441A0" w:rsidRDefault="00B43074" w:rsidP="00B43074">
          <w:pPr>
            <w:pStyle w:val="51BD260C3FAC48508CBF37308EEBC6AD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33715E9C6A146379BC6DDA213D0DA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907085-DD75-49CE-A52F-68F199FB9F97}"/>
      </w:docPartPr>
      <w:docPartBody>
        <w:p w:rsidR="000441A0" w:rsidRDefault="00B43074" w:rsidP="00B43074">
          <w:pPr>
            <w:pStyle w:val="933715E9C6A146379BC6DDA213D0DA62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B58614659741388C8CC47CCA1A43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F17588-243C-4B81-8265-562D536D109F}"/>
      </w:docPartPr>
      <w:docPartBody>
        <w:p w:rsidR="000441A0" w:rsidRDefault="00B43074" w:rsidP="00B43074">
          <w:pPr>
            <w:pStyle w:val="CEB58614659741388C8CC47CCA1A433F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784E5487754D66A81A1F0CC63027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608E2D-3970-481F-B9AD-1110913FCE2F}"/>
      </w:docPartPr>
      <w:docPartBody>
        <w:p w:rsidR="000441A0" w:rsidRDefault="00B43074" w:rsidP="00B43074">
          <w:pPr>
            <w:pStyle w:val="09784E5487754D66A81A1F0CC6302795"/>
          </w:pPr>
          <w:r w:rsidRPr="00033779">
            <w:rPr>
              <w:rStyle w:val="Plassholdertekst"/>
              <w:highlight w:val="yellow"/>
            </w:rPr>
            <w:t>Klikk eller trykk her for å skrive inn tekst.</w:t>
          </w:r>
        </w:p>
      </w:docPartBody>
    </w:docPart>
    <w:docPart>
      <w:docPartPr>
        <w:name w:val="C517A2E504A04E9598494D95071DA1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49C40-1FA1-4199-BF33-CE1A54B20826}"/>
      </w:docPartPr>
      <w:docPartBody>
        <w:p w:rsidR="000441A0" w:rsidRDefault="00B43074" w:rsidP="00B43074">
          <w:pPr>
            <w:pStyle w:val="C517A2E504A04E9598494D95071DA1C6"/>
          </w:pPr>
          <w:r w:rsidRPr="00033779">
            <w:rPr>
              <w:rStyle w:val="Plassholdertekst"/>
              <w:highlight w:val="yellow"/>
            </w:rPr>
            <w:t>Klikk eller trykk her for å skrive inn tekst.</w:t>
          </w:r>
        </w:p>
      </w:docPartBody>
    </w:docPart>
    <w:docPart>
      <w:docPartPr>
        <w:name w:val="F3C4A63D2A614C23BFE3417C4B1019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FF2F3A-579F-4F08-8B5C-80AC14BA7059}"/>
      </w:docPartPr>
      <w:docPartBody>
        <w:p w:rsidR="000441A0" w:rsidRDefault="00B43074" w:rsidP="00B43074">
          <w:pPr>
            <w:pStyle w:val="F3C4A63D2A614C23BFE3417C4B10199F"/>
          </w:pPr>
          <w:r w:rsidRPr="00033779">
            <w:rPr>
              <w:rStyle w:val="Plassholdertekst"/>
              <w:highlight w:val="yellow"/>
            </w:rPr>
            <w:t>Klikk eller trykk her for å skrive inn tekst.</w:t>
          </w:r>
        </w:p>
      </w:docPartBody>
    </w:docPart>
    <w:docPart>
      <w:docPartPr>
        <w:name w:val="E60F32137C8D4168B5FAAFA17555AE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0B10E3-B3AB-4DCC-9A32-80D76F63A974}"/>
      </w:docPartPr>
      <w:docPartBody>
        <w:p w:rsidR="00AB41AE" w:rsidRDefault="00000000">
          <w:pPr>
            <w:pStyle w:val="E60F32137C8D4168B5FAAFA17555AEC5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A18DC09DDFA499F849E6BF6F8A5A7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5155F7-4BEF-43CB-8A4C-4E445CF2FE18}"/>
      </w:docPartPr>
      <w:docPartBody>
        <w:p w:rsidR="00AB41AE" w:rsidRDefault="00000000">
          <w:pPr>
            <w:pStyle w:val="BA18DC09DDFA499F849E6BF6F8A5A743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7913CCA1FF64F41A4B030512CC470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07120F-68E8-4FFC-8D34-B028DF282B04}"/>
      </w:docPartPr>
      <w:docPartBody>
        <w:p w:rsidR="00AB41AE" w:rsidRDefault="00000000">
          <w:pPr>
            <w:pStyle w:val="B7913CCA1FF64F41A4B030512CC47036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5EB761DF9A246D28F9D1248311C5E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E052C6-D796-4A71-BADE-C2B822BDA4AD}"/>
      </w:docPartPr>
      <w:docPartBody>
        <w:p w:rsidR="00AB41AE" w:rsidRDefault="00000000">
          <w:pPr>
            <w:pStyle w:val="C5EB761DF9A246D28F9D1248311C5E57"/>
          </w:pPr>
          <w:r w:rsidRPr="00033779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FB"/>
    <w:rsid w:val="00007B4C"/>
    <w:rsid w:val="00032225"/>
    <w:rsid w:val="000407BB"/>
    <w:rsid w:val="000441A0"/>
    <w:rsid w:val="0007124D"/>
    <w:rsid w:val="000C69A8"/>
    <w:rsid w:val="00144D15"/>
    <w:rsid w:val="00171177"/>
    <w:rsid w:val="00223EE8"/>
    <w:rsid w:val="002523FF"/>
    <w:rsid w:val="00284278"/>
    <w:rsid w:val="002F4255"/>
    <w:rsid w:val="00394AB4"/>
    <w:rsid w:val="003B29D4"/>
    <w:rsid w:val="003B51FB"/>
    <w:rsid w:val="004004B8"/>
    <w:rsid w:val="00411A97"/>
    <w:rsid w:val="00425057"/>
    <w:rsid w:val="00436A4E"/>
    <w:rsid w:val="004C37D6"/>
    <w:rsid w:val="00532F61"/>
    <w:rsid w:val="005E70EC"/>
    <w:rsid w:val="005F1E97"/>
    <w:rsid w:val="00696817"/>
    <w:rsid w:val="007C5075"/>
    <w:rsid w:val="007D4113"/>
    <w:rsid w:val="00832F79"/>
    <w:rsid w:val="00842395"/>
    <w:rsid w:val="008A4360"/>
    <w:rsid w:val="008C70D0"/>
    <w:rsid w:val="00932069"/>
    <w:rsid w:val="0097460F"/>
    <w:rsid w:val="009D18AC"/>
    <w:rsid w:val="00A9700C"/>
    <w:rsid w:val="00AB41AE"/>
    <w:rsid w:val="00AF5E2E"/>
    <w:rsid w:val="00B36314"/>
    <w:rsid w:val="00B43074"/>
    <w:rsid w:val="00B660B9"/>
    <w:rsid w:val="00C12BBA"/>
    <w:rsid w:val="00C92E78"/>
    <w:rsid w:val="00CD30B5"/>
    <w:rsid w:val="00DE4819"/>
    <w:rsid w:val="00E03CB0"/>
    <w:rsid w:val="00E97511"/>
    <w:rsid w:val="00EB1985"/>
    <w:rsid w:val="00EB3392"/>
    <w:rsid w:val="00ED6E78"/>
    <w:rsid w:val="00F4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E60F32137C8D4168B5FAAFA17555AEC5">
    <w:name w:val="E60F32137C8D4168B5FAAFA17555AEC5"/>
  </w:style>
  <w:style w:type="paragraph" w:customStyle="1" w:styleId="BA18DC09DDFA499F849E6BF6F8A5A743">
    <w:name w:val="BA18DC09DDFA499F849E6BF6F8A5A743"/>
  </w:style>
  <w:style w:type="paragraph" w:customStyle="1" w:styleId="B7913CCA1FF64F41A4B030512CC47036">
    <w:name w:val="B7913CCA1FF64F41A4B030512CC47036"/>
  </w:style>
  <w:style w:type="paragraph" w:customStyle="1" w:styleId="C5EB761DF9A246D28F9D1248311C5E57">
    <w:name w:val="C5EB761DF9A246D28F9D1248311C5E57"/>
  </w:style>
  <w:style w:type="paragraph" w:customStyle="1" w:styleId="5A47B835B8BA4EB2869D441F1CADD39D">
    <w:name w:val="5A47B835B8BA4EB2869D441F1CADD39D"/>
  </w:style>
  <w:style w:type="paragraph" w:customStyle="1" w:styleId="EF634529B6D3461CA9D1809FB760E4E5">
    <w:name w:val="EF634529B6D3461CA9D1809FB760E4E5"/>
  </w:style>
  <w:style w:type="paragraph" w:customStyle="1" w:styleId="579D94B5F4E14F5098A7309F1C405157">
    <w:name w:val="579D94B5F4E14F5098A7309F1C405157"/>
  </w:style>
  <w:style w:type="paragraph" w:customStyle="1" w:styleId="C28B5AE983DA46D9BACD404DD05C0FF7">
    <w:name w:val="C28B5AE983DA46D9BACD404DD05C0FF7"/>
  </w:style>
  <w:style w:type="paragraph" w:customStyle="1" w:styleId="AF8714A7EA99473FA009640CCB17C52B">
    <w:name w:val="AF8714A7EA99473FA009640CCB17C52B"/>
    <w:rsid w:val="00B43074"/>
  </w:style>
  <w:style w:type="paragraph" w:customStyle="1" w:styleId="CC58EEC5565A4ABCB49545A49479D71C">
    <w:name w:val="CC58EEC5565A4ABCB49545A49479D71C"/>
    <w:rsid w:val="00B43074"/>
  </w:style>
  <w:style w:type="paragraph" w:customStyle="1" w:styleId="AD5C755C2ACD4CAD89730AF19CF40724">
    <w:name w:val="AD5C755C2ACD4CAD89730AF19CF40724"/>
    <w:rsid w:val="00B43074"/>
  </w:style>
  <w:style w:type="paragraph" w:customStyle="1" w:styleId="1889ACB84ECC4E86A06B0DC35A4B5B4D">
    <w:name w:val="1889ACB84ECC4E86A06B0DC35A4B5B4D"/>
    <w:rsid w:val="00B43074"/>
  </w:style>
  <w:style w:type="paragraph" w:customStyle="1" w:styleId="973FA9FABB7D4B16B1AEB2ED6A78A8D5">
    <w:name w:val="973FA9FABB7D4B16B1AEB2ED6A78A8D5"/>
    <w:rsid w:val="00B43074"/>
  </w:style>
  <w:style w:type="paragraph" w:customStyle="1" w:styleId="E6EF7127801A4BE184D26674CCE1E523">
    <w:name w:val="E6EF7127801A4BE184D26674CCE1E523"/>
    <w:rsid w:val="00B43074"/>
  </w:style>
  <w:style w:type="paragraph" w:customStyle="1" w:styleId="1E8EBBD46ECF4783A0E1FE1701D45FEB">
    <w:name w:val="1E8EBBD46ECF4783A0E1FE1701D45FEB"/>
    <w:rsid w:val="00B43074"/>
  </w:style>
  <w:style w:type="paragraph" w:customStyle="1" w:styleId="AE04C43494E04E678572C08920FA75AA">
    <w:name w:val="AE04C43494E04E678572C08920FA75AA"/>
    <w:rsid w:val="00B43074"/>
  </w:style>
  <w:style w:type="paragraph" w:customStyle="1" w:styleId="221F80B0FB2349C1A2A679F6F7827290">
    <w:name w:val="221F80B0FB2349C1A2A679F6F7827290"/>
    <w:rsid w:val="00B43074"/>
  </w:style>
  <w:style w:type="paragraph" w:customStyle="1" w:styleId="2AEBFBDEDCB141F49FF73847681A0935">
    <w:name w:val="2AEBFBDEDCB141F49FF73847681A0935"/>
    <w:rsid w:val="00B43074"/>
  </w:style>
  <w:style w:type="paragraph" w:customStyle="1" w:styleId="4BC60DA1328040C6BADEC6A85E5CDE3C">
    <w:name w:val="4BC60DA1328040C6BADEC6A85E5CDE3C"/>
    <w:rsid w:val="00B43074"/>
  </w:style>
  <w:style w:type="paragraph" w:customStyle="1" w:styleId="65E7C0F4A141441A9BE60944EF985171">
    <w:name w:val="65E7C0F4A141441A9BE60944EF985171"/>
    <w:rsid w:val="00B43074"/>
  </w:style>
  <w:style w:type="paragraph" w:customStyle="1" w:styleId="7401D062D1224F319C55C191FE3B6C28">
    <w:name w:val="7401D062D1224F319C55C191FE3B6C28"/>
    <w:rsid w:val="00B43074"/>
  </w:style>
  <w:style w:type="paragraph" w:customStyle="1" w:styleId="62DB7D0DA71F4ACCB9563798EB9D9B01">
    <w:name w:val="62DB7D0DA71F4ACCB9563798EB9D9B01"/>
    <w:rsid w:val="00B43074"/>
  </w:style>
  <w:style w:type="paragraph" w:customStyle="1" w:styleId="EAFF996A00DB49C9A9E5316AA0033543">
    <w:name w:val="EAFF996A00DB49C9A9E5316AA0033543"/>
    <w:rsid w:val="00B43074"/>
  </w:style>
  <w:style w:type="paragraph" w:customStyle="1" w:styleId="41FB4D51E0934E08B4A8193EBDC108F9">
    <w:name w:val="41FB4D51E0934E08B4A8193EBDC108F9"/>
    <w:rsid w:val="00B43074"/>
  </w:style>
  <w:style w:type="paragraph" w:customStyle="1" w:styleId="3A51EE842DC84A99953FE19AD98CF43F">
    <w:name w:val="3A51EE842DC84A99953FE19AD98CF43F"/>
    <w:rsid w:val="00B43074"/>
  </w:style>
  <w:style w:type="paragraph" w:customStyle="1" w:styleId="4021294086EE433AB190093C1CF883C7">
    <w:name w:val="4021294086EE433AB190093C1CF883C7"/>
    <w:rsid w:val="00B43074"/>
  </w:style>
  <w:style w:type="paragraph" w:customStyle="1" w:styleId="1A8AAC3E0D7E45AEABDCE980D010F341">
    <w:name w:val="1A8AAC3E0D7E45AEABDCE980D010F341"/>
    <w:rsid w:val="00B43074"/>
  </w:style>
  <w:style w:type="paragraph" w:customStyle="1" w:styleId="2513A3D6B3B548AB8BE351E03666E397">
    <w:name w:val="2513A3D6B3B548AB8BE351E03666E397"/>
    <w:rsid w:val="00B43074"/>
  </w:style>
  <w:style w:type="paragraph" w:customStyle="1" w:styleId="9B0D23B4EBD0456BB22FACE3DAC0C199">
    <w:name w:val="9B0D23B4EBD0456BB22FACE3DAC0C199"/>
    <w:rsid w:val="00B43074"/>
  </w:style>
  <w:style w:type="paragraph" w:customStyle="1" w:styleId="5C69A8B8FD1F4D67A017BCECEF21A546">
    <w:name w:val="5C69A8B8FD1F4D67A017BCECEF21A546"/>
    <w:rsid w:val="00B43074"/>
  </w:style>
  <w:style w:type="paragraph" w:customStyle="1" w:styleId="9A2E9322036E4EE79AF2DA493C2681D6">
    <w:name w:val="9A2E9322036E4EE79AF2DA493C2681D6"/>
    <w:rsid w:val="00B43074"/>
  </w:style>
  <w:style w:type="paragraph" w:customStyle="1" w:styleId="2703703E7AA24899ADB07FCB39CA436A">
    <w:name w:val="2703703E7AA24899ADB07FCB39CA436A"/>
    <w:rsid w:val="00ED6E78"/>
  </w:style>
  <w:style w:type="paragraph" w:customStyle="1" w:styleId="208A6D37E2374B21954B7E8D78ED920F">
    <w:name w:val="208A6D37E2374B21954B7E8D78ED920F"/>
    <w:rsid w:val="00B43074"/>
  </w:style>
  <w:style w:type="paragraph" w:customStyle="1" w:styleId="97C18CB7EA8C45B8B47D5A8261FAEE6B">
    <w:name w:val="97C18CB7EA8C45B8B47D5A8261FAEE6B"/>
    <w:rsid w:val="00B43074"/>
  </w:style>
  <w:style w:type="paragraph" w:customStyle="1" w:styleId="EEE76A2224BD4BCF88B66AF92252CB61">
    <w:name w:val="EEE76A2224BD4BCF88B66AF92252CB61"/>
    <w:rsid w:val="00B43074"/>
  </w:style>
  <w:style w:type="paragraph" w:customStyle="1" w:styleId="ADF37F6B315344D69F04331D2FFACAC2">
    <w:name w:val="ADF37F6B315344D69F04331D2FFACAC2"/>
    <w:rsid w:val="00B43074"/>
  </w:style>
  <w:style w:type="paragraph" w:customStyle="1" w:styleId="1AA9B362F307472DBACA65AD572050A9">
    <w:name w:val="1AA9B362F307472DBACA65AD572050A9"/>
    <w:rsid w:val="00B43074"/>
  </w:style>
  <w:style w:type="paragraph" w:customStyle="1" w:styleId="893601FC57844AEC8575119A7A16DFC5">
    <w:name w:val="893601FC57844AEC8575119A7A16DFC5"/>
    <w:rsid w:val="00B43074"/>
  </w:style>
  <w:style w:type="paragraph" w:customStyle="1" w:styleId="0CD4112E85B6467580804BCB92144E50">
    <w:name w:val="0CD4112E85B6467580804BCB92144E50"/>
    <w:rsid w:val="00B43074"/>
  </w:style>
  <w:style w:type="paragraph" w:customStyle="1" w:styleId="FBDBA0DF0556456DBFD7506E143DA9C1">
    <w:name w:val="FBDBA0DF0556456DBFD7506E143DA9C1"/>
    <w:rsid w:val="00B43074"/>
  </w:style>
  <w:style w:type="paragraph" w:customStyle="1" w:styleId="4DBEB2C91EE14FA289CE74B4CDBABD0C">
    <w:name w:val="4DBEB2C91EE14FA289CE74B4CDBABD0C"/>
    <w:rsid w:val="00B43074"/>
  </w:style>
  <w:style w:type="paragraph" w:customStyle="1" w:styleId="ACF68473E8854BBCB738CB8367A800B2">
    <w:name w:val="ACF68473E8854BBCB738CB8367A800B2"/>
    <w:rsid w:val="00B43074"/>
  </w:style>
  <w:style w:type="paragraph" w:customStyle="1" w:styleId="DFCA2221C88E47C182CF3715F9B56CA0">
    <w:name w:val="DFCA2221C88E47C182CF3715F9B56CA0"/>
    <w:rsid w:val="00B43074"/>
  </w:style>
  <w:style w:type="paragraph" w:customStyle="1" w:styleId="81602D936D8E46498D86732F7BC5F134">
    <w:name w:val="81602D936D8E46498D86732F7BC5F134"/>
    <w:rsid w:val="00B43074"/>
  </w:style>
  <w:style w:type="paragraph" w:customStyle="1" w:styleId="9D4695BA68424C35AEA689DE99D6773D">
    <w:name w:val="9D4695BA68424C35AEA689DE99D6773D"/>
    <w:rsid w:val="00B43074"/>
  </w:style>
  <w:style w:type="paragraph" w:customStyle="1" w:styleId="51BD260C3FAC48508CBF37308EEBC6AD">
    <w:name w:val="51BD260C3FAC48508CBF37308EEBC6AD"/>
    <w:rsid w:val="00B43074"/>
  </w:style>
  <w:style w:type="paragraph" w:customStyle="1" w:styleId="933715E9C6A146379BC6DDA213D0DA62">
    <w:name w:val="933715E9C6A146379BC6DDA213D0DA62"/>
    <w:rsid w:val="00B43074"/>
  </w:style>
  <w:style w:type="paragraph" w:customStyle="1" w:styleId="CEB58614659741388C8CC47CCA1A433F">
    <w:name w:val="CEB58614659741388C8CC47CCA1A433F"/>
    <w:rsid w:val="00B43074"/>
  </w:style>
  <w:style w:type="paragraph" w:customStyle="1" w:styleId="09784E5487754D66A81A1F0CC6302795">
    <w:name w:val="09784E5487754D66A81A1F0CC6302795"/>
    <w:rsid w:val="00B43074"/>
  </w:style>
  <w:style w:type="paragraph" w:customStyle="1" w:styleId="C517A2E504A04E9598494D95071DA1C6">
    <w:name w:val="C517A2E504A04E9598494D95071DA1C6"/>
    <w:rsid w:val="00B43074"/>
  </w:style>
  <w:style w:type="paragraph" w:customStyle="1" w:styleId="F3C4A63D2A614C23BFE3417C4B10199F">
    <w:name w:val="F3C4A63D2A614C23BFE3417C4B10199F"/>
    <w:rsid w:val="00B43074"/>
  </w:style>
  <w:style w:type="paragraph" w:customStyle="1" w:styleId="72D699E1A0F84644AE2D8B48949A67412">
    <w:name w:val="72D699E1A0F84644AE2D8B48949A67412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DFC51E61776415A940EAEDF3A5A53112">
    <w:name w:val="CDFC51E61776415A940EAEDF3A5A53112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828666CF8A6487C9C08B6E66DD92D532">
    <w:name w:val="2828666CF8A6487C9C08B6E66DD92D532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518BDC2126B4736B64A3ED90E23491B2">
    <w:name w:val="C518BDC2126B4736B64A3ED90E23491B2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630765C21D94B3686BE04B020CF6D842">
    <w:name w:val="6630765C21D94B3686BE04B020CF6D842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37EECEA83554D30B6CEF2F3AF763D9A2">
    <w:name w:val="137EECEA83554D30B6CEF2F3AF763D9A2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75AC9D4F7664EECB7B8CBBB13BB0ABE2">
    <w:name w:val="675AC9D4F7664EECB7B8CBBB13BB0ABE2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CEDD3F21C13487E85C8E0B0DAD249522">
    <w:name w:val="FCEDD3F21C13487E85C8E0B0DAD249522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39BA023EBD4A48BF3B794F33CA5C752">
    <w:name w:val="E039BA023EBD4A48BF3B794F33CA5C752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126BD60C6D74C5FB369AD28C1A3F5E62">
    <w:name w:val="A126BD60C6D74C5FB369AD28C1A3F5E62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91D00C322464A9D986B7F4A0EFEA55A1">
    <w:name w:val="591D00C322464A9D986B7F4A0EFEA55A1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85DB074D3294D6FA8AD42EAE02C16371">
    <w:name w:val="485DB074D3294D6FA8AD42EAE02C16371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729206E145D401A8A4442CF5A0C43631">
    <w:name w:val="6729206E145D401A8A4442CF5A0C43631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B53F943363B4B04942B2D62C6018A652">
    <w:name w:val="8B53F943363B4B04942B2D62C6018A652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207CF58F136443F86C86F43214B34181">
    <w:name w:val="3207CF58F136443F86C86F43214B34181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9A8E27232BA49D5919A05A83A1955642">
    <w:name w:val="39A8E27232BA49D5919A05A83A1955642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EA9AA13F83545FAA76A8388120CA6332">
    <w:name w:val="9EA9AA13F83545FAA76A8388120CA6332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EAE5E56E4B34D4FAFC45A124CBC635F2">
    <w:name w:val="BEAE5E56E4B34D4FAFC45A124CBC635F2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B8D3940911E42D7827B51CEAB076D082">
    <w:name w:val="EB8D3940911E42D7827B51CEAB076D082"/>
    <w:rsid w:val="00EB198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59DEBB78B2C4A4B87849F30F874757C">
    <w:name w:val="159DEBB78B2C4A4B87849F30F874757C"/>
    <w:rsid w:val="00EB1985"/>
  </w:style>
  <w:style w:type="paragraph" w:customStyle="1" w:styleId="C4A878C0AFEA455AA7445F76E4671BA7">
    <w:name w:val="C4A878C0AFEA455AA7445F76E4671BA7"/>
    <w:rsid w:val="00EB1985"/>
  </w:style>
  <w:style w:type="paragraph" w:customStyle="1" w:styleId="7B7BE786FFF848F9A6D0BBE8D0FE59F2">
    <w:name w:val="7B7BE786FFF848F9A6D0BBE8D0FE59F2"/>
    <w:rsid w:val="00EB1985"/>
  </w:style>
  <w:style w:type="paragraph" w:customStyle="1" w:styleId="B10DACCA005140ABBA4B4C065C89BA19">
    <w:name w:val="B10DACCA005140ABBA4B4C065C89BA19"/>
    <w:rsid w:val="00EB1985"/>
  </w:style>
  <w:style w:type="paragraph" w:customStyle="1" w:styleId="9C277644C17348018093D4F752AA6D9F">
    <w:name w:val="9C277644C17348018093D4F752AA6D9F"/>
    <w:rsid w:val="00EB1985"/>
  </w:style>
  <w:style w:type="paragraph" w:customStyle="1" w:styleId="72F4584230F34E9893D3BC8C92F8F0EF">
    <w:name w:val="72F4584230F34E9893D3BC8C92F8F0EF"/>
    <w:rsid w:val="000441A0"/>
  </w:style>
  <w:style w:type="paragraph" w:customStyle="1" w:styleId="2FA27276A0354DB28DE8F9DE16A0511E">
    <w:name w:val="2FA27276A0354DB28DE8F9DE16A0511E"/>
    <w:rsid w:val="000441A0"/>
  </w:style>
  <w:style w:type="paragraph" w:customStyle="1" w:styleId="717A99D1B19E4C2699786609E0F0EA3D">
    <w:name w:val="717A99D1B19E4C2699786609E0F0EA3D"/>
    <w:rsid w:val="000441A0"/>
  </w:style>
  <w:style w:type="paragraph" w:customStyle="1" w:styleId="70BAF100EDFD44D8ACE87D12FA2127B7">
    <w:name w:val="70BAF100EDFD44D8ACE87D12FA2127B7"/>
    <w:rsid w:val="000441A0"/>
  </w:style>
  <w:style w:type="paragraph" w:customStyle="1" w:styleId="C562D35C7F3444AA94B952A7F70F58B5">
    <w:name w:val="C562D35C7F3444AA94B952A7F70F58B5"/>
    <w:rsid w:val="000441A0"/>
  </w:style>
  <w:style w:type="paragraph" w:customStyle="1" w:styleId="D13074AEDB194A5B94A2F74CFA798FC6">
    <w:name w:val="D13074AEDB194A5B94A2F74CFA798FC6"/>
    <w:rsid w:val="000441A0"/>
  </w:style>
  <w:style w:type="paragraph" w:customStyle="1" w:styleId="3B4DDC6E805C4A239126A55BC5E1F7C5">
    <w:name w:val="3B4DDC6E805C4A239126A55BC5E1F7C5"/>
    <w:rsid w:val="000441A0"/>
  </w:style>
  <w:style w:type="paragraph" w:customStyle="1" w:styleId="68D771A4CC3940D5B1444D45B59140EF">
    <w:name w:val="68D771A4CC3940D5B1444D45B59140EF"/>
    <w:rsid w:val="000441A0"/>
  </w:style>
  <w:style w:type="paragraph" w:customStyle="1" w:styleId="5D612D2852644639B1950BBA40ECD204">
    <w:name w:val="5D612D2852644639B1950BBA40ECD204"/>
    <w:rsid w:val="000441A0"/>
  </w:style>
  <w:style w:type="paragraph" w:customStyle="1" w:styleId="341EA65E90CB465DA42274D1E26CBFE1">
    <w:name w:val="341EA65E90CB465DA42274D1E26CBFE1"/>
    <w:rsid w:val="000441A0"/>
  </w:style>
  <w:style w:type="paragraph" w:customStyle="1" w:styleId="381913036484482BB49F04C4E1757CFF">
    <w:name w:val="381913036484482BB49F04C4E1757CFF"/>
    <w:rsid w:val="000441A0"/>
  </w:style>
  <w:style w:type="paragraph" w:customStyle="1" w:styleId="A4D7E444269241B7A8A59F9F928848D8">
    <w:name w:val="A4D7E444269241B7A8A59F9F928848D8"/>
    <w:rsid w:val="000441A0"/>
  </w:style>
  <w:style w:type="paragraph" w:customStyle="1" w:styleId="AAA11CA770A74939BBB02B8074944188">
    <w:name w:val="AAA11CA770A74939BBB02B8074944188"/>
    <w:rsid w:val="000441A0"/>
  </w:style>
  <w:style w:type="paragraph" w:customStyle="1" w:styleId="4245193B72F446CFACCBC86F7D3E8EDA">
    <w:name w:val="4245193B72F446CFACCBC86F7D3E8EDA"/>
    <w:rsid w:val="000441A0"/>
  </w:style>
  <w:style w:type="paragraph" w:customStyle="1" w:styleId="E101D3B4CDB747B5A5059E9CD2F65B62">
    <w:name w:val="E101D3B4CDB747B5A5059E9CD2F65B62"/>
    <w:rsid w:val="000441A0"/>
  </w:style>
  <w:style w:type="paragraph" w:customStyle="1" w:styleId="FEED80BD950745A99ED0388C5C2FE6B6">
    <w:name w:val="FEED80BD950745A99ED0388C5C2FE6B6"/>
    <w:rsid w:val="000441A0"/>
  </w:style>
  <w:style w:type="paragraph" w:customStyle="1" w:styleId="2AE5FFFFEEE54C1BAFC9BDE21BF66320">
    <w:name w:val="2AE5FFFFEEE54C1BAFC9BDE21BF66320"/>
    <w:rsid w:val="000441A0"/>
  </w:style>
  <w:style w:type="paragraph" w:customStyle="1" w:styleId="A8157661638440449D527EBDE23E1CB9">
    <w:name w:val="A8157661638440449D527EBDE23E1CB9"/>
    <w:rsid w:val="000441A0"/>
  </w:style>
  <w:style w:type="paragraph" w:customStyle="1" w:styleId="63C4179587954936925013249F256FDB">
    <w:name w:val="63C4179587954936925013249F256FDB"/>
    <w:rsid w:val="000441A0"/>
  </w:style>
  <w:style w:type="paragraph" w:customStyle="1" w:styleId="878C4607C0BC4D069119C8D86BF09ED1">
    <w:name w:val="878C4607C0BC4D069119C8D86BF09ED1"/>
    <w:rsid w:val="000441A0"/>
  </w:style>
  <w:style w:type="paragraph" w:customStyle="1" w:styleId="00AD7DA9369A4515839FB94AD156C467">
    <w:name w:val="00AD7DA9369A4515839FB94AD156C467"/>
    <w:rsid w:val="000441A0"/>
  </w:style>
  <w:style w:type="paragraph" w:customStyle="1" w:styleId="1C520308DDEF40EC8CA03725D8E4DAF4">
    <w:name w:val="1C520308DDEF40EC8CA03725D8E4DAF4"/>
    <w:rsid w:val="000441A0"/>
  </w:style>
  <w:style w:type="paragraph" w:customStyle="1" w:styleId="23258B40ADD24F2DB6DA8E6FEE5D47AD">
    <w:name w:val="23258B40ADD24F2DB6DA8E6FEE5D47AD"/>
    <w:rsid w:val="000441A0"/>
  </w:style>
  <w:style w:type="paragraph" w:customStyle="1" w:styleId="CA022164CAEC423A933833016E40DBEE">
    <w:name w:val="CA022164CAEC423A933833016E40DBEE"/>
    <w:rsid w:val="000441A0"/>
  </w:style>
  <w:style w:type="paragraph" w:customStyle="1" w:styleId="73317C23FB944801A4891CECBEFF2146">
    <w:name w:val="73317C23FB944801A4891CECBEFF2146"/>
    <w:rsid w:val="000441A0"/>
  </w:style>
  <w:style w:type="paragraph" w:customStyle="1" w:styleId="3FCED256CAE84940BD8FC330CFF748F4">
    <w:name w:val="3FCED256CAE84940BD8FC330CFF748F4"/>
    <w:rsid w:val="000441A0"/>
  </w:style>
  <w:style w:type="paragraph" w:customStyle="1" w:styleId="EFE48BD378FA46E19076D4E769AB5FDB">
    <w:name w:val="EFE48BD378FA46E19076D4E769AB5FDB"/>
    <w:rsid w:val="000441A0"/>
  </w:style>
  <w:style w:type="paragraph" w:customStyle="1" w:styleId="3D3FDF9E5E0A420999463A8FD44F6BEA">
    <w:name w:val="3D3FDF9E5E0A420999463A8FD44F6BEA"/>
    <w:rsid w:val="000441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DC5DD625ECEF4AB4FB1B6AA7774638" ma:contentTypeVersion="16" ma:contentTypeDescription="Opprett et nytt dokument." ma:contentTypeScope="" ma:versionID="528a8f013adb6ceb7aa01cb72dda08c5">
  <xsd:schema xmlns:xsd="http://www.w3.org/2001/XMLSchema" xmlns:xs="http://www.w3.org/2001/XMLSchema" xmlns:p="http://schemas.microsoft.com/office/2006/metadata/properties" xmlns:ns2="259adcc3-18d7-48f1-93b2-6dda9a36e308" xmlns:ns3="62b123f6-3560-434c-a2ce-471362a06656" targetNamespace="http://schemas.microsoft.com/office/2006/metadata/properties" ma:root="true" ma:fieldsID="cc66e4a65cf19d88d999f850c6b5e704" ns2:_="" ns3:_="">
    <xsd:import namespace="259adcc3-18d7-48f1-93b2-6dda9a36e308"/>
    <xsd:import namespace="62b123f6-3560-434c-a2ce-471362a06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adcc3-18d7-48f1-93b2-6dda9a36e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08572c6a-7904-40fe-b630-5ec97321ee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23f6-3560-434c-a2ce-471362a06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55ad77-9bed-49db-9122-01d607cca125}" ma:internalName="TaxCatchAll" ma:showField="CatchAllData" ma:web="62b123f6-3560-434c-a2ce-471362a06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b123f6-3560-434c-a2ce-471362a06656"/>
    <lcf76f155ced4ddcb4097134ff3c332f xmlns="259adcc3-18d7-48f1-93b2-6dda9a36e308">
      <Terms xmlns="http://schemas.microsoft.com/office/infopath/2007/PartnerControls"/>
    </lcf76f155ced4ddcb4097134ff3c332f>
    <SharedWithUsers xmlns="62b123f6-3560-434c-a2ce-471362a0665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59F9D7C-518F-41A8-9766-5790DC74E7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2F099-5ADF-43E4-9298-D34FB0D61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adcc3-18d7-48f1-93b2-6dda9a36e308"/>
    <ds:schemaRef ds:uri="62b123f6-3560-434c-a2ce-471362a06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FFBD9-FA48-485C-88B3-8A503A3DB4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4C83F1-9E94-4104-9FDB-027180222A06}">
  <ds:schemaRefs>
    <ds:schemaRef ds:uri="http://schemas.microsoft.com/office/2006/metadata/properties"/>
    <ds:schemaRef ds:uri="http://schemas.microsoft.com/office/infopath/2007/PartnerControls"/>
    <ds:schemaRef ds:uri="62b123f6-3560-434c-a2ce-471362a06656"/>
    <ds:schemaRef ds:uri="259adcc3-18d7-48f1-93b2-6dda9a36e308"/>
  </ds:schemaRefs>
</ds:datastoreItem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7FF166ED</Template>
  <TotalTime>250</TotalTime>
  <Pages>6</Pages>
  <Words>1756</Words>
  <Characters>9313</Characters>
  <Application>Microsoft Office Word</Application>
  <DocSecurity>0</DocSecurity>
  <Lines>77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Vedlegg</vt:lpstr>
    </vt:vector>
  </TitlesOfParts>
  <Company/>
  <LinksUpToDate>false</LinksUpToDate>
  <CharactersWithSpaces>11047</CharactersWithSpaces>
  <SharedDoc>false</SharedDoc>
  <HLinks>
    <vt:vector size="24" baseType="variant">
      <vt:variant>
        <vt:i4>5308439</vt:i4>
      </vt:variant>
      <vt:variant>
        <vt:i4>3</vt:i4>
      </vt:variant>
      <vt:variant>
        <vt:i4>0</vt:i4>
      </vt:variant>
      <vt:variant>
        <vt:i4>5</vt:i4>
      </vt:variant>
      <vt:variant>
        <vt:lpwstr>https://info.altinn.no/skjemaoversikt/statsforvalteren/melding-fra-bedriftorganisasjon-til-statsforvalteren/</vt:lpwstr>
      </vt:variant>
      <vt:variant>
        <vt:lpwstr/>
      </vt:variant>
      <vt:variant>
        <vt:i4>5439586</vt:i4>
      </vt:variant>
      <vt:variant>
        <vt:i4>0</vt:i4>
      </vt:variant>
      <vt:variant>
        <vt:i4>0</vt:i4>
      </vt:variant>
      <vt:variant>
        <vt:i4>5</vt:i4>
      </vt:variant>
      <vt:variant>
        <vt:lpwstr>mailto:sfropost@statsforvalteren.no</vt:lpwstr>
      </vt:variant>
      <vt:variant>
        <vt:lpwstr/>
      </vt:variant>
      <vt:variant>
        <vt:i4>4980800</vt:i4>
      </vt:variant>
      <vt:variant>
        <vt:i4>0</vt:i4>
      </vt:variant>
      <vt:variant>
        <vt:i4>0</vt:i4>
      </vt:variant>
      <vt:variant>
        <vt:i4>5</vt:i4>
      </vt:variant>
      <vt:variant>
        <vt:lpwstr>https://hoering.udir.no/Hoering/3428?notatId=4991</vt:lpwstr>
      </vt:variant>
      <vt:variant>
        <vt:lpwstr/>
      </vt:variant>
      <vt:variant>
        <vt:i4>8126465</vt:i4>
      </vt:variant>
      <vt:variant>
        <vt:i4>0</vt:i4>
      </vt:variant>
      <vt:variant>
        <vt:i4>0</vt:i4>
      </vt:variant>
      <vt:variant>
        <vt:i4>5</vt:i4>
      </vt:variant>
      <vt:variant>
        <vt:lpwstr>mailto:hallgeir.bo@statsforvalteren.no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</dc:title>
  <dc:subject/>
  <dc:creator>Arntsen, Eirik</dc:creator>
  <cp:keywords/>
  <dc:description/>
  <cp:lastModifiedBy>Olufsen, Anita</cp:lastModifiedBy>
  <cp:revision>94</cp:revision>
  <cp:lastPrinted>2025-10-09T11:31:00Z</cp:lastPrinted>
  <dcterms:created xsi:type="dcterms:W3CDTF">2025-12-08T11:08:00Z</dcterms:created>
  <dcterms:modified xsi:type="dcterms:W3CDTF">2025-12-09T20:46:00Z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0x0101002ADC5DD625ECEF4AB4FB1B6AA7774638</vt:lpwstr>
  </property>
  <property fmtid="{D5CDD505-2E9C-101B-9397-08002B2CF9AE}" pid="3" name="Kommuner1">
    <vt:lpwstr/>
  </property>
  <property fmtid="{D5CDD505-2E9C-101B-9397-08002B2CF9AE}" pid="4" name="Fagområder">
    <vt:lpwstr>259;#Grafisk profil|4cdb499e-7462-4b12-b7e3-53800cd4d617</vt:lpwstr>
  </property>
  <property fmtid="{D5CDD505-2E9C-101B-9397-08002B2CF9AE}" pid="5" name="Avdelinger">
    <vt:lpwstr>1011;#Kommunikasjonsstab|a23f6ab3-55c7-4eea-b21d-e84740b94e54</vt:lpwstr>
  </property>
  <property fmtid="{D5CDD505-2E9C-101B-9397-08002B2CF9AE}" pid="6" name="År">
    <vt:lpwstr/>
  </property>
  <property fmtid="{D5CDD505-2E9C-101B-9397-08002B2CF9AE}" pid="7" name="Dokumenttyper">
    <vt:lpwstr>118;#Mal|876002f1-3ae2-452b-898c-76921a7b2dfd</vt:lpwstr>
  </property>
  <property fmtid="{D5CDD505-2E9C-101B-9397-08002B2CF9AE}" pid="8" name="Sosialt 1">
    <vt:lpwstr/>
  </property>
  <property fmtid="{D5CDD505-2E9C-101B-9397-08002B2CF9AE}" pid="9" name="_dlc_DocIdItemGuid">
    <vt:lpwstr>54078f2f-0d81-496c-98cc-17bd8862e732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