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905" w:rsidRPr="000B67E8" w:rsidRDefault="00EA4905" w:rsidP="00C21C86"/>
    <w:p w:rsidR="00DF146D" w:rsidRDefault="00DF146D" w:rsidP="00A61F6F">
      <w:pPr>
        <w:ind w:left="0"/>
      </w:pPr>
    </w:p>
    <w:p w:rsidR="00C74FDF" w:rsidRDefault="00C74FDF" w:rsidP="00EB4D6A">
      <w:pPr>
        <w:pStyle w:val="Tittel"/>
      </w:pPr>
      <w:bookmarkStart w:id="0" w:name="_Hlk534969942"/>
      <w:r>
        <w:t>Kvalifiseringsprogrammet i NAV,</w:t>
      </w:r>
    </w:p>
    <w:p w:rsidR="00E0105E" w:rsidRPr="00F0373E" w:rsidRDefault="00C74FDF" w:rsidP="00EB4D6A">
      <w:pPr>
        <w:pStyle w:val="Tittel"/>
      </w:pPr>
      <w:r>
        <w:t>m</w:t>
      </w:r>
      <w:r w:rsidR="00184748">
        <w:t xml:space="preserve">øte </w:t>
      </w:r>
      <w:r w:rsidR="00A61F6F">
        <w:t>for fagansvarlige</w:t>
      </w:r>
    </w:p>
    <w:p w:rsidR="00E0105E" w:rsidRDefault="00B2517D" w:rsidP="005E4CE6">
      <w:pPr>
        <w:pStyle w:val="Undertittel"/>
      </w:pPr>
      <w:r>
        <w:t>Tid</w:t>
      </w:r>
      <w:r w:rsidR="004C66EA">
        <w:t xml:space="preserve">: </w:t>
      </w:r>
      <w:r w:rsidR="00C542B7">
        <w:t>4 april kl. 09</w:t>
      </w:r>
      <w:r w:rsidR="00C74FDF">
        <w:t>:</w:t>
      </w:r>
      <w:r w:rsidR="00C542B7">
        <w:t>00- 15</w:t>
      </w:r>
      <w:r w:rsidR="00C74FDF">
        <w:t>:</w:t>
      </w:r>
      <w:r w:rsidR="00C542B7">
        <w:t>00</w:t>
      </w:r>
    </w:p>
    <w:p w:rsidR="00B2517D" w:rsidRPr="00B2517D" w:rsidRDefault="00B2517D" w:rsidP="005E4CE6">
      <w:pPr>
        <w:pStyle w:val="Undertittel"/>
      </w:pPr>
      <w:r>
        <w:t>Sted</w:t>
      </w:r>
      <w:r w:rsidR="004C66EA">
        <w:t xml:space="preserve">: </w:t>
      </w:r>
      <w:r w:rsidR="00C542B7">
        <w:t xml:space="preserve">Strand </w:t>
      </w:r>
      <w:r w:rsidR="00A61F6F">
        <w:t>Hotel</w:t>
      </w:r>
      <w:r w:rsidR="00C542B7">
        <w:t xml:space="preserve"> Fevik </w:t>
      </w:r>
    </w:p>
    <w:p w:rsidR="00DF146D" w:rsidRDefault="00DF146D" w:rsidP="005E4CE6"/>
    <w:p w:rsidR="00EB4D6A" w:rsidRDefault="00EB4D6A" w:rsidP="000B67E8"/>
    <w:p w:rsidR="00EB4D6A" w:rsidRPr="00DF146D" w:rsidRDefault="00EB4D6A" w:rsidP="005E4CE6"/>
    <w:bookmarkEnd w:id="0"/>
    <w:p w:rsidR="00B4320D" w:rsidRPr="00530146" w:rsidRDefault="00B4320D" w:rsidP="00C21C86">
      <w:pPr>
        <w:pStyle w:val="Overskrift1"/>
      </w:pPr>
      <w:r w:rsidRPr="00530146">
        <w:t>Program</w:t>
      </w:r>
    </w:p>
    <w:p w:rsidR="00B4320D" w:rsidRPr="00530146" w:rsidRDefault="00B4320D" w:rsidP="00C21C86"/>
    <w:p w:rsidR="00BB4D80" w:rsidRPr="008B1E4D" w:rsidRDefault="00C542B7" w:rsidP="00D51D1C">
      <w:pPr>
        <w:pStyle w:val="Ramme"/>
        <w:rPr>
          <w:lang w:val="da-DK"/>
        </w:rPr>
      </w:pPr>
      <w:r>
        <w:rPr>
          <w:lang w:val="da-DK"/>
        </w:rPr>
        <w:t>F</w:t>
      </w:r>
      <w:r w:rsidRPr="00C542B7">
        <w:rPr>
          <w:lang w:val="da-DK"/>
        </w:rPr>
        <w:t xml:space="preserve">agansvarlige KVP </w:t>
      </w:r>
      <w:r>
        <w:rPr>
          <w:lang w:val="da-DK"/>
        </w:rPr>
        <w:t xml:space="preserve">på NAV kontorerne i </w:t>
      </w:r>
      <w:r w:rsidRPr="00C542B7">
        <w:rPr>
          <w:lang w:val="da-DK"/>
        </w:rPr>
        <w:t>Agder</w:t>
      </w:r>
      <w:r w:rsidR="00197010">
        <w:rPr>
          <w:lang w:val="da-DK"/>
        </w:rPr>
        <w:t xml:space="preserve"> </w:t>
      </w:r>
      <w:r w:rsidR="00C74FDF">
        <w:rPr>
          <w:lang w:val="da-DK"/>
        </w:rPr>
        <w:t>– deltagelse etter invitasjon</w:t>
      </w:r>
    </w:p>
    <w:p w:rsidR="00B4320D" w:rsidRPr="008B1E4D" w:rsidRDefault="00B4320D" w:rsidP="00C21C86">
      <w:pPr>
        <w:rPr>
          <w:lang w:val="da-DK"/>
        </w:rPr>
      </w:pPr>
    </w:p>
    <w:p w:rsidR="00B4320D" w:rsidRDefault="00FF4B74" w:rsidP="00C21C86">
      <w:pPr>
        <w:rPr>
          <w:rStyle w:val="Sterk"/>
          <w:lang w:val="da-DK"/>
        </w:rPr>
      </w:pPr>
      <w:r>
        <w:rPr>
          <w:lang w:val="da-DK"/>
        </w:rPr>
        <w:t>0</w:t>
      </w:r>
      <w:r w:rsidR="00C542B7">
        <w:rPr>
          <w:lang w:val="da-DK"/>
        </w:rPr>
        <w:t>9</w:t>
      </w:r>
      <w:r>
        <w:rPr>
          <w:lang w:val="da-DK"/>
        </w:rPr>
        <w:t>.</w:t>
      </w:r>
      <w:r w:rsidR="00B37E28">
        <w:rPr>
          <w:lang w:val="da-DK"/>
        </w:rPr>
        <w:t>00</w:t>
      </w:r>
      <w:r w:rsidR="00F73DD0" w:rsidRPr="008B1E4D">
        <w:rPr>
          <w:lang w:val="da-DK"/>
        </w:rPr>
        <w:tab/>
      </w:r>
      <w:r w:rsidR="00C542B7">
        <w:rPr>
          <w:rStyle w:val="Sterk"/>
          <w:lang w:val="da-DK"/>
        </w:rPr>
        <w:t xml:space="preserve">velkommen </w:t>
      </w:r>
      <w:r w:rsidR="00F74364">
        <w:rPr>
          <w:rStyle w:val="Sterk"/>
          <w:lang w:val="da-DK"/>
        </w:rPr>
        <w:t xml:space="preserve"> </w:t>
      </w:r>
      <w:r w:rsidR="00281E51" w:rsidRPr="008B1E4D">
        <w:rPr>
          <w:rStyle w:val="Sterk"/>
          <w:lang w:val="da-DK"/>
        </w:rPr>
        <w:t xml:space="preserve"> </w:t>
      </w:r>
    </w:p>
    <w:p w:rsidR="00B37E28" w:rsidRPr="008B1E4D" w:rsidRDefault="00A61F6F" w:rsidP="00A61F6F">
      <w:pPr>
        <w:rPr>
          <w:lang w:val="da-DK"/>
        </w:rPr>
      </w:pPr>
      <w:r>
        <w:rPr>
          <w:rStyle w:val="Sterk"/>
          <w:lang w:val="da-DK"/>
        </w:rPr>
        <w:tab/>
      </w:r>
      <w:r>
        <w:rPr>
          <w:rStyle w:val="Sterk"/>
          <w:lang w:val="da-DK"/>
        </w:rPr>
        <w:tab/>
      </w:r>
    </w:p>
    <w:p w:rsidR="00B37E28" w:rsidRPr="008B1E4D" w:rsidRDefault="00B37E28" w:rsidP="00B37E28">
      <w:pPr>
        <w:rPr>
          <w:lang w:val="da-DK"/>
        </w:rPr>
      </w:pPr>
      <w:r>
        <w:rPr>
          <w:lang w:val="da-DK"/>
        </w:rPr>
        <w:t>0</w:t>
      </w:r>
      <w:r w:rsidR="00C542B7">
        <w:rPr>
          <w:lang w:val="da-DK"/>
        </w:rPr>
        <w:t>9</w:t>
      </w:r>
      <w:r>
        <w:rPr>
          <w:lang w:val="da-DK"/>
        </w:rPr>
        <w:t>.</w:t>
      </w:r>
      <w:r w:rsidR="00C542B7">
        <w:rPr>
          <w:lang w:val="da-DK"/>
        </w:rPr>
        <w:t>15</w:t>
      </w:r>
      <w:r w:rsidRPr="008B1E4D">
        <w:rPr>
          <w:lang w:val="da-DK"/>
        </w:rPr>
        <w:tab/>
      </w:r>
      <w:r w:rsidRPr="008B1E4D">
        <w:rPr>
          <w:rStyle w:val="Sterk"/>
          <w:lang w:val="da-DK"/>
        </w:rPr>
        <w:t xml:space="preserve"> </w:t>
      </w:r>
      <w:r w:rsidR="00A61F6F" w:rsidRPr="00A61F6F">
        <w:rPr>
          <w:b/>
          <w:bCs/>
          <w:lang w:val="da-DK"/>
        </w:rPr>
        <w:t xml:space="preserve">Kvalifiseringsprogrammet og andre satsinger  </w:t>
      </w:r>
    </w:p>
    <w:p w:rsidR="00C542B7" w:rsidRDefault="00B37E28" w:rsidP="00C542B7">
      <w:pPr>
        <w:rPr>
          <w:lang w:val="da-DK"/>
        </w:rPr>
      </w:pPr>
      <w:r w:rsidRPr="008B1E4D">
        <w:rPr>
          <w:lang w:val="da-DK"/>
        </w:rPr>
        <w:tab/>
      </w:r>
    </w:p>
    <w:p w:rsidR="00C542B7" w:rsidRPr="008B1E4D" w:rsidRDefault="00C542B7" w:rsidP="00C542B7">
      <w:pPr>
        <w:ind w:left="4122" w:firstLine="198"/>
        <w:rPr>
          <w:lang w:val="da-DK"/>
        </w:rPr>
      </w:pPr>
      <w:r>
        <w:rPr>
          <w:lang w:val="da-DK"/>
        </w:rPr>
        <w:t xml:space="preserve">v/  Ilirjana Nezirii , </w:t>
      </w:r>
      <w:r w:rsidR="00C74FDF">
        <w:rPr>
          <w:lang w:val="da-DK"/>
        </w:rPr>
        <w:t>A</w:t>
      </w:r>
      <w:r>
        <w:rPr>
          <w:lang w:val="da-DK"/>
        </w:rPr>
        <w:t>rbeids</w:t>
      </w:r>
      <w:r w:rsidR="00C74FDF">
        <w:rPr>
          <w:lang w:val="da-DK"/>
        </w:rPr>
        <w:t>-</w:t>
      </w:r>
      <w:r>
        <w:rPr>
          <w:lang w:val="da-DK"/>
        </w:rPr>
        <w:t xml:space="preserve"> og velferdsdirektoratet</w:t>
      </w:r>
    </w:p>
    <w:p w:rsidR="00B37E28" w:rsidRPr="008B1E4D" w:rsidRDefault="00B37E28" w:rsidP="00A61F6F">
      <w:pPr>
        <w:ind w:left="0"/>
        <w:rPr>
          <w:lang w:val="da-DK"/>
        </w:rPr>
      </w:pPr>
    </w:p>
    <w:p w:rsidR="00B37E28" w:rsidRPr="008B1E4D" w:rsidRDefault="00C542B7" w:rsidP="00B37E28">
      <w:pPr>
        <w:rPr>
          <w:lang w:val="da-DK"/>
        </w:rPr>
      </w:pPr>
      <w:r>
        <w:rPr>
          <w:lang w:val="da-DK"/>
        </w:rPr>
        <w:t>10.00</w:t>
      </w:r>
      <w:r w:rsidR="00B37E28" w:rsidRPr="008B1E4D">
        <w:rPr>
          <w:lang w:val="da-DK"/>
        </w:rPr>
        <w:tab/>
      </w:r>
      <w:r>
        <w:rPr>
          <w:rStyle w:val="Sterk"/>
          <w:lang w:val="da-DK"/>
        </w:rPr>
        <w:t>Gjennomgang av regelverket</w:t>
      </w:r>
      <w:r w:rsidR="00A61F6F">
        <w:rPr>
          <w:rStyle w:val="Sterk"/>
          <w:lang w:val="da-DK"/>
        </w:rPr>
        <w:t xml:space="preserve">, refleksjoner fra fagansvarlige </w:t>
      </w:r>
    </w:p>
    <w:p w:rsidR="00B37E28" w:rsidRPr="008B1E4D" w:rsidRDefault="00B37E28" w:rsidP="00B37E28">
      <w:pPr>
        <w:rPr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  <w:r w:rsidR="00C542B7">
        <w:rPr>
          <w:lang w:val="da-DK"/>
        </w:rPr>
        <w:t xml:space="preserve">Knut Kleven, Statsforvalteren </w:t>
      </w:r>
    </w:p>
    <w:p w:rsidR="00B37E28" w:rsidRPr="008B1E4D" w:rsidRDefault="00B37E28" w:rsidP="00A61F6F">
      <w:pPr>
        <w:ind w:left="0"/>
        <w:rPr>
          <w:lang w:val="da-DK"/>
        </w:rPr>
      </w:pPr>
    </w:p>
    <w:p w:rsidR="00B37E28" w:rsidRPr="008B1E4D" w:rsidRDefault="00BF47B5" w:rsidP="00BF47B5">
      <w:pPr>
        <w:ind w:left="4317" w:hanging="915"/>
        <w:rPr>
          <w:lang w:val="da-DK"/>
        </w:rPr>
      </w:pPr>
      <w:r>
        <w:rPr>
          <w:lang w:val="da-DK"/>
        </w:rPr>
        <w:t>10 45</w:t>
      </w:r>
      <w:r w:rsidR="00B37E28" w:rsidRPr="008B1E4D">
        <w:rPr>
          <w:lang w:val="da-DK"/>
        </w:rPr>
        <w:tab/>
      </w:r>
      <w:r>
        <w:rPr>
          <w:rStyle w:val="Sterk"/>
          <w:lang w:val="da-DK"/>
        </w:rPr>
        <w:t>Gjennomgang av regelverket og status kvalifiseringsprogrammet fortsetter</w:t>
      </w:r>
    </w:p>
    <w:p w:rsidR="00B37E28" w:rsidRDefault="00B37E28" w:rsidP="00B37E28">
      <w:pPr>
        <w:rPr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  <w:r w:rsidR="00BF47B5">
        <w:rPr>
          <w:lang w:val="da-DK"/>
        </w:rPr>
        <w:t>Knut Kleven, Statsforvalteren</w:t>
      </w:r>
    </w:p>
    <w:p w:rsidR="00BF47B5" w:rsidRDefault="00BF47B5" w:rsidP="00B37E28">
      <w:pPr>
        <w:rPr>
          <w:lang w:val="da-DK"/>
        </w:rPr>
      </w:pPr>
      <w:r>
        <w:rPr>
          <w:lang w:val="da-DK"/>
        </w:rPr>
        <w:tab/>
      </w:r>
    </w:p>
    <w:p w:rsidR="00BF47B5" w:rsidRDefault="00BF47B5" w:rsidP="00B37E28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 xml:space="preserve">Innspill fra fagansvarlige </w:t>
      </w:r>
    </w:p>
    <w:p w:rsidR="00BF47B5" w:rsidRDefault="00BF47B5" w:rsidP="00B37E28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>Rutiner for å identifisere personer aktuelle for KVP</w:t>
      </w:r>
    </w:p>
    <w:p w:rsidR="00BF47B5" w:rsidRDefault="00BF47B5" w:rsidP="00B37E28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>Oppfølging av KVP deltagere. Hvem gjør hva?</w:t>
      </w:r>
    </w:p>
    <w:p w:rsidR="00BF47B5" w:rsidRDefault="00BF47B5" w:rsidP="00B37E28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>Innhold i program, hva er et godt program?</w:t>
      </w:r>
    </w:p>
    <w:p w:rsidR="00BF47B5" w:rsidRDefault="00BF47B5" w:rsidP="00B37E28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 xml:space="preserve">Suksesshistorier </w:t>
      </w:r>
    </w:p>
    <w:p w:rsidR="001B2516" w:rsidRPr="008B1E4D" w:rsidRDefault="001B2516" w:rsidP="00BF47B5">
      <w:pPr>
        <w:ind w:left="0"/>
        <w:rPr>
          <w:lang w:val="da-DK"/>
        </w:rPr>
      </w:pPr>
    </w:p>
    <w:p w:rsidR="001B2516" w:rsidRPr="008B1E4D" w:rsidRDefault="00BF47B5" w:rsidP="001B2516">
      <w:pPr>
        <w:rPr>
          <w:lang w:val="da-DK"/>
        </w:rPr>
      </w:pPr>
      <w:r>
        <w:rPr>
          <w:lang w:val="da-DK"/>
        </w:rPr>
        <w:t>11.30</w:t>
      </w:r>
      <w:r w:rsidR="001B2516" w:rsidRPr="008B1E4D">
        <w:rPr>
          <w:lang w:val="da-DK"/>
        </w:rPr>
        <w:tab/>
      </w:r>
      <w:r>
        <w:rPr>
          <w:rStyle w:val="Sterk"/>
          <w:lang w:val="da-DK"/>
        </w:rPr>
        <w:t xml:space="preserve">Lunsj </w:t>
      </w:r>
    </w:p>
    <w:p w:rsidR="001B2516" w:rsidRPr="008B1E4D" w:rsidRDefault="001B2516" w:rsidP="00A61F6F">
      <w:pPr>
        <w:rPr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</w:p>
    <w:p w:rsidR="00BF47B5" w:rsidRDefault="00BF47B5" w:rsidP="00BF47B5">
      <w:pPr>
        <w:ind w:left="4317" w:hanging="915"/>
        <w:rPr>
          <w:rStyle w:val="Sterk"/>
          <w:lang w:val="da-DK"/>
        </w:rPr>
      </w:pPr>
      <w:r>
        <w:rPr>
          <w:lang w:val="da-DK"/>
        </w:rPr>
        <w:t>12.30</w:t>
      </w:r>
      <w:r w:rsidR="001B2516" w:rsidRPr="008B1E4D">
        <w:rPr>
          <w:lang w:val="da-DK"/>
        </w:rPr>
        <w:tab/>
      </w:r>
      <w:r>
        <w:rPr>
          <w:rStyle w:val="Sterk"/>
          <w:lang w:val="da-DK"/>
        </w:rPr>
        <w:t>Gjennomgang av regelverket og status kvalifiseringsprogrammet fortse</w:t>
      </w:r>
      <w:r w:rsidR="00A61F6F">
        <w:rPr>
          <w:rStyle w:val="Sterk"/>
          <w:lang w:val="da-DK"/>
        </w:rPr>
        <w:t>tter</w:t>
      </w:r>
    </w:p>
    <w:p w:rsidR="00A61F6F" w:rsidRDefault="00A61F6F" w:rsidP="00BF47B5">
      <w:pPr>
        <w:ind w:left="4317" w:hanging="915"/>
        <w:rPr>
          <w:rStyle w:val="Sterk"/>
          <w:lang w:val="da-DK"/>
        </w:rPr>
      </w:pPr>
    </w:p>
    <w:p w:rsidR="001B2516" w:rsidRDefault="00BF47B5" w:rsidP="00A61F6F">
      <w:pPr>
        <w:ind w:left="4317" w:hanging="915"/>
        <w:rPr>
          <w:lang w:val="da-DK"/>
        </w:rPr>
      </w:pPr>
      <w:r>
        <w:rPr>
          <w:lang w:val="da-DK"/>
        </w:rPr>
        <w:tab/>
        <w:t>Innspill fra fagansvarlige</w:t>
      </w:r>
    </w:p>
    <w:p w:rsidR="001B2516" w:rsidRPr="008B1E4D" w:rsidRDefault="001B2516" w:rsidP="001B2516">
      <w:pPr>
        <w:rPr>
          <w:lang w:val="da-DK"/>
        </w:rPr>
      </w:pPr>
    </w:p>
    <w:p w:rsidR="001B2516" w:rsidRPr="008B1E4D" w:rsidRDefault="00A61F6F" w:rsidP="00A61F6F">
      <w:pPr>
        <w:rPr>
          <w:lang w:val="da-DK"/>
        </w:rPr>
      </w:pPr>
      <w:r>
        <w:rPr>
          <w:lang w:val="da-DK"/>
        </w:rPr>
        <w:t>14.00</w:t>
      </w:r>
      <w:r w:rsidR="001B2516" w:rsidRPr="008B1E4D">
        <w:rPr>
          <w:lang w:val="da-DK"/>
        </w:rPr>
        <w:tab/>
      </w:r>
      <w:r w:rsidR="00197010">
        <w:rPr>
          <w:b/>
          <w:bCs/>
          <w:lang w:val="da-DK"/>
        </w:rPr>
        <w:t>P</w:t>
      </w:r>
      <w:r w:rsidRPr="00197010">
        <w:rPr>
          <w:b/>
          <w:bCs/>
          <w:lang w:val="da-DK"/>
        </w:rPr>
        <w:t xml:space="preserve">resentasjon av </w:t>
      </w:r>
      <w:r w:rsidR="00197010" w:rsidRPr="00197010">
        <w:rPr>
          <w:b/>
          <w:bCs/>
          <w:lang w:val="da-DK"/>
        </w:rPr>
        <w:t>utfordringer</w:t>
      </w:r>
      <w:r w:rsidR="00C74FDF">
        <w:rPr>
          <w:b/>
          <w:bCs/>
          <w:lang w:val="da-DK"/>
        </w:rPr>
        <w:t>/</w:t>
      </w:r>
      <w:r w:rsidR="00197010" w:rsidRPr="00197010">
        <w:rPr>
          <w:b/>
          <w:bCs/>
          <w:lang w:val="da-DK"/>
        </w:rPr>
        <w:t>erfaringer fra enkelt kontorer</w:t>
      </w:r>
    </w:p>
    <w:p w:rsidR="00197010" w:rsidRDefault="00197010" w:rsidP="00B37E28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 xml:space="preserve">Karenstid, </w:t>
      </w:r>
    </w:p>
    <w:p w:rsidR="001B2516" w:rsidRDefault="00197010" w:rsidP="00197010">
      <w:pPr>
        <w:ind w:left="4122" w:firstLine="198"/>
        <w:rPr>
          <w:lang w:val="da-DK"/>
        </w:rPr>
      </w:pPr>
      <w:r>
        <w:rPr>
          <w:lang w:val="da-DK"/>
        </w:rPr>
        <w:t>ferie med kvp stønad- skal lønnet arbeid trekkes?</w:t>
      </w:r>
    </w:p>
    <w:p w:rsidR="00197010" w:rsidRDefault="00197010" w:rsidP="00197010">
      <w:pPr>
        <w:ind w:left="4122" w:firstLine="198"/>
        <w:rPr>
          <w:lang w:val="da-DK"/>
        </w:rPr>
      </w:pPr>
      <w:r>
        <w:rPr>
          <w:lang w:val="da-DK"/>
        </w:rPr>
        <w:t>Hva gir rett til fri med lønn/når skal det trekkes?</w:t>
      </w:r>
    </w:p>
    <w:p w:rsidR="00197010" w:rsidRDefault="00197010" w:rsidP="00B37E28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:rsidR="001B2516" w:rsidRPr="008B1E4D" w:rsidRDefault="001B2516" w:rsidP="001B2516">
      <w:pPr>
        <w:rPr>
          <w:lang w:val="da-DK"/>
        </w:rPr>
      </w:pPr>
    </w:p>
    <w:p w:rsidR="001B2516" w:rsidRPr="008B1E4D" w:rsidRDefault="00A61F6F" w:rsidP="001B2516">
      <w:pPr>
        <w:rPr>
          <w:lang w:val="da-DK"/>
        </w:rPr>
      </w:pPr>
      <w:r>
        <w:rPr>
          <w:lang w:val="da-DK"/>
        </w:rPr>
        <w:t>1400</w:t>
      </w:r>
      <w:r w:rsidR="001B2516" w:rsidRPr="008B1E4D">
        <w:rPr>
          <w:lang w:val="da-DK"/>
        </w:rPr>
        <w:tab/>
      </w:r>
      <w:r>
        <w:rPr>
          <w:rStyle w:val="Sterk"/>
          <w:lang w:val="da-DK"/>
        </w:rPr>
        <w:t xml:space="preserve">Eventuelt </w:t>
      </w:r>
      <w:r w:rsidR="001B2516">
        <w:rPr>
          <w:rStyle w:val="Sterk"/>
          <w:lang w:val="da-DK"/>
        </w:rPr>
        <w:t xml:space="preserve"> </w:t>
      </w:r>
      <w:r w:rsidR="001B2516" w:rsidRPr="008B1E4D">
        <w:rPr>
          <w:rStyle w:val="Sterk"/>
          <w:lang w:val="da-DK"/>
        </w:rPr>
        <w:t xml:space="preserve"> </w:t>
      </w:r>
    </w:p>
    <w:p w:rsidR="001B2516" w:rsidRPr="00A61F6F" w:rsidRDefault="00A61F6F" w:rsidP="00A61F6F">
      <w:pPr>
        <w:pStyle w:val="Listeavsnitt"/>
        <w:numPr>
          <w:ilvl w:val="0"/>
          <w:numId w:val="13"/>
        </w:numPr>
        <w:rPr>
          <w:lang w:val="da-DK"/>
        </w:rPr>
      </w:pPr>
      <w:r>
        <w:rPr>
          <w:lang w:val="da-DK"/>
        </w:rPr>
        <w:t>Flytting av Teamsgruppe til NAV (Sta</w:t>
      </w:r>
      <w:r w:rsidR="00C74FDF">
        <w:rPr>
          <w:lang w:val="da-DK"/>
        </w:rPr>
        <w:t>t</w:t>
      </w:r>
      <w:r>
        <w:rPr>
          <w:lang w:val="da-DK"/>
        </w:rPr>
        <w:t>sforvalterens Teamsgruppe avsluttes</w:t>
      </w:r>
      <w:r w:rsidR="00C74FDF">
        <w:rPr>
          <w:lang w:val="da-DK"/>
        </w:rPr>
        <w:t>)</w:t>
      </w:r>
      <w:r>
        <w:rPr>
          <w:lang w:val="da-DK"/>
        </w:rPr>
        <w:t xml:space="preserve"> </w:t>
      </w:r>
    </w:p>
    <w:p w:rsidR="001B2516" w:rsidRDefault="001B2516" w:rsidP="00B37E28">
      <w:pPr>
        <w:rPr>
          <w:lang w:val="da-DK"/>
        </w:rPr>
      </w:pPr>
    </w:p>
    <w:p w:rsidR="001B2516" w:rsidRPr="008B1E4D" w:rsidRDefault="001B2516" w:rsidP="001B2516">
      <w:pPr>
        <w:rPr>
          <w:lang w:val="da-DK"/>
        </w:rPr>
      </w:pPr>
    </w:p>
    <w:p w:rsidR="001B2516" w:rsidRPr="008B1E4D" w:rsidRDefault="00A61F6F" w:rsidP="001B2516">
      <w:pPr>
        <w:rPr>
          <w:lang w:val="da-DK"/>
        </w:rPr>
      </w:pPr>
      <w:r>
        <w:rPr>
          <w:lang w:val="da-DK"/>
        </w:rPr>
        <w:t>15.00</w:t>
      </w:r>
      <w:r w:rsidR="001B2516" w:rsidRPr="008B1E4D">
        <w:rPr>
          <w:lang w:val="da-DK"/>
        </w:rPr>
        <w:tab/>
      </w:r>
      <w:r w:rsidR="001B2516">
        <w:rPr>
          <w:rStyle w:val="Sterk"/>
          <w:lang w:val="da-DK"/>
        </w:rPr>
        <w:t>Avslutning</w:t>
      </w:r>
      <w:r w:rsidR="001B2516" w:rsidRPr="008B1E4D">
        <w:rPr>
          <w:rStyle w:val="Sterk"/>
          <w:lang w:val="da-DK"/>
        </w:rPr>
        <w:t xml:space="preserve"> </w:t>
      </w:r>
    </w:p>
    <w:p w:rsidR="001B2516" w:rsidRPr="008B1E4D" w:rsidRDefault="001B2516" w:rsidP="001B2516">
      <w:pPr>
        <w:rPr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  <w:r w:rsidR="00A61F6F">
        <w:rPr>
          <w:lang w:val="da-DK"/>
        </w:rPr>
        <w:t xml:space="preserve">Veien videre –  nytt møte </w:t>
      </w:r>
    </w:p>
    <w:p w:rsidR="001B2516" w:rsidRPr="008B1E4D" w:rsidRDefault="001B2516" w:rsidP="00B37E28">
      <w:pPr>
        <w:rPr>
          <w:lang w:val="da-DK"/>
        </w:rPr>
      </w:pPr>
    </w:p>
    <w:p w:rsidR="00B37E28" w:rsidRPr="008B1E4D" w:rsidRDefault="00B37E28" w:rsidP="00C21C86">
      <w:pPr>
        <w:rPr>
          <w:lang w:val="da-DK"/>
        </w:rPr>
      </w:pPr>
    </w:p>
    <w:p w:rsidR="00FA7CFB" w:rsidRPr="008B1E4D" w:rsidRDefault="00FA7CFB" w:rsidP="00FA7CFB">
      <w:pPr>
        <w:rPr>
          <w:lang w:val="da-DK"/>
        </w:rPr>
      </w:pPr>
    </w:p>
    <w:p w:rsidR="00354A44" w:rsidRPr="00C21C86" w:rsidRDefault="00354A44" w:rsidP="00354A44">
      <w:pPr>
        <w:ind w:left="4116" w:firstLine="198"/>
      </w:pPr>
    </w:p>
    <w:sectPr w:rsidR="00354A44" w:rsidRPr="00C21C86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E0D" w:rsidRDefault="008D6E0D" w:rsidP="0009368D">
      <w:r>
        <w:separator/>
      </w:r>
    </w:p>
  </w:endnote>
  <w:endnote w:type="continuationSeparator" w:id="0">
    <w:p w:rsidR="008D6E0D" w:rsidRDefault="008D6E0D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905" w:rsidRDefault="00EA4905">
    <w:pPr>
      <w:pStyle w:val="Bunntekst"/>
    </w:pPr>
  </w:p>
  <w:p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E0D" w:rsidRDefault="008D6E0D" w:rsidP="0009368D">
      <w:r>
        <w:separator/>
      </w:r>
    </w:p>
  </w:footnote>
  <w:footnote w:type="continuationSeparator" w:id="0">
    <w:p w:rsidR="008D6E0D" w:rsidRDefault="008D6E0D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BF143DD" wp14:editId="11C53234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523C237" wp14:editId="57DEA334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B3CEA1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27D8F6" wp14:editId="7ABB0B63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910CA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74B0D3BE" wp14:editId="3EB806C0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68D" w:rsidRDefault="00CC0DA5" w:rsidP="004C66EA">
    <w:pPr>
      <w:pStyle w:val="Topptekst"/>
      <w:ind w:left="720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4E7CECA" wp14:editId="3BF4E975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DAD11AF" wp14:editId="338C3ACB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54E64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B85DE2" wp14:editId="2CF65C4D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56FE6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  <w:r w:rsidR="008B1E4D">
      <w:rPr>
        <w:noProof/>
      </w:rPr>
      <w:drawing>
        <wp:inline distT="0" distB="0" distL="0" distR="0" wp14:anchorId="023FCE78" wp14:editId="64E0728F">
          <wp:extent cx="3103747" cy="65105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_bm_primaerlogo_agder_pos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6" t="23902" r="27147" b="31534"/>
                  <a:stretch/>
                </pic:blipFill>
                <pic:spPr bwMode="auto">
                  <a:xfrm>
                    <a:off x="0" y="0"/>
                    <a:ext cx="3150679" cy="66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66EA">
      <w:rPr>
        <w:noProof/>
      </w:rPr>
      <w:tab/>
    </w:r>
    <w:r w:rsidR="004C66EA">
      <w:rPr>
        <w:noProof/>
      </w:rPr>
      <w:tab/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824"/>
    <w:multiLevelType w:val="multilevel"/>
    <w:tmpl w:val="F50EBA1C"/>
    <w:lvl w:ilvl="0">
      <w:numFmt w:val="decimalZero"/>
      <w:lvlText w:val="%1.0"/>
      <w:lvlJc w:val="left"/>
      <w:pPr>
        <w:ind w:left="4314" w:hanging="912"/>
      </w:pPr>
      <w:rPr>
        <w:rFonts w:ascii="Open Sans Light" w:hAnsi="Open Sans Light" w:hint="default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ascii="Open Sans Light" w:hAnsi="Open Sans Light" w:hint="default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ascii="Open Sans Light" w:hAnsi="Open Sans Light" w:hint="default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ascii="Open Sans Light" w:hAnsi="Open Sans Light" w:hint="default"/>
      </w:rPr>
    </w:lvl>
    <w:lvl w:ilvl="4">
      <w:start w:val="1"/>
      <w:numFmt w:val="decimal"/>
      <w:lvlText w:val="%1.%2.%3.%4.%5"/>
      <w:lvlJc w:val="left"/>
      <w:pPr>
        <w:ind w:left="7194" w:hanging="912"/>
      </w:pPr>
      <w:rPr>
        <w:rFonts w:ascii="Open Sans Light" w:hAnsi="Open Sans Light"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ascii="Open Sans Light" w:hAnsi="Open Sans Light"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ascii="Open Sans Light" w:hAnsi="Open Sans Light"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ascii="Open Sans Light" w:hAnsi="Open Sans Light" w:hint="default"/>
      </w:rPr>
    </w:lvl>
    <w:lvl w:ilvl="8">
      <w:start w:val="1"/>
      <w:numFmt w:val="decimal"/>
      <w:lvlText w:val="%1.%2.%3.%4.%5.%6.%7.%8.%9"/>
      <w:lvlJc w:val="left"/>
      <w:pPr>
        <w:ind w:left="10602" w:hanging="1440"/>
      </w:pPr>
      <w:rPr>
        <w:rFonts w:ascii="Open Sans Light" w:hAnsi="Open Sans Light" w:hint="default"/>
      </w:rPr>
    </w:lvl>
  </w:abstractNum>
  <w:abstractNum w:abstractNumId="1" w15:restartNumberingAfterBreak="0">
    <w:nsid w:val="08CC2A01"/>
    <w:multiLevelType w:val="hybridMultilevel"/>
    <w:tmpl w:val="4AD40718"/>
    <w:lvl w:ilvl="0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273D"/>
    <w:multiLevelType w:val="hybridMultilevel"/>
    <w:tmpl w:val="0F80F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0A87"/>
    <w:multiLevelType w:val="hybridMultilevel"/>
    <w:tmpl w:val="CDC247F6"/>
    <w:lvl w:ilvl="0" w:tplc="24567F08">
      <w:start w:val="12"/>
      <w:numFmt w:val="decimal"/>
      <w:lvlText w:val="%1."/>
      <w:lvlJc w:val="left"/>
      <w:pPr>
        <w:ind w:left="3762" w:hanging="360"/>
      </w:pPr>
      <w:rPr>
        <w:rFonts w:ascii="Open Sans Light" w:hAnsi="Open Sans Light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1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A46C1"/>
    <w:multiLevelType w:val="hybridMultilevel"/>
    <w:tmpl w:val="49F24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48"/>
    <w:rsid w:val="00002283"/>
    <w:rsid w:val="000036C2"/>
    <w:rsid w:val="00006747"/>
    <w:rsid w:val="00045416"/>
    <w:rsid w:val="0009368D"/>
    <w:rsid w:val="000A0C79"/>
    <w:rsid w:val="000B1C4B"/>
    <w:rsid w:val="000B67E8"/>
    <w:rsid w:val="000D2B34"/>
    <w:rsid w:val="000D58BB"/>
    <w:rsid w:val="000D72A7"/>
    <w:rsid w:val="000E6EC3"/>
    <w:rsid w:val="00101C26"/>
    <w:rsid w:val="00105021"/>
    <w:rsid w:val="00114CD8"/>
    <w:rsid w:val="00115329"/>
    <w:rsid w:val="00146247"/>
    <w:rsid w:val="00147829"/>
    <w:rsid w:val="00182D9C"/>
    <w:rsid w:val="00184748"/>
    <w:rsid w:val="00192A08"/>
    <w:rsid w:val="00197010"/>
    <w:rsid w:val="001B2516"/>
    <w:rsid w:val="001E4FD6"/>
    <w:rsid w:val="001E5264"/>
    <w:rsid w:val="001F5214"/>
    <w:rsid w:val="001F69D7"/>
    <w:rsid w:val="00240856"/>
    <w:rsid w:val="00280F14"/>
    <w:rsid w:val="00281E51"/>
    <w:rsid w:val="00293489"/>
    <w:rsid w:val="002970A0"/>
    <w:rsid w:val="002A7828"/>
    <w:rsid w:val="002D1CC2"/>
    <w:rsid w:val="002E61BE"/>
    <w:rsid w:val="0033384B"/>
    <w:rsid w:val="00350878"/>
    <w:rsid w:val="00354A44"/>
    <w:rsid w:val="00383F49"/>
    <w:rsid w:val="00394594"/>
    <w:rsid w:val="003B314F"/>
    <w:rsid w:val="003B6042"/>
    <w:rsid w:val="003C2E74"/>
    <w:rsid w:val="003E0BE2"/>
    <w:rsid w:val="003E67AA"/>
    <w:rsid w:val="003F1D21"/>
    <w:rsid w:val="00426437"/>
    <w:rsid w:val="004673B4"/>
    <w:rsid w:val="004805E9"/>
    <w:rsid w:val="004852D2"/>
    <w:rsid w:val="004A1635"/>
    <w:rsid w:val="004A75FA"/>
    <w:rsid w:val="004B78B9"/>
    <w:rsid w:val="004C0353"/>
    <w:rsid w:val="004C34C7"/>
    <w:rsid w:val="004C66EA"/>
    <w:rsid w:val="004D0867"/>
    <w:rsid w:val="004E3ECB"/>
    <w:rsid w:val="004E5EA6"/>
    <w:rsid w:val="00500271"/>
    <w:rsid w:val="005230CE"/>
    <w:rsid w:val="00530146"/>
    <w:rsid w:val="00535AC2"/>
    <w:rsid w:val="00571DA2"/>
    <w:rsid w:val="00597E3C"/>
    <w:rsid w:val="005A7CF8"/>
    <w:rsid w:val="005C1121"/>
    <w:rsid w:val="005C439A"/>
    <w:rsid w:val="005E4CE6"/>
    <w:rsid w:val="00616643"/>
    <w:rsid w:val="00622C38"/>
    <w:rsid w:val="00627826"/>
    <w:rsid w:val="0063596F"/>
    <w:rsid w:val="006720F9"/>
    <w:rsid w:val="00673F1C"/>
    <w:rsid w:val="00690219"/>
    <w:rsid w:val="006A22D7"/>
    <w:rsid w:val="006D25AC"/>
    <w:rsid w:val="006D603E"/>
    <w:rsid w:val="006E25F1"/>
    <w:rsid w:val="00705CB3"/>
    <w:rsid w:val="007140BA"/>
    <w:rsid w:val="00724AA0"/>
    <w:rsid w:val="007412B5"/>
    <w:rsid w:val="00741772"/>
    <w:rsid w:val="00790A6C"/>
    <w:rsid w:val="007A73A0"/>
    <w:rsid w:val="007C41C0"/>
    <w:rsid w:val="007C6E07"/>
    <w:rsid w:val="007F67A1"/>
    <w:rsid w:val="0084318C"/>
    <w:rsid w:val="0084619A"/>
    <w:rsid w:val="00861CC4"/>
    <w:rsid w:val="00863AA7"/>
    <w:rsid w:val="0087147E"/>
    <w:rsid w:val="00892F2A"/>
    <w:rsid w:val="008B1E4D"/>
    <w:rsid w:val="008C2E6A"/>
    <w:rsid w:val="008D6E0D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5DBF"/>
    <w:rsid w:val="009E53C9"/>
    <w:rsid w:val="00A049ED"/>
    <w:rsid w:val="00A11BD2"/>
    <w:rsid w:val="00A346CD"/>
    <w:rsid w:val="00A50253"/>
    <w:rsid w:val="00A565D3"/>
    <w:rsid w:val="00A60AD2"/>
    <w:rsid w:val="00A61F6F"/>
    <w:rsid w:val="00A66D37"/>
    <w:rsid w:val="00A71A41"/>
    <w:rsid w:val="00AA07F0"/>
    <w:rsid w:val="00AC5708"/>
    <w:rsid w:val="00AE11C6"/>
    <w:rsid w:val="00AF76FC"/>
    <w:rsid w:val="00B00958"/>
    <w:rsid w:val="00B04A11"/>
    <w:rsid w:val="00B069F2"/>
    <w:rsid w:val="00B13165"/>
    <w:rsid w:val="00B24778"/>
    <w:rsid w:val="00B2517D"/>
    <w:rsid w:val="00B26927"/>
    <w:rsid w:val="00B37E28"/>
    <w:rsid w:val="00B4320D"/>
    <w:rsid w:val="00B52C5C"/>
    <w:rsid w:val="00B61B8C"/>
    <w:rsid w:val="00B77782"/>
    <w:rsid w:val="00BA441F"/>
    <w:rsid w:val="00BB4D80"/>
    <w:rsid w:val="00BB670E"/>
    <w:rsid w:val="00BD136D"/>
    <w:rsid w:val="00BD6AF4"/>
    <w:rsid w:val="00BD79C1"/>
    <w:rsid w:val="00BE5556"/>
    <w:rsid w:val="00BF47B5"/>
    <w:rsid w:val="00C00665"/>
    <w:rsid w:val="00C21C86"/>
    <w:rsid w:val="00C367D1"/>
    <w:rsid w:val="00C542B7"/>
    <w:rsid w:val="00C543CD"/>
    <w:rsid w:val="00C5561C"/>
    <w:rsid w:val="00C629A5"/>
    <w:rsid w:val="00C71013"/>
    <w:rsid w:val="00C74FDF"/>
    <w:rsid w:val="00C86949"/>
    <w:rsid w:val="00CA5570"/>
    <w:rsid w:val="00CA694C"/>
    <w:rsid w:val="00CC0DA5"/>
    <w:rsid w:val="00CD5CA3"/>
    <w:rsid w:val="00CE14EE"/>
    <w:rsid w:val="00D02500"/>
    <w:rsid w:val="00D136E7"/>
    <w:rsid w:val="00D51D1C"/>
    <w:rsid w:val="00D63884"/>
    <w:rsid w:val="00D70BAF"/>
    <w:rsid w:val="00D84B86"/>
    <w:rsid w:val="00D936F7"/>
    <w:rsid w:val="00D966B2"/>
    <w:rsid w:val="00DA0920"/>
    <w:rsid w:val="00DA588F"/>
    <w:rsid w:val="00DF146D"/>
    <w:rsid w:val="00DF2490"/>
    <w:rsid w:val="00DF7A02"/>
    <w:rsid w:val="00E0105E"/>
    <w:rsid w:val="00E0236E"/>
    <w:rsid w:val="00E0272D"/>
    <w:rsid w:val="00E3272A"/>
    <w:rsid w:val="00E51255"/>
    <w:rsid w:val="00E678F2"/>
    <w:rsid w:val="00E71664"/>
    <w:rsid w:val="00E9442E"/>
    <w:rsid w:val="00EA4905"/>
    <w:rsid w:val="00EB2647"/>
    <w:rsid w:val="00EB4D6A"/>
    <w:rsid w:val="00EE4172"/>
    <w:rsid w:val="00F00C18"/>
    <w:rsid w:val="00F04480"/>
    <w:rsid w:val="00F07A7B"/>
    <w:rsid w:val="00F1092E"/>
    <w:rsid w:val="00F1110D"/>
    <w:rsid w:val="00F1198A"/>
    <w:rsid w:val="00F73DD0"/>
    <w:rsid w:val="00F74364"/>
    <w:rsid w:val="00F86CD8"/>
    <w:rsid w:val="00F94E88"/>
    <w:rsid w:val="00F97818"/>
    <w:rsid w:val="00FA7CFB"/>
    <w:rsid w:val="00FB1016"/>
    <w:rsid w:val="00FB4AFF"/>
    <w:rsid w:val="00FC6FBF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D93E05"/>
  <w15:chartTrackingRefBased/>
  <w15:docId w15:val="{DBA01FBA-69FF-49CB-B505-E845BB4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vows\Downloads\Program-mal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2857-6EB5-2F43-87E9-38772AD4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Program-mal</Template>
  <TotalTime>0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Svensen, Ole Wilhelm</dc:creator>
  <cp:keywords/>
  <cp:lastModifiedBy>Sandtveit, Heidi Svindland</cp:lastModifiedBy>
  <cp:revision>1</cp:revision>
  <cp:lastPrinted>2019-02-26T08:37:00Z</cp:lastPrinted>
  <dcterms:created xsi:type="dcterms:W3CDTF">2022-03-07T12:12:00Z</dcterms:created>
  <dcterms:modified xsi:type="dcterms:W3CDTF">2022-03-07T12:12:00Z</dcterms:modified>
</cp:coreProperties>
</file>