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6C8D" w14:textId="77777777" w:rsidR="00463CE7" w:rsidRPr="00463CE7" w:rsidRDefault="006F13C5">
      <w:pPr>
        <w:rPr>
          <w:rFonts w:ascii="Open Sans" w:hAnsi="Open Sans" w:cs="Open Sans"/>
          <w:b/>
          <w:sz w:val="28"/>
          <w:szCs w:val="28"/>
        </w:rPr>
      </w:pPr>
      <w:bookmarkStart w:id="0" w:name="_Hlk536516702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85E3F7" wp14:editId="498744D6">
            <wp:simplePos x="0" y="0"/>
            <wp:positionH relativeFrom="column">
              <wp:posOffset>-892022</wp:posOffset>
            </wp:positionH>
            <wp:positionV relativeFrom="paragraph">
              <wp:posOffset>-891819</wp:posOffset>
            </wp:positionV>
            <wp:extent cx="3802380" cy="1152198"/>
            <wp:effectExtent l="0" t="0" r="0" b="0"/>
            <wp:wrapNone/>
            <wp:docPr id="2" name="Bilde 2" descr="Et bilde som inneholder natthimme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F_bm_primaerlogo_nordland_po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115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C3304" w14:textId="216152BD" w:rsidR="000A3D96" w:rsidRDefault="009A00EE">
      <w:pPr>
        <w:rPr>
          <w:rFonts w:ascii="Open Sans SemiBold" w:hAnsi="Open Sans SemiBold" w:cs="Open Sans SemiBold"/>
          <w:sz w:val="26"/>
          <w:szCs w:val="26"/>
        </w:rPr>
      </w:pPr>
      <w:r>
        <w:rPr>
          <w:rFonts w:ascii="Open Sans SemiBold" w:hAnsi="Open Sans SemiBold" w:cs="Open Sans SemiBold"/>
          <w:sz w:val="26"/>
          <w:szCs w:val="26"/>
        </w:rPr>
        <w:t>Behovsmelding tilskuddsordning for lokal kompetanseutvikling i barnehage og grunnopplæring</w:t>
      </w:r>
    </w:p>
    <w:p w14:paraId="2DAFCEB7" w14:textId="4B97E33F" w:rsidR="009A00EE" w:rsidRPr="009A00EE" w:rsidRDefault="009A00EE">
      <w:pPr>
        <w:rPr>
          <w:rFonts w:ascii="Open Sans SemiBold" w:hAnsi="Open Sans SemiBold" w:cs="Open Sans SemiBold"/>
        </w:rPr>
      </w:pPr>
      <w:r>
        <w:rPr>
          <w:rFonts w:ascii="Open Sans SemiBold" w:hAnsi="Open Sans SemiBold" w:cs="Open Sans SemiBold"/>
        </w:rPr>
        <w:t xml:space="preserve">Eier: </w:t>
      </w:r>
      <w:sdt>
        <w:sdtPr>
          <w:rPr>
            <w:rFonts w:ascii="Open Sans SemiBold" w:hAnsi="Open Sans SemiBold" w:cs="Open Sans SemiBold"/>
          </w:rPr>
          <w:id w:val="-644585126"/>
          <w:placeholder>
            <w:docPart w:val="DefaultPlaceholder_-1854013440"/>
          </w:placeholder>
        </w:sdtPr>
        <w:sdtEndPr/>
        <w:sdtContent>
          <w:r w:rsidR="004A0C1A">
            <w:t xml:space="preserve">Norges Toppidrettsgymnas Bodø og Norges </w:t>
          </w:r>
          <w:proofErr w:type="spellStart"/>
          <w:r w:rsidR="004A0C1A">
            <w:t>toppidrettsgymnas</w:t>
          </w:r>
          <w:proofErr w:type="spellEnd"/>
          <w:r w:rsidR="004A0C1A">
            <w:t xml:space="preserve"> ungdomsskole bodø</w:t>
          </w:r>
        </w:sdtContent>
      </w:sdt>
      <w:r>
        <w:rPr>
          <w:rFonts w:ascii="Open Sans SemiBold" w:hAnsi="Open Sans SemiBold" w:cs="Open Sans SemiBold"/>
        </w:rPr>
        <w:tab/>
      </w:r>
      <w:r>
        <w:rPr>
          <w:rFonts w:ascii="Open Sans SemiBold" w:hAnsi="Open Sans SemiBold" w:cs="Open Sans SemiBold"/>
        </w:rPr>
        <w:tab/>
      </w:r>
      <w:r w:rsidR="005851B2">
        <w:rPr>
          <w:rFonts w:ascii="Open Sans SemiBold" w:hAnsi="Open Sans SemiBold" w:cs="Open Sans SemiBold"/>
        </w:rPr>
        <w:tab/>
        <w:t xml:space="preserve">Offentlig/privat: </w:t>
      </w:r>
      <w:sdt>
        <w:sdtPr>
          <w:rPr>
            <w:rFonts w:ascii="Open Sans SemiBold" w:hAnsi="Open Sans SemiBold" w:cs="Open Sans SemiBold"/>
          </w:rPr>
          <w:id w:val="531310403"/>
          <w:placeholder>
            <w:docPart w:val="DefaultPlaceholder_-1854013438"/>
          </w:placeholder>
          <w:comboBox>
            <w:listItem w:displayText="Offentlig" w:value="Offentlig"/>
            <w:listItem w:displayText="Privat" w:value="Privat"/>
            <w:listItem w:displayText="Begge" w:value="Begge"/>
          </w:comboBox>
        </w:sdtPr>
        <w:sdtEndPr/>
        <w:sdtContent>
          <w:r w:rsidR="004A0C1A">
            <w:rPr>
              <w:rFonts w:ascii="Open Sans SemiBold" w:hAnsi="Open Sans SemiBold" w:cs="Open Sans SemiBold"/>
            </w:rPr>
            <w:t>Privat</w:t>
          </w:r>
        </w:sdtContent>
      </w:sdt>
      <w:r>
        <w:rPr>
          <w:rFonts w:ascii="Open Sans SemiBold" w:hAnsi="Open Sans SemiBold" w:cs="Open Sans SemiBold"/>
        </w:rPr>
        <w:tab/>
      </w:r>
      <w:r w:rsidR="005851B2">
        <w:rPr>
          <w:rFonts w:ascii="Open Sans SemiBold" w:hAnsi="Open Sans SemiBold" w:cs="Open Sans SemiBold"/>
        </w:rPr>
        <w:tab/>
      </w:r>
      <w:r>
        <w:rPr>
          <w:rFonts w:ascii="Open Sans SemiBold" w:hAnsi="Open Sans SemiBold" w:cs="Open Sans SemiBold"/>
        </w:rPr>
        <w:t>År</w:t>
      </w:r>
      <w:r w:rsidR="005851B2">
        <w:rPr>
          <w:rFonts w:ascii="Open Sans SemiBold" w:hAnsi="Open Sans SemiBold" w:cs="Open Sans SemiBold"/>
        </w:rPr>
        <w:t xml:space="preserve">: </w:t>
      </w:r>
      <w:sdt>
        <w:sdtPr>
          <w:rPr>
            <w:rFonts w:ascii="Open Sans SemiBold" w:hAnsi="Open Sans SemiBold" w:cs="Open Sans SemiBold"/>
          </w:rPr>
          <w:id w:val="1485129112"/>
          <w:placeholder>
            <w:docPart w:val="DefaultPlaceholder_-1854013440"/>
          </w:placeholder>
        </w:sdtPr>
        <w:sdtEndPr/>
        <w:sdtContent>
          <w:r w:rsidR="004A0C1A">
            <w:t>2023</w:t>
          </w:r>
        </w:sdtContent>
      </w:sdt>
    </w:p>
    <w:p w14:paraId="2C0DF978" w14:textId="1B349625" w:rsidR="00B42992" w:rsidRDefault="0014735C" w:rsidP="00395EC1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Behovsmeldingen sendes inn på vegne av flere eiere? Ja </w:t>
      </w:r>
      <w:sdt>
        <w:sdtPr>
          <w:rPr>
            <w:rFonts w:ascii="Open Sans" w:hAnsi="Open Sans" w:cs="Open Sans"/>
            <w:sz w:val="20"/>
          </w:rPr>
          <w:id w:val="11586560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C1A">
            <w:rPr>
              <w:rFonts w:ascii="MS Gothic" w:eastAsia="MS Gothic" w:hAnsi="MS Gothic" w:cs="Open Sans" w:hint="eastAsia"/>
              <w:sz w:val="20"/>
            </w:rPr>
            <w:t>☒</w:t>
          </w:r>
        </w:sdtContent>
      </w:sdt>
      <w:r>
        <w:rPr>
          <w:rFonts w:ascii="Open Sans" w:hAnsi="Open Sans" w:cs="Open Sans"/>
          <w:sz w:val="20"/>
        </w:rPr>
        <w:tab/>
        <w:t xml:space="preserve">Nei </w:t>
      </w:r>
      <w:sdt>
        <w:sdtPr>
          <w:rPr>
            <w:rFonts w:ascii="Open Sans" w:hAnsi="Open Sans" w:cs="Open Sans"/>
            <w:sz w:val="20"/>
          </w:rPr>
          <w:id w:val="66567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81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</w:p>
    <w:p w14:paraId="2D2DE292" w14:textId="14FB0372" w:rsidR="0014735C" w:rsidRDefault="0014735C" w:rsidP="00395EC1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Hvis ja, hvilke? </w:t>
      </w:r>
      <w:sdt>
        <w:sdtPr>
          <w:rPr>
            <w:rFonts w:ascii="Open Sans" w:hAnsi="Open Sans" w:cs="Open Sans"/>
            <w:sz w:val="20"/>
          </w:rPr>
          <w:id w:val="-1190605804"/>
          <w:placeholder>
            <w:docPart w:val="DefaultPlaceholder_-1854013440"/>
          </w:placeholder>
        </w:sdtPr>
        <w:sdtEndPr/>
        <w:sdtContent>
          <w:r w:rsidR="00E47DE8">
            <w:t>Se over</w:t>
          </w:r>
        </w:sdtContent>
      </w:sdt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27"/>
        <w:gridCol w:w="3498"/>
        <w:gridCol w:w="1079"/>
        <w:gridCol w:w="2420"/>
        <w:gridCol w:w="3499"/>
      </w:tblGrid>
      <w:tr w:rsidR="005851B2" w:rsidRPr="0014735C" w14:paraId="6CDCDD79" w14:textId="77777777" w:rsidTr="0014735C">
        <w:tc>
          <w:tcPr>
            <w:tcW w:w="3498" w:type="dxa"/>
            <w:gridSpan w:val="2"/>
          </w:tcPr>
          <w:p w14:paraId="64E53FF2" w14:textId="77777777" w:rsidR="005851B2" w:rsidRPr="0014735C" w:rsidRDefault="005851B2" w:rsidP="00395EC1">
            <w:pPr>
              <w:rPr>
                <w:rFonts w:ascii="Open Sans" w:hAnsi="Open Sans" w:cs="Open Sans"/>
                <w:b/>
                <w:bCs/>
                <w:sz w:val="20"/>
              </w:rPr>
            </w:pPr>
            <w:r w:rsidRPr="0014735C">
              <w:rPr>
                <w:rFonts w:ascii="Open Sans" w:hAnsi="Open Sans" w:cs="Open Sans"/>
                <w:b/>
                <w:bCs/>
                <w:sz w:val="20"/>
              </w:rPr>
              <w:t>Kontaktperson eier</w:t>
            </w:r>
          </w:p>
          <w:p w14:paraId="6086E793" w14:textId="2D81BABA" w:rsidR="005851B2" w:rsidRPr="0014735C" w:rsidRDefault="005851B2" w:rsidP="00395EC1">
            <w:pPr>
              <w:rPr>
                <w:rFonts w:ascii="Open Sans" w:hAnsi="Open Sans" w:cs="Open Sans"/>
                <w:b/>
                <w:bCs/>
                <w:sz w:val="20"/>
              </w:rPr>
            </w:pPr>
          </w:p>
        </w:tc>
        <w:tc>
          <w:tcPr>
            <w:tcW w:w="3498" w:type="dxa"/>
          </w:tcPr>
          <w:p w14:paraId="326ECDF7" w14:textId="77777777" w:rsidR="005851B2" w:rsidRPr="0014735C" w:rsidRDefault="005851B2" w:rsidP="00395EC1">
            <w:pPr>
              <w:rPr>
                <w:rFonts w:ascii="Open Sans" w:hAnsi="Open Sans" w:cs="Open Sans"/>
                <w:b/>
                <w:bCs/>
                <w:sz w:val="20"/>
              </w:rPr>
            </w:pPr>
          </w:p>
        </w:tc>
        <w:tc>
          <w:tcPr>
            <w:tcW w:w="3499" w:type="dxa"/>
            <w:gridSpan w:val="2"/>
          </w:tcPr>
          <w:p w14:paraId="5FE05538" w14:textId="413341D1" w:rsidR="005851B2" w:rsidRPr="0014735C" w:rsidRDefault="005851B2" w:rsidP="00395EC1">
            <w:pPr>
              <w:rPr>
                <w:rFonts w:ascii="Open Sans" w:hAnsi="Open Sans" w:cs="Open Sans"/>
                <w:b/>
                <w:bCs/>
                <w:sz w:val="20"/>
              </w:rPr>
            </w:pPr>
            <w:r w:rsidRPr="0014735C">
              <w:rPr>
                <w:rFonts w:ascii="Open Sans" w:hAnsi="Open Sans" w:cs="Open Sans"/>
                <w:b/>
                <w:bCs/>
                <w:sz w:val="20"/>
              </w:rPr>
              <w:t>Kontaktperson UH</w:t>
            </w:r>
          </w:p>
        </w:tc>
        <w:tc>
          <w:tcPr>
            <w:tcW w:w="3499" w:type="dxa"/>
          </w:tcPr>
          <w:p w14:paraId="3C32330A" w14:textId="77777777" w:rsidR="005851B2" w:rsidRPr="0014735C" w:rsidRDefault="005851B2" w:rsidP="00395EC1">
            <w:pPr>
              <w:rPr>
                <w:rFonts w:ascii="Open Sans" w:hAnsi="Open Sans" w:cs="Open Sans"/>
                <w:b/>
                <w:bCs/>
                <w:sz w:val="20"/>
              </w:rPr>
            </w:pPr>
          </w:p>
        </w:tc>
      </w:tr>
      <w:tr w:rsidR="005851B2" w14:paraId="4AD616EF" w14:textId="77777777" w:rsidTr="0014735C">
        <w:tc>
          <w:tcPr>
            <w:tcW w:w="1271" w:type="dxa"/>
          </w:tcPr>
          <w:p w14:paraId="702958CD" w14:textId="4227962C" w:rsidR="005851B2" w:rsidRDefault="005851B2" w:rsidP="005851B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Navn:</w:t>
            </w:r>
          </w:p>
        </w:tc>
        <w:sdt>
          <w:sdtPr>
            <w:rPr>
              <w:rFonts w:ascii="Open Sans" w:hAnsi="Open Sans" w:cs="Open Sans"/>
              <w:sz w:val="20"/>
            </w:rPr>
            <w:id w:val="-456334929"/>
            <w:placeholder>
              <w:docPart w:val="DefaultPlaceholder_-1854013440"/>
            </w:placeholder>
          </w:sdtPr>
          <w:sdtEndPr/>
          <w:sdtContent>
            <w:tc>
              <w:tcPr>
                <w:tcW w:w="5725" w:type="dxa"/>
                <w:gridSpan w:val="2"/>
              </w:tcPr>
              <w:p w14:paraId="7D409566" w14:textId="7A817FDE" w:rsidR="005851B2" w:rsidRDefault="00E47DE8" w:rsidP="005851B2">
                <w:pPr>
                  <w:rPr>
                    <w:rFonts w:ascii="Open Sans" w:hAnsi="Open Sans" w:cs="Open Sans"/>
                    <w:sz w:val="20"/>
                  </w:rPr>
                </w:pPr>
                <w:r>
                  <w:t>Pia Elverhøi</w:t>
                </w:r>
              </w:p>
            </w:tc>
          </w:sdtContent>
        </w:sdt>
        <w:tc>
          <w:tcPr>
            <w:tcW w:w="1079" w:type="dxa"/>
          </w:tcPr>
          <w:p w14:paraId="31B05DAC" w14:textId="5E566727" w:rsidR="005851B2" w:rsidRDefault="005851B2" w:rsidP="005851B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Navn:</w:t>
            </w:r>
          </w:p>
        </w:tc>
        <w:sdt>
          <w:sdtPr>
            <w:rPr>
              <w:rFonts w:ascii="Open Sans" w:hAnsi="Open Sans" w:cs="Open Sans"/>
              <w:sz w:val="20"/>
            </w:rPr>
            <w:id w:val="-775012978"/>
            <w:placeholder>
              <w:docPart w:val="DefaultPlaceholder_-1854013440"/>
            </w:placeholder>
          </w:sdtPr>
          <w:sdtEndPr/>
          <w:sdtContent>
            <w:tc>
              <w:tcPr>
                <w:tcW w:w="5919" w:type="dxa"/>
                <w:gridSpan w:val="2"/>
              </w:tcPr>
              <w:p w14:paraId="56064D73" w14:textId="771DFA4A" w:rsidR="005851B2" w:rsidRDefault="00E47DE8" w:rsidP="005851B2">
                <w:pPr>
                  <w:rPr>
                    <w:rFonts w:ascii="Open Sans" w:hAnsi="Open Sans" w:cs="Open Sans"/>
                    <w:sz w:val="20"/>
                  </w:rPr>
                </w:pPr>
                <w:r>
                  <w:t xml:space="preserve">Egil Hartberg </w:t>
                </w:r>
              </w:p>
            </w:tc>
          </w:sdtContent>
        </w:sdt>
      </w:tr>
      <w:tr w:rsidR="005851B2" w14:paraId="4A0167C3" w14:textId="77777777" w:rsidTr="0014735C">
        <w:tc>
          <w:tcPr>
            <w:tcW w:w="1271" w:type="dxa"/>
          </w:tcPr>
          <w:p w14:paraId="123AA6B8" w14:textId="2778F513" w:rsidR="005851B2" w:rsidRDefault="005851B2" w:rsidP="005851B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E-post:</w:t>
            </w:r>
          </w:p>
        </w:tc>
        <w:sdt>
          <w:sdtPr>
            <w:rPr>
              <w:rFonts w:ascii="Open Sans" w:hAnsi="Open Sans" w:cs="Open Sans"/>
              <w:sz w:val="20"/>
            </w:rPr>
            <w:id w:val="665598564"/>
            <w:placeholder>
              <w:docPart w:val="DefaultPlaceholder_-1854013440"/>
            </w:placeholder>
          </w:sdtPr>
          <w:sdtEndPr/>
          <w:sdtContent>
            <w:tc>
              <w:tcPr>
                <w:tcW w:w="5725" w:type="dxa"/>
                <w:gridSpan w:val="2"/>
              </w:tcPr>
              <w:p w14:paraId="6F1A96CA" w14:textId="7F402A49" w:rsidR="005851B2" w:rsidRDefault="00E47DE8" w:rsidP="005851B2">
                <w:pPr>
                  <w:rPr>
                    <w:rFonts w:ascii="Open Sans" w:hAnsi="Open Sans" w:cs="Open Sans"/>
                    <w:sz w:val="20"/>
                  </w:rPr>
                </w:pPr>
                <w:r>
                  <w:t>pia@ntg.no</w:t>
                </w:r>
              </w:p>
            </w:tc>
          </w:sdtContent>
        </w:sdt>
        <w:tc>
          <w:tcPr>
            <w:tcW w:w="1079" w:type="dxa"/>
          </w:tcPr>
          <w:p w14:paraId="6A17BB31" w14:textId="33C021BB" w:rsidR="005851B2" w:rsidRDefault="005851B2" w:rsidP="005851B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E-post:</w:t>
            </w:r>
          </w:p>
        </w:tc>
        <w:sdt>
          <w:sdtPr>
            <w:rPr>
              <w:rFonts w:ascii="Open Sans" w:hAnsi="Open Sans" w:cs="Open Sans"/>
              <w:sz w:val="20"/>
            </w:rPr>
            <w:id w:val="775060310"/>
            <w:placeholder>
              <w:docPart w:val="DefaultPlaceholder_-1854013440"/>
            </w:placeholder>
          </w:sdtPr>
          <w:sdtEndPr/>
          <w:sdtContent>
            <w:tc>
              <w:tcPr>
                <w:tcW w:w="5919" w:type="dxa"/>
                <w:gridSpan w:val="2"/>
              </w:tcPr>
              <w:p w14:paraId="2B7531BA" w14:textId="388768B9" w:rsidR="005851B2" w:rsidRDefault="00FC3B3E" w:rsidP="005851B2">
                <w:pPr>
                  <w:rPr>
                    <w:rFonts w:ascii="Open Sans" w:hAnsi="Open Sans" w:cs="Open Sans"/>
                    <w:sz w:val="20"/>
                  </w:rPr>
                </w:pPr>
                <w:r w:rsidRPr="00FC3B3E">
                  <w:t>egil.hartberg@inn.no</w:t>
                </w:r>
              </w:p>
            </w:tc>
          </w:sdtContent>
        </w:sdt>
      </w:tr>
      <w:tr w:rsidR="005851B2" w14:paraId="58779B7A" w14:textId="77777777" w:rsidTr="0014735C">
        <w:tc>
          <w:tcPr>
            <w:tcW w:w="1271" w:type="dxa"/>
          </w:tcPr>
          <w:p w14:paraId="32F690B6" w14:textId="466C41DD" w:rsidR="005851B2" w:rsidRDefault="005851B2" w:rsidP="005851B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Tlf.:</w:t>
            </w:r>
          </w:p>
        </w:tc>
        <w:sdt>
          <w:sdtPr>
            <w:rPr>
              <w:rFonts w:ascii="Open Sans" w:hAnsi="Open Sans" w:cs="Open Sans"/>
              <w:sz w:val="20"/>
            </w:rPr>
            <w:id w:val="-1007741050"/>
            <w:placeholder>
              <w:docPart w:val="DefaultPlaceholder_-1854013440"/>
            </w:placeholder>
          </w:sdtPr>
          <w:sdtEndPr/>
          <w:sdtContent>
            <w:tc>
              <w:tcPr>
                <w:tcW w:w="5725" w:type="dxa"/>
                <w:gridSpan w:val="2"/>
              </w:tcPr>
              <w:p w14:paraId="381A6D09" w14:textId="4E770EFC" w:rsidR="005851B2" w:rsidRDefault="00E47DE8" w:rsidP="005851B2">
                <w:pPr>
                  <w:rPr>
                    <w:rFonts w:ascii="Open Sans" w:hAnsi="Open Sans" w:cs="Open Sans"/>
                    <w:sz w:val="20"/>
                  </w:rPr>
                </w:pPr>
                <w:r>
                  <w:t>48099079</w:t>
                </w:r>
              </w:p>
            </w:tc>
          </w:sdtContent>
        </w:sdt>
        <w:tc>
          <w:tcPr>
            <w:tcW w:w="1079" w:type="dxa"/>
          </w:tcPr>
          <w:p w14:paraId="68D5C0B8" w14:textId="6CDABF40" w:rsidR="005851B2" w:rsidRDefault="005851B2" w:rsidP="005851B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Tlf.:</w:t>
            </w:r>
          </w:p>
        </w:tc>
        <w:sdt>
          <w:sdtPr>
            <w:rPr>
              <w:rFonts w:ascii="Open Sans" w:hAnsi="Open Sans" w:cs="Open Sans"/>
              <w:sz w:val="20"/>
            </w:rPr>
            <w:id w:val="792178342"/>
            <w:placeholder>
              <w:docPart w:val="DefaultPlaceholder_-1854013440"/>
            </w:placeholder>
          </w:sdtPr>
          <w:sdtEndPr/>
          <w:sdtContent>
            <w:tc>
              <w:tcPr>
                <w:tcW w:w="5919" w:type="dxa"/>
                <w:gridSpan w:val="2"/>
              </w:tcPr>
              <w:p w14:paraId="6B4F3380" w14:textId="2BAD859E" w:rsidR="005851B2" w:rsidRDefault="005477F3" w:rsidP="005851B2">
                <w:pPr>
                  <w:rPr>
                    <w:rFonts w:ascii="Open Sans" w:hAnsi="Open Sans" w:cs="Open Sans"/>
                    <w:sz w:val="20"/>
                  </w:rPr>
                </w:pPr>
                <w:r>
                  <w:t>95085816</w:t>
                </w:r>
              </w:p>
            </w:tc>
          </w:sdtContent>
        </w:sdt>
      </w:tr>
      <w:tr w:rsidR="005851B2" w14:paraId="6CCB9AA1" w14:textId="77777777" w:rsidTr="0014735C">
        <w:tc>
          <w:tcPr>
            <w:tcW w:w="1271" w:type="dxa"/>
          </w:tcPr>
          <w:p w14:paraId="7F947966" w14:textId="23887E91" w:rsidR="005851B2" w:rsidRDefault="005851B2" w:rsidP="005851B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Rolle:</w:t>
            </w:r>
          </w:p>
        </w:tc>
        <w:sdt>
          <w:sdtPr>
            <w:rPr>
              <w:rFonts w:ascii="Open Sans" w:hAnsi="Open Sans" w:cs="Open Sans"/>
              <w:sz w:val="20"/>
            </w:rPr>
            <w:id w:val="596378376"/>
            <w:placeholder>
              <w:docPart w:val="DefaultPlaceholder_-1854013440"/>
            </w:placeholder>
          </w:sdtPr>
          <w:sdtEndPr/>
          <w:sdtContent>
            <w:tc>
              <w:tcPr>
                <w:tcW w:w="5725" w:type="dxa"/>
                <w:gridSpan w:val="2"/>
              </w:tcPr>
              <w:p w14:paraId="7E023556" w14:textId="4EA2E865" w:rsidR="005851B2" w:rsidRDefault="00E47DE8" w:rsidP="005851B2">
                <w:pPr>
                  <w:rPr>
                    <w:rFonts w:ascii="Open Sans" w:hAnsi="Open Sans" w:cs="Open Sans"/>
                    <w:sz w:val="20"/>
                  </w:rPr>
                </w:pPr>
                <w:r>
                  <w:t>Skoledirektør Stiftelsen NTG</w:t>
                </w:r>
              </w:p>
            </w:tc>
          </w:sdtContent>
        </w:sdt>
        <w:tc>
          <w:tcPr>
            <w:tcW w:w="1079" w:type="dxa"/>
          </w:tcPr>
          <w:p w14:paraId="35C52B0A" w14:textId="660ABEF6" w:rsidR="005851B2" w:rsidRDefault="005851B2" w:rsidP="005851B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UH:</w:t>
            </w:r>
          </w:p>
        </w:tc>
        <w:sdt>
          <w:sdtPr>
            <w:rPr>
              <w:rFonts w:ascii="Open Sans" w:hAnsi="Open Sans" w:cs="Open Sans"/>
              <w:sz w:val="20"/>
            </w:rPr>
            <w:id w:val="-852190021"/>
            <w:placeholder>
              <w:docPart w:val="DefaultPlaceholder_-1854013440"/>
            </w:placeholder>
          </w:sdtPr>
          <w:sdtEndPr/>
          <w:sdtContent>
            <w:tc>
              <w:tcPr>
                <w:tcW w:w="5919" w:type="dxa"/>
                <w:gridSpan w:val="2"/>
              </w:tcPr>
              <w:p w14:paraId="6810EFC7" w14:textId="3173F755" w:rsidR="005851B2" w:rsidRDefault="005477F3" w:rsidP="005851B2">
                <w:pPr>
                  <w:rPr>
                    <w:rFonts w:ascii="Open Sans" w:hAnsi="Open Sans" w:cs="Open Sans"/>
                    <w:sz w:val="20"/>
                  </w:rPr>
                </w:pPr>
                <w:proofErr w:type="spellStart"/>
                <w:r>
                  <w:t>HiNN</w:t>
                </w:r>
                <w:proofErr w:type="spellEnd"/>
              </w:p>
            </w:tc>
          </w:sdtContent>
        </w:sdt>
      </w:tr>
    </w:tbl>
    <w:p w14:paraId="0C8B7AA2" w14:textId="77777777" w:rsidR="005851B2" w:rsidRDefault="005851B2" w:rsidP="00395EC1">
      <w:pPr>
        <w:rPr>
          <w:rFonts w:ascii="Open Sans" w:hAnsi="Open Sans" w:cs="Open Sans"/>
          <w:sz w:val="20"/>
        </w:rPr>
      </w:pPr>
    </w:p>
    <w:bookmarkEnd w:id="0"/>
    <w:p w14:paraId="6670D31A" w14:textId="24F5593B" w:rsidR="005851B2" w:rsidRDefault="00296694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Kriteriene jf. </w:t>
      </w:r>
      <w:hyperlink r:id="rId11" w:history="1">
        <w:r w:rsidRPr="00296694">
          <w:rPr>
            <w:rStyle w:val="Hyperkobling"/>
            <w:rFonts w:ascii="Open Sans" w:hAnsi="Open Sans" w:cs="Open Sans"/>
            <w:sz w:val="20"/>
          </w:rPr>
          <w:t>retningslinjer pkt. 3.3</w:t>
        </w:r>
      </w:hyperlink>
      <w:r>
        <w:rPr>
          <w:rFonts w:ascii="Open Sans" w:hAnsi="Open Sans" w:cs="Open Sans"/>
          <w:sz w:val="20"/>
        </w:rPr>
        <w:t xml:space="preserve"> er oppfylt</w:t>
      </w:r>
    </w:p>
    <w:p w14:paraId="72DD2D16" w14:textId="262200A4" w:rsidR="00296694" w:rsidRPr="00D418BF" w:rsidRDefault="00296694">
      <w:pPr>
        <w:rPr>
          <w:rFonts w:ascii="MS Gothic" w:eastAsia="MS Gothic" w:hAnsi="MS Gothic" w:cs="Open Sans"/>
          <w:sz w:val="20"/>
        </w:rPr>
      </w:pPr>
      <w:r>
        <w:rPr>
          <w:rFonts w:ascii="Open Sans" w:hAnsi="Open Sans" w:cs="Open Sans"/>
          <w:sz w:val="20"/>
        </w:rPr>
        <w:t xml:space="preserve">Tiltakene er forankret i lokalt definerte behov? </w:t>
      </w:r>
      <w:sdt>
        <w:sdtPr>
          <w:rPr>
            <w:rFonts w:ascii="Open Sans" w:hAnsi="Open Sans" w:cs="Open Sans"/>
            <w:sz w:val="20"/>
          </w:rPr>
          <w:id w:val="-784428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F3">
            <w:rPr>
              <w:rFonts w:ascii="MS Gothic" w:eastAsia="MS Gothic" w:hAnsi="MS Gothic" w:cs="Open Sans" w:hint="eastAsia"/>
              <w:sz w:val="20"/>
            </w:rPr>
            <w:t>☒</w:t>
          </w:r>
        </w:sdtContent>
      </w:sdt>
      <w:r w:rsidR="00D418BF">
        <w:rPr>
          <w:rFonts w:ascii="MS Gothic" w:eastAsia="MS Gothic" w:hAnsi="MS Gothic" w:cs="Open Sans"/>
          <w:sz w:val="20"/>
        </w:rPr>
        <w:t xml:space="preserve"> </w:t>
      </w:r>
      <w:r w:rsidRPr="00296694">
        <w:rPr>
          <w:rFonts w:ascii="Open Sans" w:eastAsia="MS Gothic" w:hAnsi="Open Sans" w:cs="Open Sans"/>
          <w:sz w:val="20"/>
        </w:rPr>
        <w:t>Midlene skal brukes til barnehage- og skolebasert kompetanseutvikling?</w:t>
      </w:r>
      <w:r>
        <w:rPr>
          <w:rFonts w:ascii="Open Sans" w:eastAsia="MS Gothic" w:hAnsi="Open Sans" w:cs="Open Sans"/>
          <w:sz w:val="20"/>
        </w:rPr>
        <w:t xml:space="preserve"> </w:t>
      </w:r>
      <w:sdt>
        <w:sdtPr>
          <w:rPr>
            <w:rFonts w:ascii="Open Sans" w:eastAsia="MS Gothic" w:hAnsi="Open Sans" w:cs="Open Sans"/>
            <w:sz w:val="20"/>
          </w:rPr>
          <w:id w:val="549879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F3">
            <w:rPr>
              <w:rFonts w:ascii="MS Gothic" w:eastAsia="MS Gothic" w:hAnsi="MS Gothic" w:cs="Open Sans" w:hint="eastAsia"/>
              <w:sz w:val="20"/>
            </w:rPr>
            <w:t>☒</w:t>
          </w:r>
        </w:sdtContent>
      </w:sdt>
    </w:p>
    <w:p w14:paraId="7A226961" w14:textId="785A20E6" w:rsidR="00296694" w:rsidRDefault="00296694">
      <w:pPr>
        <w:rPr>
          <w:rFonts w:ascii="Open Sans" w:eastAsia="MS Gothic" w:hAnsi="Open Sans" w:cs="Open Sans"/>
          <w:sz w:val="20"/>
        </w:rPr>
      </w:pPr>
      <w:r w:rsidRPr="00296694">
        <w:rPr>
          <w:rFonts w:ascii="Open Sans" w:eastAsia="MS Gothic" w:hAnsi="Open Sans" w:cs="Open Sans"/>
          <w:sz w:val="20"/>
        </w:rPr>
        <w:t xml:space="preserve">Tiltakene </w:t>
      </w:r>
      <w:r w:rsidR="00A22113">
        <w:rPr>
          <w:rFonts w:ascii="Open Sans" w:eastAsia="MS Gothic" w:hAnsi="Open Sans" w:cs="Open Sans"/>
          <w:sz w:val="20"/>
        </w:rPr>
        <w:t xml:space="preserve">er planlagt og </w:t>
      </w:r>
      <w:r w:rsidRPr="00296694">
        <w:rPr>
          <w:rFonts w:ascii="Open Sans" w:eastAsia="MS Gothic" w:hAnsi="Open Sans" w:cs="Open Sans"/>
          <w:sz w:val="20"/>
        </w:rPr>
        <w:t>gjennomføres i partn</w:t>
      </w:r>
      <w:r>
        <w:rPr>
          <w:rFonts w:ascii="Open Sans" w:eastAsia="MS Gothic" w:hAnsi="Open Sans" w:cs="Open Sans"/>
          <w:sz w:val="20"/>
        </w:rPr>
        <w:t>e</w:t>
      </w:r>
      <w:r w:rsidRPr="00296694">
        <w:rPr>
          <w:rFonts w:ascii="Open Sans" w:eastAsia="MS Gothic" w:hAnsi="Open Sans" w:cs="Open Sans"/>
          <w:sz w:val="20"/>
        </w:rPr>
        <w:t>rskap mellom eiere og UH?</w:t>
      </w:r>
      <w:r w:rsidR="00891C2E">
        <w:rPr>
          <w:rFonts w:ascii="Open Sans" w:eastAsia="MS Gothic" w:hAnsi="Open Sans" w:cs="Open Sans"/>
          <w:sz w:val="20"/>
        </w:rPr>
        <w:t xml:space="preserve"> </w:t>
      </w:r>
      <w:sdt>
        <w:sdtPr>
          <w:rPr>
            <w:rFonts w:ascii="Open Sans" w:eastAsia="MS Gothic" w:hAnsi="Open Sans" w:cs="Open Sans"/>
            <w:sz w:val="20"/>
          </w:rPr>
          <w:id w:val="5270659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7F3">
            <w:rPr>
              <w:rFonts w:ascii="MS Gothic" w:eastAsia="MS Gothic" w:hAnsi="MS Gothic" w:cs="Open Sans" w:hint="eastAsia"/>
              <w:sz w:val="20"/>
            </w:rPr>
            <w:t>☒</w:t>
          </w:r>
        </w:sdtContent>
      </w:sdt>
      <w:r>
        <w:rPr>
          <w:rFonts w:ascii="Open Sans" w:eastAsia="MS Gothic" w:hAnsi="Open Sans" w:cs="Open Sans"/>
          <w:sz w:val="20"/>
        </w:rPr>
        <w:t xml:space="preserve"> </w:t>
      </w:r>
      <w:r w:rsidR="00891C2E">
        <w:rPr>
          <w:rFonts w:ascii="Open Sans" w:eastAsia="MS Gothic" w:hAnsi="Open Sans" w:cs="Open Sans"/>
          <w:sz w:val="20"/>
        </w:rPr>
        <w:t xml:space="preserve">   Samiske perspektiv er ivaretatt? </w:t>
      </w:r>
      <w:sdt>
        <w:sdtPr>
          <w:rPr>
            <w:rFonts w:ascii="Open Sans" w:eastAsia="MS Gothic" w:hAnsi="Open Sans" w:cs="Open Sans"/>
            <w:sz w:val="20"/>
          </w:rPr>
          <w:id w:val="19202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C2E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</w:p>
    <w:p w14:paraId="6E740DC8" w14:textId="1E10B21C" w:rsidR="00296694" w:rsidRPr="00D418BF" w:rsidRDefault="00D418BF">
      <w:pPr>
        <w:rPr>
          <w:rFonts w:ascii="Open Sans" w:eastAsia="MS Gothic" w:hAnsi="Open Sans" w:cs="Open Sans"/>
          <w:b/>
          <w:bCs/>
          <w:sz w:val="20"/>
        </w:rPr>
      </w:pPr>
      <w:r w:rsidRPr="00D418BF">
        <w:rPr>
          <w:rFonts w:ascii="Open Sans" w:eastAsia="MS Gothic" w:hAnsi="Open Sans" w:cs="Open Sans"/>
          <w:b/>
          <w:bCs/>
          <w:sz w:val="20"/>
        </w:rPr>
        <w:t>Oversikt over midler det er meldt behov for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2268"/>
        <w:gridCol w:w="2268"/>
        <w:gridCol w:w="2268"/>
        <w:gridCol w:w="2268"/>
      </w:tblGrid>
      <w:tr w:rsidR="00D418BF" w14:paraId="2717ED3E" w14:textId="77777777" w:rsidTr="007C063F">
        <w:tc>
          <w:tcPr>
            <w:tcW w:w="704" w:type="dxa"/>
            <w:shd w:val="clear" w:color="auto" w:fill="FFD966" w:themeFill="accent4" w:themeFillTint="99"/>
          </w:tcPr>
          <w:p w14:paraId="503730CC" w14:textId="77777777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FFD966" w:themeFill="accent4" w:themeFillTint="99"/>
          </w:tcPr>
          <w:p w14:paraId="76F99B4C" w14:textId="614501B8" w:rsidR="00D418BF" w:rsidRDefault="00D418BF" w:rsidP="007C063F">
            <w:pPr>
              <w:jc w:val="center"/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Regional ordning</w:t>
            </w:r>
          </w:p>
        </w:tc>
        <w:tc>
          <w:tcPr>
            <w:tcW w:w="2268" w:type="dxa"/>
            <w:gridSpan w:val="2"/>
            <w:shd w:val="clear" w:color="auto" w:fill="FFD966" w:themeFill="accent4" w:themeFillTint="99"/>
          </w:tcPr>
          <w:p w14:paraId="681827D3" w14:textId="705085E5" w:rsidR="00D418BF" w:rsidRDefault="00D418BF" w:rsidP="007C063F">
            <w:pPr>
              <w:jc w:val="center"/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Desentralisert ordning</w:t>
            </w:r>
          </w:p>
        </w:tc>
        <w:tc>
          <w:tcPr>
            <w:tcW w:w="2268" w:type="dxa"/>
            <w:gridSpan w:val="2"/>
            <w:shd w:val="clear" w:color="auto" w:fill="FFD966" w:themeFill="accent4" w:themeFillTint="99"/>
          </w:tcPr>
          <w:p w14:paraId="404B62BE" w14:textId="5D50F597" w:rsidR="00D418BF" w:rsidRDefault="00D418BF" w:rsidP="007C063F">
            <w:pPr>
              <w:jc w:val="center"/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Kompetanseløftet</w:t>
            </w:r>
          </w:p>
        </w:tc>
      </w:tr>
      <w:tr w:rsidR="007C063F" w14:paraId="50D58817" w14:textId="77777777" w:rsidTr="007C063F">
        <w:tc>
          <w:tcPr>
            <w:tcW w:w="704" w:type="dxa"/>
            <w:shd w:val="clear" w:color="auto" w:fill="FFD966" w:themeFill="accent4" w:themeFillTint="99"/>
          </w:tcPr>
          <w:p w14:paraId="5BF52250" w14:textId="77777777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2268" w:type="dxa"/>
            <w:shd w:val="clear" w:color="auto" w:fill="FFD966" w:themeFill="accent4" w:themeFillTint="99"/>
          </w:tcPr>
          <w:p w14:paraId="66323924" w14:textId="5B3AB172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Eier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2FC7115E" w14:textId="6B96F6C2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UH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02F1FD39" w14:textId="6C7D8ADC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Eier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188C1E6B" w14:textId="1D6D58F6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UH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5277B6E1" w14:textId="6D2CDE05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Eier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55AFB592" w14:textId="73E05D3C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UH</w:t>
            </w:r>
          </w:p>
        </w:tc>
      </w:tr>
      <w:tr w:rsidR="007C063F" w14:paraId="421FFD9F" w14:textId="77777777" w:rsidTr="007C063F">
        <w:tc>
          <w:tcPr>
            <w:tcW w:w="704" w:type="dxa"/>
            <w:shd w:val="clear" w:color="auto" w:fill="FFFF00"/>
          </w:tcPr>
          <w:p w14:paraId="2AD2C355" w14:textId="4DA664EA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3200014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FF00"/>
              </w:tcPr>
              <w:p w14:paraId="729C59B6" w14:textId="21B7404F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21016711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FF00"/>
              </w:tcPr>
              <w:p w14:paraId="732A800B" w14:textId="5F67DF72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310527147"/>
            <w:placeholder>
              <w:docPart w:val="DefaultPlaceholder_-1854013440"/>
            </w:placeholder>
          </w:sdtPr>
          <w:sdtEndPr/>
          <w:sdtContent>
            <w:tc>
              <w:tcPr>
                <w:tcW w:w="2268" w:type="dxa"/>
                <w:shd w:val="clear" w:color="auto" w:fill="FFFF00"/>
              </w:tcPr>
              <w:p w14:paraId="407F199C" w14:textId="611DB39A" w:rsidR="00D418BF" w:rsidRDefault="0084209A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NTG Bodø</w:t>
                </w:r>
                <w:r w:rsidR="000846BC">
                  <w:t xml:space="preserve"> og NTG-U Bodø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100520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68" w:type="dxa"/>
                <w:shd w:val="clear" w:color="auto" w:fill="FFFF00"/>
              </w:tcPr>
              <w:p w14:paraId="67065A00" w14:textId="53870B78" w:rsidR="00D418BF" w:rsidRDefault="000846BC">
                <w:pPr>
                  <w:rPr>
                    <w:rFonts w:ascii="Open Sans" w:eastAsia="MS Gothic" w:hAnsi="Open Sans" w:cs="Open Sans"/>
                    <w:sz w:val="20"/>
                  </w:rPr>
                </w:pPr>
                <w:proofErr w:type="spellStart"/>
                <w:r>
                  <w:t>HiNN</w:t>
                </w:r>
                <w:proofErr w:type="spellEnd"/>
                <w:r>
                  <w:t xml:space="preserve"> 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8766953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FF00"/>
              </w:tcPr>
              <w:p w14:paraId="79B79427" w14:textId="67CCEA62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5582138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FF00"/>
              </w:tcPr>
              <w:p w14:paraId="12BB9A6D" w14:textId="47B9B057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7C063F" w14:paraId="52F13880" w14:textId="77777777" w:rsidTr="007C063F">
        <w:tc>
          <w:tcPr>
            <w:tcW w:w="704" w:type="dxa"/>
            <w:shd w:val="clear" w:color="auto" w:fill="FFE599" w:themeFill="accent4" w:themeFillTint="66"/>
          </w:tcPr>
          <w:p w14:paraId="6051952D" w14:textId="4333BEBF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213784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E599" w:themeFill="accent4" w:themeFillTint="66"/>
              </w:tcPr>
              <w:p w14:paraId="34D4C613" w14:textId="539B1662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20016185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E599" w:themeFill="accent4" w:themeFillTint="66"/>
              </w:tcPr>
              <w:p w14:paraId="61BFA1DD" w14:textId="55D93DC6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11170263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68" w:type="dxa"/>
                <w:shd w:val="clear" w:color="auto" w:fill="FFE599" w:themeFill="accent4" w:themeFillTint="66"/>
              </w:tcPr>
              <w:p w14:paraId="0FB188C2" w14:textId="2C722356" w:rsidR="00D418BF" w:rsidRDefault="000846BC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0846BC">
                  <w:t>NTG Bodø og NTG-U Bodø</w:t>
                </w:r>
              </w:p>
            </w:tc>
          </w:sdtContent>
        </w:sdt>
        <w:sdt>
          <w:sdtPr>
            <w:id w:val="9096564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68" w:type="dxa"/>
                <w:shd w:val="clear" w:color="auto" w:fill="FFE599" w:themeFill="accent4" w:themeFillTint="66"/>
              </w:tcPr>
              <w:p w14:paraId="28D83C6A" w14:textId="70E2ECC2" w:rsidR="00D418BF" w:rsidRDefault="00E21443">
                <w:pPr>
                  <w:rPr>
                    <w:rFonts w:ascii="Open Sans" w:eastAsia="MS Gothic" w:hAnsi="Open Sans" w:cs="Open Sans"/>
                    <w:sz w:val="20"/>
                  </w:rPr>
                </w:pPr>
                <w:proofErr w:type="spellStart"/>
                <w:r w:rsidRPr="00E21443">
                  <w:t>HiNN</w:t>
                </w:r>
                <w:proofErr w:type="spellEnd"/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7168163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E599" w:themeFill="accent4" w:themeFillTint="66"/>
              </w:tcPr>
              <w:p w14:paraId="0A92825B" w14:textId="345FA9E2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21366295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E599" w:themeFill="accent4" w:themeFillTint="66"/>
              </w:tcPr>
              <w:p w14:paraId="319F9A5A" w14:textId="1C0C9977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7C063F" w14:paraId="5103C272" w14:textId="77777777" w:rsidTr="007C063F">
        <w:tc>
          <w:tcPr>
            <w:tcW w:w="704" w:type="dxa"/>
            <w:shd w:val="clear" w:color="auto" w:fill="FFF2CC" w:themeFill="accent4" w:themeFillTint="33"/>
          </w:tcPr>
          <w:p w14:paraId="1AC8DB58" w14:textId="53D2E8A7" w:rsidR="00D418BF" w:rsidRDefault="00D418BF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20967789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shd w:val="clear" w:color="auto" w:fill="FFF2CC" w:themeFill="accent4" w:themeFillTint="33"/>
              </w:tcPr>
              <w:p w14:paraId="269371D9" w14:textId="47A1529A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0580766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F2CC" w:themeFill="accent4" w:themeFillTint="33"/>
              </w:tcPr>
              <w:p w14:paraId="01835220" w14:textId="6AC83CBC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id w:val="8811417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68" w:type="dxa"/>
                <w:shd w:val="clear" w:color="auto" w:fill="FFF2CC" w:themeFill="accent4" w:themeFillTint="33"/>
              </w:tcPr>
              <w:p w14:paraId="25F24342" w14:textId="748E2CEE" w:rsidR="00D418BF" w:rsidRDefault="000846BC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0846BC">
                  <w:t>NTG Bodø og NTG-U Bodø</w:t>
                </w:r>
              </w:p>
            </w:tc>
          </w:sdtContent>
        </w:sdt>
        <w:sdt>
          <w:sdtPr>
            <w:id w:val="-18039194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68" w:type="dxa"/>
                <w:shd w:val="clear" w:color="auto" w:fill="FFF2CC" w:themeFill="accent4" w:themeFillTint="33"/>
              </w:tcPr>
              <w:p w14:paraId="5A0B0634" w14:textId="76B397C5" w:rsidR="00D418BF" w:rsidRDefault="00E21443">
                <w:pPr>
                  <w:rPr>
                    <w:rFonts w:ascii="Open Sans" w:eastAsia="MS Gothic" w:hAnsi="Open Sans" w:cs="Open Sans"/>
                    <w:sz w:val="20"/>
                  </w:rPr>
                </w:pPr>
                <w:proofErr w:type="spellStart"/>
                <w:r w:rsidRPr="00E21443">
                  <w:t>HiNN</w:t>
                </w:r>
                <w:proofErr w:type="spellEnd"/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3827571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F2CC" w:themeFill="accent4" w:themeFillTint="33"/>
              </w:tcPr>
              <w:p w14:paraId="73F9EC51" w14:textId="1108D961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099719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FFF2CC" w:themeFill="accent4" w:themeFillTint="33"/>
              </w:tcPr>
              <w:p w14:paraId="55EBC57A" w14:textId="2CF3CBCF" w:rsidR="00D418BF" w:rsidRDefault="00D418BF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42B2EAE" w14:textId="4488F47D" w:rsidR="00D418BF" w:rsidRDefault="00D418BF">
      <w:pPr>
        <w:rPr>
          <w:rFonts w:ascii="Open Sans" w:eastAsia="MS Gothic" w:hAnsi="Open Sans" w:cs="Open Sans"/>
          <w:sz w:val="20"/>
        </w:rPr>
      </w:pPr>
    </w:p>
    <w:p w14:paraId="55183CD8" w14:textId="51ECD55B" w:rsidR="007C063F" w:rsidRDefault="00462C31">
      <w:pPr>
        <w:rPr>
          <w:rFonts w:ascii="Open Sans" w:eastAsia="MS Gothic" w:hAnsi="Open Sans" w:cs="Open Sans"/>
          <w:sz w:val="20"/>
        </w:rPr>
      </w:pPr>
      <w:r>
        <w:rPr>
          <w:rFonts w:ascii="Open Sans" w:eastAsia="MS Gothic" w:hAnsi="Open Sans" w:cs="Open Sans"/>
          <w:sz w:val="20"/>
        </w:rPr>
        <w:t>Oversikt over tiltak det er behov for midler til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9"/>
        <w:gridCol w:w="1962"/>
        <w:gridCol w:w="4182"/>
        <w:gridCol w:w="1540"/>
        <w:gridCol w:w="680"/>
        <w:gridCol w:w="1723"/>
        <w:gridCol w:w="1583"/>
        <w:gridCol w:w="1585"/>
      </w:tblGrid>
      <w:tr w:rsidR="00E2071C" w:rsidRPr="009D53A2" w14:paraId="76C472CB" w14:textId="2A2AD33B" w:rsidTr="00CB0B87">
        <w:tc>
          <w:tcPr>
            <w:tcW w:w="562" w:type="dxa"/>
          </w:tcPr>
          <w:p w14:paraId="7C4441D0" w14:textId="1D18B9FA" w:rsidR="00E2071C" w:rsidRPr="009D53A2" w:rsidRDefault="00E2071C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Nr</w:t>
            </w:r>
          </w:p>
        </w:tc>
        <w:tc>
          <w:tcPr>
            <w:tcW w:w="1985" w:type="dxa"/>
          </w:tcPr>
          <w:p w14:paraId="619DD43A" w14:textId="0335C12D" w:rsidR="00E2071C" w:rsidRPr="009D53A2" w:rsidRDefault="00E2071C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Ordning</w:t>
            </w:r>
          </w:p>
        </w:tc>
        <w:tc>
          <w:tcPr>
            <w:tcW w:w="4252" w:type="dxa"/>
          </w:tcPr>
          <w:p w14:paraId="7EE3A516" w14:textId="09A8CC5A" w:rsidR="00E2071C" w:rsidRPr="009D53A2" w:rsidRDefault="00FB42F6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>
              <w:rPr>
                <w:rFonts w:ascii="Open Sans" w:eastAsia="MS Gothic" w:hAnsi="Open Sans" w:cs="Open Sans"/>
                <w:b/>
                <w:bCs/>
                <w:sz w:val="20"/>
              </w:rPr>
              <w:t>Kort b</w:t>
            </w:r>
            <w:r w:rsidR="00E2071C" w:rsidRPr="009D53A2">
              <w:rPr>
                <w:rFonts w:ascii="Open Sans" w:eastAsia="MS Gothic" w:hAnsi="Open Sans" w:cs="Open Sans"/>
                <w:b/>
                <w:bCs/>
                <w:sz w:val="20"/>
              </w:rPr>
              <w:t>eskrivelse</w:t>
            </w:r>
            <w:r w:rsidR="00E955FC">
              <w:rPr>
                <w:rFonts w:ascii="Open Sans" w:eastAsia="MS Gothic" w:hAnsi="Open Sans" w:cs="Open Sans"/>
                <w:b/>
                <w:bCs/>
                <w:sz w:val="20"/>
              </w:rPr>
              <w:t xml:space="preserve"> </w:t>
            </w:r>
          </w:p>
        </w:tc>
        <w:tc>
          <w:tcPr>
            <w:tcW w:w="1560" w:type="dxa"/>
          </w:tcPr>
          <w:p w14:paraId="7E412C08" w14:textId="05526B45" w:rsidR="00E2071C" w:rsidRPr="009D53A2" w:rsidRDefault="00791B8D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UH</w:t>
            </w:r>
          </w:p>
        </w:tc>
        <w:tc>
          <w:tcPr>
            <w:tcW w:w="680" w:type="dxa"/>
          </w:tcPr>
          <w:p w14:paraId="2543369A" w14:textId="06D81781" w:rsidR="00E2071C" w:rsidRPr="009D53A2" w:rsidRDefault="00E2071C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År</w:t>
            </w:r>
          </w:p>
        </w:tc>
        <w:tc>
          <w:tcPr>
            <w:tcW w:w="1747" w:type="dxa"/>
          </w:tcPr>
          <w:p w14:paraId="1E9289FD" w14:textId="2548348B" w:rsidR="00E2071C" w:rsidRPr="009D53A2" w:rsidRDefault="00E2071C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Sum eier</w:t>
            </w:r>
          </w:p>
        </w:tc>
        <w:tc>
          <w:tcPr>
            <w:tcW w:w="1604" w:type="dxa"/>
          </w:tcPr>
          <w:p w14:paraId="03A808BC" w14:textId="53FDAC7A" w:rsidR="00E2071C" w:rsidRPr="009D53A2" w:rsidRDefault="00E2071C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Sum UH</w:t>
            </w:r>
          </w:p>
        </w:tc>
        <w:tc>
          <w:tcPr>
            <w:tcW w:w="1604" w:type="dxa"/>
          </w:tcPr>
          <w:p w14:paraId="47F6592C" w14:textId="00A5FB8E" w:rsidR="00E2071C" w:rsidRPr="009D53A2" w:rsidRDefault="00791B8D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Totalt</w:t>
            </w:r>
          </w:p>
        </w:tc>
      </w:tr>
      <w:tr w:rsidR="00D855F2" w14:paraId="3DBDBD69" w14:textId="64396766" w:rsidTr="00CB0B87">
        <w:sdt>
          <w:sdtPr>
            <w:rPr>
              <w:rFonts w:ascii="Open Sans" w:eastAsia="MS Gothic" w:hAnsi="Open Sans" w:cs="Open Sans"/>
              <w:sz w:val="20"/>
            </w:rPr>
            <w:id w:val="-1611662452"/>
            <w:placeholder>
              <w:docPart w:val="E3562A04783E4EC5B2B91F2E99C9D4A9"/>
            </w:placeholder>
          </w:sdtPr>
          <w:sdtEndPr/>
          <w:sdtContent>
            <w:tc>
              <w:tcPr>
                <w:tcW w:w="562" w:type="dxa"/>
                <w:vMerge w:val="restart"/>
              </w:tcPr>
              <w:p w14:paraId="6974C550" w14:textId="007C9263" w:rsidR="00D855F2" w:rsidRDefault="0028796E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NTG Bod</w:t>
                </w:r>
                <w:r w:rsidR="00D62D6A">
                  <w:t>ø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358809567"/>
            <w:placeholder>
              <w:docPart w:val="79B77ED9F9544E95B2674A1BF60AFD57"/>
            </w:placeholder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3FC279BC" w14:textId="1DF0F0D4" w:rsidR="00D855F2" w:rsidRDefault="00E21443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rPr>
                    <w:rFonts w:ascii="Open Sans" w:eastAsia="MS Gothic" w:hAnsi="Open Sans" w:cs="Open Sans"/>
                    <w:sz w:val="20"/>
                  </w:rPr>
                  <w:t>DEKOM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7330893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22C4FBD0" w14:textId="6438B669" w:rsidR="00D855F2" w:rsidRDefault="000829E9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2142226684"/>
            <w:placeholder>
              <w:docPart w:val="DefaultPlaceholder_-1854013440"/>
            </w:placeholder>
          </w:sdtPr>
          <w:sdtEndPr/>
          <w:sdtContent>
            <w:tc>
              <w:tcPr>
                <w:tcW w:w="1560" w:type="dxa"/>
                <w:vMerge w:val="restart"/>
              </w:tcPr>
              <w:p w14:paraId="79FD1E38" w14:textId="1380E930" w:rsidR="00D855F2" w:rsidRDefault="00E21443">
                <w:pPr>
                  <w:rPr>
                    <w:rFonts w:ascii="Open Sans" w:eastAsia="MS Gothic" w:hAnsi="Open Sans" w:cs="Open Sans"/>
                    <w:sz w:val="20"/>
                  </w:rPr>
                </w:pPr>
                <w:proofErr w:type="spellStart"/>
                <w:r>
                  <w:t>HiNN</w:t>
                </w:r>
                <w:proofErr w:type="spellEnd"/>
              </w:p>
            </w:tc>
          </w:sdtContent>
        </w:sdt>
        <w:tc>
          <w:tcPr>
            <w:tcW w:w="680" w:type="dxa"/>
          </w:tcPr>
          <w:p w14:paraId="7E7D4B5E" w14:textId="5F8EB2B3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209392141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47" w:type="dxa"/>
              </w:tcPr>
              <w:p w14:paraId="27C14D43" w14:textId="7AF2384A" w:rsidR="00D855F2" w:rsidRDefault="00117EA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30 000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0892328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04" w:type="dxa"/>
              </w:tcPr>
              <w:p w14:paraId="292699E3" w14:textId="66BAB53F" w:rsidR="00D855F2" w:rsidRDefault="00117EA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150 000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9573052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04" w:type="dxa"/>
              </w:tcPr>
              <w:p w14:paraId="0940A247" w14:textId="0F9A1273" w:rsidR="00D855F2" w:rsidRDefault="00117EA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180 000</w:t>
                </w:r>
              </w:p>
            </w:tc>
          </w:sdtContent>
        </w:sdt>
      </w:tr>
      <w:tr w:rsidR="00D855F2" w14:paraId="24D3DC87" w14:textId="241F203A" w:rsidTr="00CB0B87">
        <w:tc>
          <w:tcPr>
            <w:tcW w:w="562" w:type="dxa"/>
            <w:vMerge/>
          </w:tcPr>
          <w:p w14:paraId="33183638" w14:textId="77777777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42E4CA5A" w14:textId="77777777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5E33A786" w14:textId="77777777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7EAEAECB" w14:textId="77777777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0E74B043" w14:textId="5A63BF5F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8189215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47" w:type="dxa"/>
              </w:tcPr>
              <w:p w14:paraId="2D9AC066" w14:textId="2BD880C3" w:rsidR="00D855F2" w:rsidRDefault="00117EA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30 000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998644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04" w:type="dxa"/>
              </w:tcPr>
              <w:p w14:paraId="62EE0123" w14:textId="378978B0" w:rsidR="00D855F2" w:rsidRDefault="00117EA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150 000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623026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04" w:type="dxa"/>
              </w:tcPr>
              <w:p w14:paraId="59241E05" w14:textId="511749B0" w:rsidR="00D855F2" w:rsidRDefault="00117EA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180 000</w:t>
                </w:r>
              </w:p>
            </w:tc>
          </w:sdtContent>
        </w:sdt>
      </w:tr>
      <w:tr w:rsidR="00D855F2" w14:paraId="75A20AB9" w14:textId="682D3746" w:rsidTr="00CB0B87">
        <w:tc>
          <w:tcPr>
            <w:tcW w:w="562" w:type="dxa"/>
            <w:vMerge/>
          </w:tcPr>
          <w:p w14:paraId="6EBFE7DA" w14:textId="77777777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532E9AF8" w14:textId="77777777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3DFBF0D7" w14:textId="77777777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05532C4B" w14:textId="77777777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62D6F7F6" w14:textId="668C7833" w:rsidR="00D855F2" w:rsidRDefault="00D855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7483470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47" w:type="dxa"/>
              </w:tcPr>
              <w:p w14:paraId="6BF3737A" w14:textId="299096DD" w:rsidR="00D855F2" w:rsidRDefault="00117EA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30 000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98438524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04" w:type="dxa"/>
              </w:tcPr>
              <w:p w14:paraId="2AC5811C" w14:textId="2C3CF578" w:rsidR="00D855F2" w:rsidRDefault="00117EA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150 000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0385059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04" w:type="dxa"/>
              </w:tcPr>
              <w:p w14:paraId="29AE6275" w14:textId="6A17A1EC" w:rsidR="00D855F2" w:rsidRDefault="00117EA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180 000</w:t>
                </w:r>
              </w:p>
            </w:tc>
          </w:sdtContent>
        </w:sdt>
      </w:tr>
      <w:tr w:rsidR="00C02E29" w14:paraId="77EC96D1" w14:textId="77777777" w:rsidTr="00CB0B87">
        <w:sdt>
          <w:sdtPr>
            <w:rPr>
              <w:rFonts w:ascii="Open Sans" w:eastAsia="MS Gothic" w:hAnsi="Open Sans" w:cs="Open Sans"/>
              <w:sz w:val="20"/>
            </w:rPr>
            <w:id w:val="-1135103552"/>
            <w:placeholder>
              <w:docPart w:val="24E3106D72E146E5BE52E8A38D3D46D4"/>
            </w:placeholder>
          </w:sdtPr>
          <w:sdtEndPr/>
          <w:sdtContent>
            <w:tc>
              <w:tcPr>
                <w:tcW w:w="562" w:type="dxa"/>
                <w:vMerge w:val="restart"/>
              </w:tcPr>
              <w:p w14:paraId="448CCB7B" w14:textId="45BCF7A3" w:rsidR="00C02E29" w:rsidRDefault="0028796E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NTG-U Bodø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161974039"/>
            <w:placeholder>
              <w:docPart w:val="BD6980F5E2BC401CB827C0765EB11068"/>
            </w:placeholder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6866FC6E" w14:textId="0AC5FCD1" w:rsidR="00C02E29" w:rsidRDefault="0028796E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rPr>
                    <w:rFonts w:ascii="Open Sans" w:eastAsia="MS Gothic" w:hAnsi="Open Sans" w:cs="Open Sans"/>
                    <w:sz w:val="20"/>
                  </w:rPr>
                  <w:t>DEKOM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178545351"/>
            <w:placeholder>
              <w:docPart w:val="BABD4ABBA3E94437A98F35D53F2A982E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51EF047E" w14:textId="514A4357" w:rsidR="00C02E29" w:rsidRDefault="00C02E29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700450452"/>
            <w:placeholder>
              <w:docPart w:val="BC30A919ABEF41F093A6FA779A913014"/>
            </w:placeholder>
          </w:sdtPr>
          <w:sdtEndPr/>
          <w:sdtContent>
            <w:tc>
              <w:tcPr>
                <w:tcW w:w="1560" w:type="dxa"/>
                <w:vMerge w:val="restart"/>
              </w:tcPr>
              <w:p w14:paraId="598C2B44" w14:textId="1AE0152A" w:rsidR="00C02E29" w:rsidRDefault="0028796E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proofErr w:type="spellStart"/>
                <w:r>
                  <w:t>HiNN</w:t>
                </w:r>
                <w:proofErr w:type="spellEnd"/>
              </w:p>
            </w:tc>
          </w:sdtContent>
        </w:sdt>
        <w:tc>
          <w:tcPr>
            <w:tcW w:w="680" w:type="dxa"/>
          </w:tcPr>
          <w:p w14:paraId="7164B335" w14:textId="50353F4D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1310314681"/>
            <w:placeholder>
              <w:docPart w:val="BEF59EF597A04E93A9CC7F1F4F3D91DB"/>
            </w:placeholder>
            <w:text/>
          </w:sdtPr>
          <w:sdtEndPr/>
          <w:sdtContent>
            <w:tc>
              <w:tcPr>
                <w:tcW w:w="1747" w:type="dxa"/>
              </w:tcPr>
              <w:p w14:paraId="3F3BDA7C" w14:textId="732D469D" w:rsidR="00C02E29" w:rsidRDefault="00117EA9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30 000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94001259"/>
            <w:placeholder>
              <w:docPart w:val="995341BBE7644B18AAF641B745344E2A"/>
            </w:placeholder>
            <w:text/>
          </w:sdtPr>
          <w:sdtEndPr/>
          <w:sdtContent>
            <w:tc>
              <w:tcPr>
                <w:tcW w:w="1604" w:type="dxa"/>
              </w:tcPr>
              <w:p w14:paraId="7639A5FA" w14:textId="5110962F" w:rsidR="00C02E29" w:rsidRDefault="00117EA9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150 000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654603999"/>
            <w:placeholder>
              <w:docPart w:val="76A001C016E049128A437A7BABE4C3B8"/>
            </w:placeholder>
            <w:text/>
          </w:sdtPr>
          <w:sdtEndPr/>
          <w:sdtContent>
            <w:tc>
              <w:tcPr>
                <w:tcW w:w="1604" w:type="dxa"/>
              </w:tcPr>
              <w:p w14:paraId="1CA16D58" w14:textId="282C6C80" w:rsidR="00C02E29" w:rsidRDefault="00117EA9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180 000</w:t>
                </w:r>
              </w:p>
            </w:tc>
          </w:sdtContent>
        </w:sdt>
      </w:tr>
      <w:tr w:rsidR="00C02E29" w14:paraId="1B39499C" w14:textId="77777777" w:rsidTr="00CB0B87">
        <w:tc>
          <w:tcPr>
            <w:tcW w:w="562" w:type="dxa"/>
            <w:vMerge/>
          </w:tcPr>
          <w:p w14:paraId="4A62C590" w14:textId="77777777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4A42060B" w14:textId="77777777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61EEC0F1" w14:textId="77777777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1F6CBB70" w14:textId="77777777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295F8205" w14:textId="010DBA01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1366367061"/>
            <w:placeholder>
              <w:docPart w:val="1ADA6B6C050245F68E4A3ECCFA6BFEEA"/>
            </w:placeholder>
            <w:text/>
          </w:sdtPr>
          <w:sdtEndPr/>
          <w:sdtContent>
            <w:tc>
              <w:tcPr>
                <w:tcW w:w="1747" w:type="dxa"/>
              </w:tcPr>
              <w:p w14:paraId="500BB47C" w14:textId="3B7C3CBB" w:rsidR="00C02E29" w:rsidRDefault="00117EA9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30 000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338317020"/>
            <w:placeholder>
              <w:docPart w:val="A95EDC82E7694F8F9B287F6F6F74C6FC"/>
            </w:placeholder>
            <w:text/>
          </w:sdtPr>
          <w:sdtEndPr/>
          <w:sdtContent>
            <w:tc>
              <w:tcPr>
                <w:tcW w:w="1604" w:type="dxa"/>
              </w:tcPr>
              <w:p w14:paraId="6C17DB80" w14:textId="49FFD4D4" w:rsidR="00C02E29" w:rsidRDefault="00117EA9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150 000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63539532"/>
            <w:placeholder>
              <w:docPart w:val="4D7FDA2733924DFB940CD7931A680083"/>
            </w:placeholder>
            <w:text/>
          </w:sdtPr>
          <w:sdtEndPr/>
          <w:sdtContent>
            <w:tc>
              <w:tcPr>
                <w:tcW w:w="1604" w:type="dxa"/>
              </w:tcPr>
              <w:p w14:paraId="6A4CB143" w14:textId="13822DD1" w:rsidR="00C02E29" w:rsidRDefault="00117EA9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180 000</w:t>
                </w:r>
              </w:p>
            </w:tc>
          </w:sdtContent>
        </w:sdt>
      </w:tr>
      <w:tr w:rsidR="00C02E29" w14:paraId="1FBAE58E" w14:textId="77777777" w:rsidTr="00CB0B87">
        <w:tc>
          <w:tcPr>
            <w:tcW w:w="562" w:type="dxa"/>
            <w:vMerge/>
          </w:tcPr>
          <w:p w14:paraId="7FC99938" w14:textId="77777777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7407F858" w14:textId="77777777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70CF43AC" w14:textId="77777777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5A64197D" w14:textId="77777777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4D32C1ED" w14:textId="5702461D" w:rsidR="00C02E29" w:rsidRDefault="00C02E29" w:rsidP="003306C9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2106462718"/>
            <w:placeholder>
              <w:docPart w:val="42683681380148698312D12C976E3A2F"/>
            </w:placeholder>
            <w:text/>
          </w:sdtPr>
          <w:sdtEndPr/>
          <w:sdtContent>
            <w:tc>
              <w:tcPr>
                <w:tcW w:w="1747" w:type="dxa"/>
              </w:tcPr>
              <w:p w14:paraId="2F46820E" w14:textId="1989B88C" w:rsidR="00C02E29" w:rsidRDefault="00117EA9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30 000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716963777"/>
            <w:placeholder>
              <w:docPart w:val="CC3CA58A664C4BA38CDB3C456322984C"/>
            </w:placeholder>
            <w:text/>
          </w:sdtPr>
          <w:sdtEndPr/>
          <w:sdtContent>
            <w:tc>
              <w:tcPr>
                <w:tcW w:w="1604" w:type="dxa"/>
              </w:tcPr>
              <w:p w14:paraId="3EF82E93" w14:textId="05DCAFC9" w:rsidR="00C02E29" w:rsidRDefault="00D62D6A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 xml:space="preserve">150 000 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432314977"/>
            <w:placeholder>
              <w:docPart w:val="17BD40E2D2974049AFF75AE72E2A14BB"/>
            </w:placeholder>
            <w:text/>
          </w:sdtPr>
          <w:sdtEndPr/>
          <w:sdtContent>
            <w:tc>
              <w:tcPr>
                <w:tcW w:w="1604" w:type="dxa"/>
              </w:tcPr>
              <w:p w14:paraId="521F8EEC" w14:textId="72CFDF8C" w:rsidR="00C02E29" w:rsidRDefault="00D62D6A" w:rsidP="003306C9">
                <w:pPr>
                  <w:rPr>
                    <w:rFonts w:ascii="Open Sans" w:eastAsia="MS Gothic" w:hAnsi="Open Sans" w:cs="Open Sans"/>
                    <w:sz w:val="20"/>
                  </w:rPr>
                </w:pPr>
                <w:r>
                  <w:t>180 000</w:t>
                </w:r>
              </w:p>
            </w:tc>
          </w:sdtContent>
        </w:sdt>
      </w:tr>
      <w:tr w:rsidR="001E2C95" w14:paraId="15FAFF7A" w14:textId="77777777" w:rsidTr="00CB0B87">
        <w:sdt>
          <w:sdtPr>
            <w:rPr>
              <w:rFonts w:ascii="Open Sans" w:eastAsia="MS Gothic" w:hAnsi="Open Sans" w:cs="Open Sans"/>
              <w:sz w:val="20"/>
            </w:rPr>
            <w:id w:val="800277524"/>
            <w:placeholder>
              <w:docPart w:val="E2AC2E755FD84C97B4B85730A5C8E9C6"/>
            </w:placeholder>
            <w:showingPlcHdr/>
          </w:sdtPr>
          <w:sdtEndPr/>
          <w:sdtContent>
            <w:tc>
              <w:tcPr>
                <w:tcW w:w="562" w:type="dxa"/>
                <w:vMerge w:val="restart"/>
              </w:tcPr>
              <w:p w14:paraId="600528B0" w14:textId="7E7BCB81" w:rsidR="001E2C95" w:rsidRDefault="00E800AD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971429532"/>
            <w:placeholder>
              <w:docPart w:val="3891D5CF769945DD8382CA61C2EE9BC4"/>
            </w:placeholder>
            <w:showingPlcHdr/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40F6D94E" w14:textId="6B6E5D54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511292373"/>
            <w:placeholder>
              <w:docPart w:val="B87BD00286A24B8CAA5314F6F3A75F55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58FB585B" w14:textId="38A5B5CE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370339861"/>
            <w:placeholder>
              <w:docPart w:val="BADA113AEB944283B20EF36A995389D6"/>
            </w:placeholder>
            <w:showingPlcHdr/>
          </w:sdtPr>
          <w:sdtEndPr/>
          <w:sdtContent>
            <w:tc>
              <w:tcPr>
                <w:tcW w:w="1560" w:type="dxa"/>
                <w:vMerge w:val="restart"/>
              </w:tcPr>
              <w:p w14:paraId="3D797ECA" w14:textId="63DAE413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680" w:type="dxa"/>
          </w:tcPr>
          <w:p w14:paraId="7901DC27" w14:textId="167F0952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706990236"/>
            <w:placeholder>
              <w:docPart w:val="EC3D8EDB945A45C290D76086143E4C90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5767BD07" w14:textId="22955872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470170609"/>
            <w:placeholder>
              <w:docPart w:val="7100C911EA724BBF944842AA349A88D3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41CB8EEF" w14:textId="3F8FEE9B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121188893"/>
            <w:placeholder>
              <w:docPart w:val="59170016703B43DC94F61BBA66B7796F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3937350D" w14:textId="5C194B5F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049DF2E2" w14:textId="77777777" w:rsidTr="00CB0B87">
        <w:tc>
          <w:tcPr>
            <w:tcW w:w="562" w:type="dxa"/>
            <w:vMerge/>
          </w:tcPr>
          <w:p w14:paraId="10076928" w14:textId="77777777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0759D5BD" w14:textId="77777777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1C695B99" w14:textId="77777777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10EBCF4E" w14:textId="77777777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417CAB31" w14:textId="3A7B6A1F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474715972"/>
            <w:placeholder>
              <w:docPart w:val="A91F899EDB084F76964F081219E5D97D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66C0580E" w14:textId="2BA30391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849251040"/>
            <w:placeholder>
              <w:docPart w:val="31036DCE3E964111BB22F961E5F5F2EA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7BFF0872" w14:textId="2B8F81AA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475682889"/>
            <w:placeholder>
              <w:docPart w:val="414246CD3FE64B89B98B5EC7BB939AD4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01F3E4D2" w14:textId="76BA8ED6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0A25C581" w14:textId="77777777" w:rsidTr="00CB0B87">
        <w:tc>
          <w:tcPr>
            <w:tcW w:w="562" w:type="dxa"/>
            <w:vMerge/>
          </w:tcPr>
          <w:p w14:paraId="261ED05A" w14:textId="77777777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072BC08D" w14:textId="77777777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34868903" w14:textId="77777777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2842FCE0" w14:textId="77777777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2CEBED7A" w14:textId="6616A6F9" w:rsidR="001E2C95" w:rsidRDefault="001E2C95" w:rsidP="001E2C95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834881833"/>
            <w:placeholder>
              <w:docPart w:val="C3F2E5E851B94289A8D9AFB768ABB400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72021B76" w14:textId="0E1098BE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18458237"/>
            <w:placeholder>
              <w:docPart w:val="FA5F88D9650A48738FBA7CC6CA03CB09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5E47C45" w14:textId="2AC18A8D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976364544"/>
            <w:placeholder>
              <w:docPart w:val="2D4D12DCD46846BAA587DBDBB3AD9C25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39804D64" w14:textId="112286BC" w:rsidR="001E2C95" w:rsidRDefault="001E2C95" w:rsidP="001E2C95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6A6A5F61" w14:textId="77777777" w:rsidR="001E2C95" w:rsidRDefault="001E2C95">
      <w:pPr>
        <w:rPr>
          <w:rFonts w:ascii="Open Sans" w:eastAsia="MS Gothic" w:hAnsi="Open Sans" w:cs="Open Sans"/>
          <w:sz w:val="20"/>
        </w:rPr>
      </w:pPr>
      <w:r>
        <w:rPr>
          <w:rFonts w:ascii="Open Sans" w:eastAsia="MS Gothic" w:hAnsi="Open Sans" w:cs="Open Sans"/>
          <w:sz w:val="20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9"/>
        <w:gridCol w:w="1962"/>
        <w:gridCol w:w="4182"/>
        <w:gridCol w:w="1540"/>
        <w:gridCol w:w="680"/>
        <w:gridCol w:w="1723"/>
        <w:gridCol w:w="1583"/>
        <w:gridCol w:w="1585"/>
      </w:tblGrid>
      <w:tr w:rsidR="001E2C95" w:rsidRPr="009D53A2" w14:paraId="2C1BC496" w14:textId="77777777" w:rsidTr="004F6EF2">
        <w:tc>
          <w:tcPr>
            <w:tcW w:w="562" w:type="dxa"/>
          </w:tcPr>
          <w:p w14:paraId="0129CBAC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lastRenderedPageBreak/>
              <w:t>Nr</w:t>
            </w:r>
          </w:p>
        </w:tc>
        <w:tc>
          <w:tcPr>
            <w:tcW w:w="1985" w:type="dxa"/>
          </w:tcPr>
          <w:p w14:paraId="3B774746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Ordning</w:t>
            </w:r>
          </w:p>
        </w:tc>
        <w:tc>
          <w:tcPr>
            <w:tcW w:w="4252" w:type="dxa"/>
          </w:tcPr>
          <w:p w14:paraId="69F60E56" w14:textId="6D44F646" w:rsidR="001E2C95" w:rsidRPr="009D53A2" w:rsidRDefault="00E955FC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>
              <w:rPr>
                <w:rFonts w:ascii="Open Sans" w:eastAsia="MS Gothic" w:hAnsi="Open Sans" w:cs="Open Sans"/>
                <w:b/>
                <w:bCs/>
                <w:sz w:val="20"/>
              </w:rPr>
              <w:t>Kort b</w:t>
            </w: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eskrivelse</w:t>
            </w:r>
            <w:r>
              <w:rPr>
                <w:rFonts w:ascii="Open Sans" w:eastAsia="MS Gothic" w:hAnsi="Open Sans" w:cs="Open Sans"/>
                <w:b/>
                <w:bCs/>
                <w:sz w:val="20"/>
              </w:rPr>
              <w:t xml:space="preserve"> </w:t>
            </w:r>
          </w:p>
        </w:tc>
        <w:tc>
          <w:tcPr>
            <w:tcW w:w="1560" w:type="dxa"/>
          </w:tcPr>
          <w:p w14:paraId="1F90F09B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UH</w:t>
            </w:r>
          </w:p>
        </w:tc>
        <w:tc>
          <w:tcPr>
            <w:tcW w:w="680" w:type="dxa"/>
          </w:tcPr>
          <w:p w14:paraId="166B2B59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År</w:t>
            </w:r>
          </w:p>
        </w:tc>
        <w:tc>
          <w:tcPr>
            <w:tcW w:w="1747" w:type="dxa"/>
          </w:tcPr>
          <w:p w14:paraId="286AC249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Sum eier</w:t>
            </w:r>
          </w:p>
        </w:tc>
        <w:tc>
          <w:tcPr>
            <w:tcW w:w="1604" w:type="dxa"/>
          </w:tcPr>
          <w:p w14:paraId="22AC32E7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Sum UH</w:t>
            </w:r>
          </w:p>
        </w:tc>
        <w:tc>
          <w:tcPr>
            <w:tcW w:w="1604" w:type="dxa"/>
          </w:tcPr>
          <w:p w14:paraId="43298D3A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Totalt</w:t>
            </w:r>
          </w:p>
        </w:tc>
      </w:tr>
      <w:tr w:rsidR="001E2C95" w14:paraId="0E0959A9" w14:textId="77777777" w:rsidTr="004F6EF2">
        <w:sdt>
          <w:sdtPr>
            <w:rPr>
              <w:rFonts w:ascii="Open Sans" w:eastAsia="MS Gothic" w:hAnsi="Open Sans" w:cs="Open Sans"/>
              <w:sz w:val="20"/>
            </w:rPr>
            <w:id w:val="-1656832130"/>
            <w:placeholder>
              <w:docPart w:val="F2D428B59B7D4FAEA677751670548498"/>
            </w:placeholder>
            <w:showingPlcHdr/>
          </w:sdtPr>
          <w:sdtEndPr/>
          <w:sdtContent>
            <w:tc>
              <w:tcPr>
                <w:tcW w:w="562" w:type="dxa"/>
                <w:vMerge w:val="restart"/>
              </w:tcPr>
              <w:p w14:paraId="40517227" w14:textId="56B17D2A" w:rsidR="001E2C95" w:rsidRDefault="00E800AD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587582885"/>
            <w:placeholder>
              <w:docPart w:val="5AD5DCBA0E504A2E92414342511C149B"/>
            </w:placeholder>
            <w:showingPlcHdr/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0F951CD6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843303634"/>
            <w:placeholder>
              <w:docPart w:val="AD44A25B21FA40FA91ADD1E9661CDD1F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667FE8F9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789711691"/>
            <w:placeholder>
              <w:docPart w:val="AD44A25B21FA40FA91ADD1E9661CDD1F"/>
            </w:placeholder>
            <w:showingPlcHdr/>
          </w:sdtPr>
          <w:sdtEndPr/>
          <w:sdtContent>
            <w:tc>
              <w:tcPr>
                <w:tcW w:w="1560" w:type="dxa"/>
                <w:vMerge w:val="restart"/>
              </w:tcPr>
              <w:p w14:paraId="5419913E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680" w:type="dxa"/>
          </w:tcPr>
          <w:p w14:paraId="73E5C9DE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2021694334"/>
            <w:placeholder>
              <w:docPart w:val="AD44A25B21FA40FA91ADD1E9661CDD1F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517E3B64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868188535"/>
            <w:placeholder>
              <w:docPart w:val="AD44A25B21FA40FA91ADD1E9661CDD1F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72B93AF9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24118517"/>
            <w:placeholder>
              <w:docPart w:val="AD44A25B21FA40FA91ADD1E9661CDD1F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471865E2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6BF9B95E" w14:textId="77777777" w:rsidTr="004F6EF2">
        <w:tc>
          <w:tcPr>
            <w:tcW w:w="562" w:type="dxa"/>
            <w:vMerge/>
          </w:tcPr>
          <w:p w14:paraId="17C1519C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6E647D66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202BA6F2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45B0532D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1873C735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639997050"/>
            <w:placeholder>
              <w:docPart w:val="AD44A25B21FA40FA91ADD1E9661CDD1F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2CADF846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071036244"/>
            <w:placeholder>
              <w:docPart w:val="AD44A25B21FA40FA91ADD1E9661CDD1F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291A5BDD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339731905"/>
            <w:placeholder>
              <w:docPart w:val="AD44A25B21FA40FA91ADD1E9661CDD1F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7342FD3B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23342AAD" w14:textId="77777777" w:rsidTr="004F6EF2">
        <w:tc>
          <w:tcPr>
            <w:tcW w:w="562" w:type="dxa"/>
            <w:vMerge/>
          </w:tcPr>
          <w:p w14:paraId="66492B94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2019C447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178BA6C5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63899846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30A3A4ED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214588250"/>
            <w:placeholder>
              <w:docPart w:val="AD44A25B21FA40FA91ADD1E9661CDD1F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10FAD65E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478917958"/>
            <w:placeholder>
              <w:docPart w:val="AD44A25B21FA40FA91ADD1E9661CDD1F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01FE8575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255336212"/>
            <w:placeholder>
              <w:docPart w:val="AD44A25B21FA40FA91ADD1E9661CDD1F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1C527A8D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67971682" w14:textId="77777777" w:rsidTr="004F6EF2">
        <w:sdt>
          <w:sdtPr>
            <w:rPr>
              <w:rFonts w:ascii="Open Sans" w:eastAsia="MS Gothic" w:hAnsi="Open Sans" w:cs="Open Sans"/>
              <w:sz w:val="20"/>
            </w:rPr>
            <w:id w:val="681791216"/>
            <w:placeholder>
              <w:docPart w:val="33D0E52C4F294AB7AD589AA4028DF7BB"/>
            </w:placeholder>
            <w:showingPlcHdr/>
          </w:sdtPr>
          <w:sdtEndPr/>
          <w:sdtContent>
            <w:tc>
              <w:tcPr>
                <w:tcW w:w="562" w:type="dxa"/>
                <w:vMerge w:val="restart"/>
              </w:tcPr>
              <w:p w14:paraId="2355E2DA" w14:textId="596B5E1C" w:rsidR="001E2C95" w:rsidRDefault="00E800AD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2104765335"/>
            <w:placeholder>
              <w:docPart w:val="A0400CDB776A428E8E3167A7FC3DC75B"/>
            </w:placeholder>
            <w:showingPlcHdr/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30EC7AEC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946223175"/>
            <w:placeholder>
              <w:docPart w:val="F51978E72F874A10A09385694035C409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7B346C46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203529593"/>
            <w:placeholder>
              <w:docPart w:val="A3DF3FC58C1A4003946BC354C6781190"/>
            </w:placeholder>
            <w:showingPlcHdr/>
          </w:sdtPr>
          <w:sdtEndPr/>
          <w:sdtContent>
            <w:tc>
              <w:tcPr>
                <w:tcW w:w="1560" w:type="dxa"/>
                <w:vMerge w:val="restart"/>
              </w:tcPr>
              <w:p w14:paraId="252AB0A4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680" w:type="dxa"/>
          </w:tcPr>
          <w:p w14:paraId="71C75D1D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1681730640"/>
            <w:placeholder>
              <w:docPart w:val="7DADCC6DB6624E2395440E940856786D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084C2410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2143679992"/>
            <w:placeholder>
              <w:docPart w:val="5D09A074934E449A827E728F5C739B01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6C103D78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860269914"/>
            <w:placeholder>
              <w:docPart w:val="B892F2ECC0A349968927C0D1A1F5BAE4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4613259F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711849E5" w14:textId="77777777" w:rsidTr="004F6EF2">
        <w:tc>
          <w:tcPr>
            <w:tcW w:w="562" w:type="dxa"/>
            <w:vMerge/>
          </w:tcPr>
          <w:p w14:paraId="2A475996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0E44999A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78C54EB5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44696493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1A4427C2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1706787280"/>
            <w:placeholder>
              <w:docPart w:val="E68A33C0327A45188BE1C782E5D1AE70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43B5F479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404490372"/>
            <w:placeholder>
              <w:docPart w:val="06F3CBFFE2FB463A99D961614581FA35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3670AC3C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2123653219"/>
            <w:placeholder>
              <w:docPart w:val="0E40DE9D1503447EB7DD51D924CCEF62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1B8C5151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6144E459" w14:textId="77777777" w:rsidTr="004F6EF2">
        <w:tc>
          <w:tcPr>
            <w:tcW w:w="562" w:type="dxa"/>
            <w:vMerge/>
          </w:tcPr>
          <w:p w14:paraId="4BD7BC3E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2E5D7FA6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53F6D713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3FA5D097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573FFEC8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38953100"/>
            <w:placeholder>
              <w:docPart w:val="1377DCADD0284F209F14D27748DBD2A4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4D1E14E6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083338614"/>
            <w:placeholder>
              <w:docPart w:val="7E67D00C10984E40BF2F4CBB94539D2E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16149805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608614998"/>
            <w:placeholder>
              <w:docPart w:val="B888A04CCF5B47C18A489F75BC82F269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2F18B0D7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333DA64E" w14:textId="77777777" w:rsidTr="004F6EF2">
        <w:sdt>
          <w:sdtPr>
            <w:rPr>
              <w:rFonts w:ascii="Open Sans" w:eastAsia="MS Gothic" w:hAnsi="Open Sans" w:cs="Open Sans"/>
              <w:sz w:val="20"/>
            </w:rPr>
            <w:id w:val="1938936576"/>
            <w:placeholder>
              <w:docPart w:val="A2983AFC407842DD9FFABE534584F8CB"/>
            </w:placeholder>
            <w:showingPlcHdr/>
          </w:sdtPr>
          <w:sdtEndPr/>
          <w:sdtContent>
            <w:tc>
              <w:tcPr>
                <w:tcW w:w="562" w:type="dxa"/>
                <w:vMerge w:val="restart"/>
              </w:tcPr>
              <w:p w14:paraId="2AF905AC" w14:textId="03E78BE9" w:rsidR="001E2C95" w:rsidRDefault="00E800AD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693117620"/>
            <w:placeholder>
              <w:docPart w:val="9357766EC98845D6A1B8695770DEEE63"/>
            </w:placeholder>
            <w:showingPlcHdr/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2E5B5B12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585919982"/>
            <w:placeholder>
              <w:docPart w:val="01B37AD71B184AD390F948DD12C20BF1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01C1953D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951398488"/>
            <w:placeholder>
              <w:docPart w:val="E05FB496649C4DF8818EA333C0B75827"/>
            </w:placeholder>
            <w:showingPlcHdr/>
          </w:sdtPr>
          <w:sdtEndPr/>
          <w:sdtContent>
            <w:tc>
              <w:tcPr>
                <w:tcW w:w="1560" w:type="dxa"/>
                <w:vMerge w:val="restart"/>
              </w:tcPr>
              <w:p w14:paraId="7A86F483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680" w:type="dxa"/>
          </w:tcPr>
          <w:p w14:paraId="265F3E01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1102653537"/>
            <w:placeholder>
              <w:docPart w:val="28E67911FC8B4530B44506A4036D6FC3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2EDA72DF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290394793"/>
            <w:placeholder>
              <w:docPart w:val="DF1BD97F88334BDE8ADA6000F0E197CA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0D75ABEF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753265242"/>
            <w:placeholder>
              <w:docPart w:val="94D32B39DB6E4B69B4AD37DFF420E48F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765197E8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50629F48" w14:textId="77777777" w:rsidTr="004F6EF2">
        <w:tc>
          <w:tcPr>
            <w:tcW w:w="562" w:type="dxa"/>
            <w:vMerge/>
          </w:tcPr>
          <w:p w14:paraId="5F21BE19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2C86B507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46DB8F41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701395EA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3A6B2207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2124834177"/>
            <w:placeholder>
              <w:docPart w:val="2130215B27004F4FA6AB4BB73FAC087E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3B052F4D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804884006"/>
            <w:placeholder>
              <w:docPart w:val="0C2FEBDF9B864DFC95447E8C0BB5BED3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0F45EC2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251038275"/>
            <w:placeholder>
              <w:docPart w:val="967E45401BA94C84B7B681BE45BD3EA1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49E424BF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112AB908" w14:textId="77777777" w:rsidTr="004F6EF2">
        <w:tc>
          <w:tcPr>
            <w:tcW w:w="562" w:type="dxa"/>
            <w:vMerge/>
          </w:tcPr>
          <w:p w14:paraId="72857C92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0608F111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2014CEC0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594C70B8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648D1BEE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964115495"/>
            <w:placeholder>
              <w:docPart w:val="75A50872B4EB4706A7B148D7B05B9EE6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1475788B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038428977"/>
            <w:placeholder>
              <w:docPart w:val="B8B3055C2DEA476E8DF6370B81CDFF0A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799E225E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790010851"/>
            <w:placeholder>
              <w:docPart w:val="CEB4DE0208E342ACA7CA0C924F0D4A1E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429960FE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5F7844B6" w14:textId="2B9D91B0" w:rsidR="001E2C95" w:rsidRDefault="001E2C95">
      <w:pPr>
        <w:rPr>
          <w:rFonts w:ascii="Open Sans" w:eastAsia="MS Gothic" w:hAnsi="Open Sans" w:cs="Open Sans"/>
          <w:sz w:val="20"/>
        </w:rPr>
      </w:pPr>
    </w:p>
    <w:p w14:paraId="56EAD35E" w14:textId="77777777" w:rsidR="001E2C95" w:rsidRDefault="001E2C95">
      <w:pPr>
        <w:rPr>
          <w:rFonts w:ascii="Open Sans" w:eastAsia="MS Gothic" w:hAnsi="Open Sans" w:cs="Open Sans"/>
          <w:sz w:val="20"/>
        </w:rPr>
      </w:pPr>
      <w:r>
        <w:rPr>
          <w:rFonts w:ascii="Open Sans" w:eastAsia="MS Gothic" w:hAnsi="Open Sans" w:cs="Open Sans"/>
          <w:sz w:val="20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9"/>
        <w:gridCol w:w="1962"/>
        <w:gridCol w:w="4182"/>
        <w:gridCol w:w="1540"/>
        <w:gridCol w:w="680"/>
        <w:gridCol w:w="1723"/>
        <w:gridCol w:w="1583"/>
        <w:gridCol w:w="1585"/>
      </w:tblGrid>
      <w:tr w:rsidR="001E2C95" w:rsidRPr="009D53A2" w14:paraId="43682EAA" w14:textId="77777777" w:rsidTr="004F6EF2">
        <w:tc>
          <w:tcPr>
            <w:tcW w:w="562" w:type="dxa"/>
          </w:tcPr>
          <w:p w14:paraId="28C7A193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lastRenderedPageBreak/>
              <w:t>Nr</w:t>
            </w:r>
          </w:p>
        </w:tc>
        <w:tc>
          <w:tcPr>
            <w:tcW w:w="1985" w:type="dxa"/>
          </w:tcPr>
          <w:p w14:paraId="0D8E5388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Ordning</w:t>
            </w:r>
          </w:p>
        </w:tc>
        <w:tc>
          <w:tcPr>
            <w:tcW w:w="4252" w:type="dxa"/>
          </w:tcPr>
          <w:p w14:paraId="282734B1" w14:textId="621F7E81" w:rsidR="001E2C95" w:rsidRPr="009D53A2" w:rsidRDefault="00E955FC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>
              <w:rPr>
                <w:rFonts w:ascii="Open Sans" w:eastAsia="MS Gothic" w:hAnsi="Open Sans" w:cs="Open Sans"/>
                <w:b/>
                <w:bCs/>
                <w:sz w:val="20"/>
              </w:rPr>
              <w:t>Kort b</w:t>
            </w: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eskrivelse</w:t>
            </w:r>
            <w:r>
              <w:rPr>
                <w:rFonts w:ascii="Open Sans" w:eastAsia="MS Gothic" w:hAnsi="Open Sans" w:cs="Open Sans"/>
                <w:b/>
                <w:bCs/>
                <w:sz w:val="20"/>
              </w:rPr>
              <w:t xml:space="preserve"> </w:t>
            </w:r>
          </w:p>
        </w:tc>
        <w:tc>
          <w:tcPr>
            <w:tcW w:w="1560" w:type="dxa"/>
          </w:tcPr>
          <w:p w14:paraId="031D2B31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UH</w:t>
            </w:r>
          </w:p>
        </w:tc>
        <w:tc>
          <w:tcPr>
            <w:tcW w:w="680" w:type="dxa"/>
          </w:tcPr>
          <w:p w14:paraId="110EB5D2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År</w:t>
            </w:r>
          </w:p>
        </w:tc>
        <w:tc>
          <w:tcPr>
            <w:tcW w:w="1747" w:type="dxa"/>
          </w:tcPr>
          <w:p w14:paraId="7C61E38C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Sum eier</w:t>
            </w:r>
          </w:p>
        </w:tc>
        <w:tc>
          <w:tcPr>
            <w:tcW w:w="1604" w:type="dxa"/>
          </w:tcPr>
          <w:p w14:paraId="526373C9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Sum UH</w:t>
            </w:r>
          </w:p>
        </w:tc>
        <w:tc>
          <w:tcPr>
            <w:tcW w:w="1604" w:type="dxa"/>
          </w:tcPr>
          <w:p w14:paraId="4C5DBEA9" w14:textId="77777777" w:rsidR="001E2C95" w:rsidRPr="009D53A2" w:rsidRDefault="001E2C95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Totalt</w:t>
            </w:r>
          </w:p>
        </w:tc>
      </w:tr>
      <w:tr w:rsidR="001E2C95" w14:paraId="679F3FF8" w14:textId="77777777" w:rsidTr="004F6EF2">
        <w:sdt>
          <w:sdtPr>
            <w:rPr>
              <w:rFonts w:ascii="Open Sans" w:eastAsia="MS Gothic" w:hAnsi="Open Sans" w:cs="Open Sans"/>
              <w:sz w:val="20"/>
            </w:rPr>
            <w:id w:val="1048180880"/>
            <w:placeholder>
              <w:docPart w:val="C2CC8A141C3A464EB48024DB2F7AF0CE"/>
            </w:placeholder>
            <w:showingPlcHdr/>
          </w:sdtPr>
          <w:sdtEndPr/>
          <w:sdtContent>
            <w:tc>
              <w:tcPr>
                <w:tcW w:w="562" w:type="dxa"/>
                <w:vMerge w:val="restart"/>
              </w:tcPr>
              <w:p w14:paraId="0ED2FE5C" w14:textId="1500D035" w:rsidR="001E2C95" w:rsidRDefault="00E800AD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326566337"/>
            <w:placeholder>
              <w:docPart w:val="5667A86BFF9748029D8B37FA0F472E05"/>
            </w:placeholder>
            <w:showingPlcHdr/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4F74D7A7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2118282955"/>
            <w:placeholder>
              <w:docPart w:val="ADD61A0A93AE4004A5CF7766C8588D0B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5081FF67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231476542"/>
            <w:placeholder>
              <w:docPart w:val="ADD61A0A93AE4004A5CF7766C8588D0B"/>
            </w:placeholder>
            <w:showingPlcHdr/>
          </w:sdtPr>
          <w:sdtEndPr/>
          <w:sdtContent>
            <w:tc>
              <w:tcPr>
                <w:tcW w:w="1560" w:type="dxa"/>
                <w:vMerge w:val="restart"/>
              </w:tcPr>
              <w:p w14:paraId="262FF52D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680" w:type="dxa"/>
          </w:tcPr>
          <w:p w14:paraId="18DD8243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682694813"/>
            <w:placeholder>
              <w:docPart w:val="ADD61A0A93AE4004A5CF7766C8588D0B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04DAFFB0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23511264"/>
            <w:placeholder>
              <w:docPart w:val="ADD61A0A93AE4004A5CF7766C8588D0B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608FB104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801488952"/>
            <w:placeholder>
              <w:docPart w:val="ADD61A0A93AE4004A5CF7766C8588D0B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0386DB7F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16C68FD5" w14:textId="77777777" w:rsidTr="004F6EF2">
        <w:tc>
          <w:tcPr>
            <w:tcW w:w="562" w:type="dxa"/>
            <w:vMerge/>
          </w:tcPr>
          <w:p w14:paraId="63660D12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5D104EAB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55A6DBDF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7D4DED79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319C37A4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365291058"/>
            <w:placeholder>
              <w:docPart w:val="ADD61A0A93AE4004A5CF7766C8588D0B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510F4BA5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782536188"/>
            <w:placeholder>
              <w:docPart w:val="ADD61A0A93AE4004A5CF7766C8588D0B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2D5D434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804580274"/>
            <w:placeholder>
              <w:docPart w:val="ADD61A0A93AE4004A5CF7766C8588D0B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703AB1DE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5BCD67CB" w14:textId="77777777" w:rsidTr="004F6EF2">
        <w:tc>
          <w:tcPr>
            <w:tcW w:w="562" w:type="dxa"/>
            <w:vMerge/>
          </w:tcPr>
          <w:p w14:paraId="5A888D5C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43A3D7FD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7FA1EF61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026960B7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1FB0055A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632717637"/>
            <w:placeholder>
              <w:docPart w:val="ADD61A0A93AE4004A5CF7766C8588D0B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3ECA225E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545489669"/>
            <w:placeholder>
              <w:docPart w:val="ADD61A0A93AE4004A5CF7766C8588D0B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6B95445E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965116010"/>
            <w:placeholder>
              <w:docPart w:val="ADD61A0A93AE4004A5CF7766C8588D0B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86CAA48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36774A1F" w14:textId="77777777" w:rsidTr="004F6EF2">
        <w:sdt>
          <w:sdtPr>
            <w:rPr>
              <w:rFonts w:ascii="Open Sans" w:eastAsia="MS Gothic" w:hAnsi="Open Sans" w:cs="Open Sans"/>
              <w:sz w:val="20"/>
            </w:rPr>
            <w:id w:val="1748531387"/>
            <w:placeholder>
              <w:docPart w:val="FE719D9DC3A74828962D0CFD5D131EB3"/>
            </w:placeholder>
            <w:showingPlcHdr/>
          </w:sdtPr>
          <w:sdtEndPr/>
          <w:sdtContent>
            <w:tc>
              <w:tcPr>
                <w:tcW w:w="562" w:type="dxa"/>
                <w:vMerge w:val="restart"/>
              </w:tcPr>
              <w:p w14:paraId="7213B634" w14:textId="7EFBA49C" w:rsidR="001E2C95" w:rsidRDefault="00E800AD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06091194"/>
            <w:placeholder>
              <w:docPart w:val="040908414FB541D1A676D2AEEE8E978F"/>
            </w:placeholder>
            <w:showingPlcHdr/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7941D276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535878141"/>
            <w:placeholder>
              <w:docPart w:val="FD6FD1DD312B47FF8BF024D2FC41C81A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6D33F685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632757897"/>
            <w:placeholder>
              <w:docPart w:val="0A52EB85C34F4DA19C4B4002796C0149"/>
            </w:placeholder>
            <w:showingPlcHdr/>
          </w:sdtPr>
          <w:sdtEndPr/>
          <w:sdtContent>
            <w:tc>
              <w:tcPr>
                <w:tcW w:w="1560" w:type="dxa"/>
                <w:vMerge w:val="restart"/>
              </w:tcPr>
              <w:p w14:paraId="7D853DAE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680" w:type="dxa"/>
          </w:tcPr>
          <w:p w14:paraId="7B9C35AB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887495451"/>
            <w:placeholder>
              <w:docPart w:val="FCA71F4A1D394C84BBBB63FA1E5E095E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32C3CBE5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901511582"/>
            <w:placeholder>
              <w:docPart w:val="29992D0C3E1D471C8AA4C9A15BAC0C2D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1C71E3E4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095552546"/>
            <w:placeholder>
              <w:docPart w:val="AE4238D08F3048E5B687148E5934BB2A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840512F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1C47327E" w14:textId="77777777" w:rsidTr="004F6EF2">
        <w:tc>
          <w:tcPr>
            <w:tcW w:w="562" w:type="dxa"/>
            <w:vMerge/>
          </w:tcPr>
          <w:p w14:paraId="19635D22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13F89AF9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435E1015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0A9BD65D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177B745F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542551398"/>
            <w:placeholder>
              <w:docPart w:val="C395EB3045174570869413FD33D56B47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762C1808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288518499"/>
            <w:placeholder>
              <w:docPart w:val="1F8C8933DDFF4DBCBCAADC84915F4C46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14A2DB9A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2034332468"/>
            <w:placeholder>
              <w:docPart w:val="3598D3A1437F45E28824D5868A45DF77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46CF5D9D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7EA5A0A9" w14:textId="77777777" w:rsidTr="004F6EF2">
        <w:tc>
          <w:tcPr>
            <w:tcW w:w="562" w:type="dxa"/>
            <w:vMerge/>
          </w:tcPr>
          <w:p w14:paraId="7268D92C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3B605F2D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7B30144A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7E875E01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2A2E47C6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602495906"/>
            <w:placeholder>
              <w:docPart w:val="4B32CC04EB6B4B57A93FBD7728597E4C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4C8430B3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205451397"/>
            <w:placeholder>
              <w:docPart w:val="BDED795B982E4ADCB425A48CF35AEEED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064D1E98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2124837309"/>
            <w:placeholder>
              <w:docPart w:val="3EA034E8DF6647D1B94B5FE5D802A329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79B5F58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794A54A7" w14:textId="77777777" w:rsidTr="004F6EF2">
        <w:sdt>
          <w:sdtPr>
            <w:rPr>
              <w:rFonts w:ascii="Open Sans" w:eastAsia="MS Gothic" w:hAnsi="Open Sans" w:cs="Open Sans"/>
              <w:sz w:val="20"/>
            </w:rPr>
            <w:id w:val="-1493638103"/>
            <w:placeholder>
              <w:docPart w:val="2A61C3D7C76944DD9A859247AEFEA0A0"/>
            </w:placeholder>
            <w:showingPlcHdr/>
          </w:sdtPr>
          <w:sdtEndPr/>
          <w:sdtContent>
            <w:tc>
              <w:tcPr>
                <w:tcW w:w="562" w:type="dxa"/>
                <w:vMerge w:val="restart"/>
              </w:tcPr>
              <w:p w14:paraId="3311709A" w14:textId="2ADA6DF1" w:rsidR="001E2C95" w:rsidRDefault="00E800AD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832357533"/>
            <w:placeholder>
              <w:docPart w:val="5082ABAFA77C4CED8BE320C22590209C"/>
            </w:placeholder>
            <w:showingPlcHdr/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3F198B81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944268397"/>
            <w:placeholder>
              <w:docPart w:val="67EFC3E1C6EA41BC9E6A7CDEAF335F6E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5209993F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59485562"/>
            <w:placeholder>
              <w:docPart w:val="A0215AEA5DB84971A17A2A29A2D1DCE2"/>
            </w:placeholder>
            <w:showingPlcHdr/>
          </w:sdtPr>
          <w:sdtEndPr/>
          <w:sdtContent>
            <w:tc>
              <w:tcPr>
                <w:tcW w:w="1560" w:type="dxa"/>
                <w:vMerge w:val="restart"/>
              </w:tcPr>
              <w:p w14:paraId="5548E75E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680" w:type="dxa"/>
          </w:tcPr>
          <w:p w14:paraId="68E0E70C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051352120"/>
            <w:placeholder>
              <w:docPart w:val="253DE2AD8B3C41AA9AE8DD486184D50B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170CB8C3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351533425"/>
            <w:placeholder>
              <w:docPart w:val="26161E38C2904BD1A1CE821A174E480D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E18DEEA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963881701"/>
            <w:placeholder>
              <w:docPart w:val="2277CF6829B54A3FA4277DE5D6A267A1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7B2C9B2F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2A44C081" w14:textId="77777777" w:rsidTr="004F6EF2">
        <w:tc>
          <w:tcPr>
            <w:tcW w:w="562" w:type="dxa"/>
            <w:vMerge/>
          </w:tcPr>
          <w:p w14:paraId="339E912A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6533D3E5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1054D7A7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21E1E4E1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721662F4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134987641"/>
            <w:placeholder>
              <w:docPart w:val="FE1130C67FA14590832A53EDED743379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5FDF14F6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903416000"/>
            <w:placeholder>
              <w:docPart w:val="830F257ECC9C452D8457AD2A4F4EEAB9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0C3417FB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322499911"/>
            <w:placeholder>
              <w:docPart w:val="C675B1C0530B42F289B6559D4A159DC6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4588C044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1E2C95" w14:paraId="0B88E110" w14:textId="77777777" w:rsidTr="004F6EF2">
        <w:tc>
          <w:tcPr>
            <w:tcW w:w="562" w:type="dxa"/>
            <w:vMerge/>
          </w:tcPr>
          <w:p w14:paraId="2A99D980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6B39C5A9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2260CD25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76AADBE1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13C245F8" w14:textId="77777777" w:rsidR="001E2C95" w:rsidRDefault="001E2C95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1591769547"/>
            <w:placeholder>
              <w:docPart w:val="60BC0A825C994EE981D440C1EE72021D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1F02FF0E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78668139"/>
            <w:placeholder>
              <w:docPart w:val="B6E59981A83842489918275874C73159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0FF8C42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604611504"/>
            <w:placeholder>
              <w:docPart w:val="BA63339111D84B30843C952A83483CFB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76B4A773" w14:textId="77777777" w:rsidR="001E2C95" w:rsidRDefault="001E2C95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F5C1BA7" w14:textId="379E5EA5" w:rsidR="00492D2E" w:rsidRDefault="00492D2E">
      <w:pPr>
        <w:rPr>
          <w:rFonts w:ascii="Open Sans" w:eastAsia="MS Gothic" w:hAnsi="Open Sans" w:cs="Open Sans"/>
          <w:sz w:val="20"/>
        </w:rPr>
      </w:pPr>
    </w:p>
    <w:p w14:paraId="51A1BDE7" w14:textId="77777777" w:rsidR="00492D2E" w:rsidRDefault="00492D2E">
      <w:pPr>
        <w:rPr>
          <w:rFonts w:ascii="Open Sans" w:eastAsia="MS Gothic" w:hAnsi="Open Sans" w:cs="Open Sans"/>
          <w:sz w:val="20"/>
        </w:rPr>
      </w:pPr>
      <w:r>
        <w:rPr>
          <w:rFonts w:ascii="Open Sans" w:eastAsia="MS Gothic" w:hAnsi="Open Sans" w:cs="Open Sans"/>
          <w:sz w:val="20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9"/>
        <w:gridCol w:w="1962"/>
        <w:gridCol w:w="4182"/>
        <w:gridCol w:w="1540"/>
        <w:gridCol w:w="680"/>
        <w:gridCol w:w="1723"/>
        <w:gridCol w:w="1583"/>
        <w:gridCol w:w="1585"/>
      </w:tblGrid>
      <w:tr w:rsidR="00492D2E" w:rsidRPr="009D53A2" w14:paraId="08A818D5" w14:textId="77777777" w:rsidTr="004F6EF2">
        <w:tc>
          <w:tcPr>
            <w:tcW w:w="562" w:type="dxa"/>
          </w:tcPr>
          <w:p w14:paraId="4510FE47" w14:textId="77777777" w:rsidR="00492D2E" w:rsidRPr="009D53A2" w:rsidRDefault="00492D2E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lastRenderedPageBreak/>
              <w:t>Nr</w:t>
            </w:r>
          </w:p>
        </w:tc>
        <w:tc>
          <w:tcPr>
            <w:tcW w:w="1985" w:type="dxa"/>
          </w:tcPr>
          <w:p w14:paraId="37F7B8FE" w14:textId="77777777" w:rsidR="00492D2E" w:rsidRPr="009D53A2" w:rsidRDefault="00492D2E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Ordning</w:t>
            </w:r>
          </w:p>
        </w:tc>
        <w:tc>
          <w:tcPr>
            <w:tcW w:w="4252" w:type="dxa"/>
          </w:tcPr>
          <w:p w14:paraId="3580C1E3" w14:textId="4FB4B20D" w:rsidR="00492D2E" w:rsidRPr="009D53A2" w:rsidRDefault="00E955FC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>
              <w:rPr>
                <w:rFonts w:ascii="Open Sans" w:eastAsia="MS Gothic" w:hAnsi="Open Sans" w:cs="Open Sans"/>
                <w:b/>
                <w:bCs/>
                <w:sz w:val="20"/>
              </w:rPr>
              <w:t>Kort b</w:t>
            </w: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eskrivelse</w:t>
            </w:r>
            <w:r>
              <w:rPr>
                <w:rFonts w:ascii="Open Sans" w:eastAsia="MS Gothic" w:hAnsi="Open Sans" w:cs="Open Sans"/>
                <w:b/>
                <w:bCs/>
                <w:sz w:val="20"/>
              </w:rPr>
              <w:t xml:space="preserve"> </w:t>
            </w:r>
          </w:p>
        </w:tc>
        <w:tc>
          <w:tcPr>
            <w:tcW w:w="1560" w:type="dxa"/>
          </w:tcPr>
          <w:p w14:paraId="279B0499" w14:textId="77777777" w:rsidR="00492D2E" w:rsidRPr="009D53A2" w:rsidRDefault="00492D2E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UH</w:t>
            </w:r>
          </w:p>
        </w:tc>
        <w:tc>
          <w:tcPr>
            <w:tcW w:w="680" w:type="dxa"/>
          </w:tcPr>
          <w:p w14:paraId="010C20FA" w14:textId="77777777" w:rsidR="00492D2E" w:rsidRPr="009D53A2" w:rsidRDefault="00492D2E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År</w:t>
            </w:r>
          </w:p>
        </w:tc>
        <w:tc>
          <w:tcPr>
            <w:tcW w:w="1747" w:type="dxa"/>
          </w:tcPr>
          <w:p w14:paraId="4959BD8F" w14:textId="77777777" w:rsidR="00492D2E" w:rsidRPr="009D53A2" w:rsidRDefault="00492D2E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Sum eier</w:t>
            </w:r>
          </w:p>
        </w:tc>
        <w:tc>
          <w:tcPr>
            <w:tcW w:w="1604" w:type="dxa"/>
          </w:tcPr>
          <w:p w14:paraId="12C9ED45" w14:textId="77777777" w:rsidR="00492D2E" w:rsidRPr="009D53A2" w:rsidRDefault="00492D2E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Sum UH</w:t>
            </w:r>
          </w:p>
        </w:tc>
        <w:tc>
          <w:tcPr>
            <w:tcW w:w="1604" w:type="dxa"/>
          </w:tcPr>
          <w:p w14:paraId="67A03898" w14:textId="77777777" w:rsidR="00492D2E" w:rsidRPr="009D53A2" w:rsidRDefault="00492D2E" w:rsidP="004F6EF2">
            <w:pPr>
              <w:rPr>
                <w:rFonts w:ascii="Open Sans" w:eastAsia="MS Gothic" w:hAnsi="Open Sans" w:cs="Open Sans"/>
                <w:b/>
                <w:bCs/>
                <w:sz w:val="20"/>
              </w:rPr>
            </w:pPr>
            <w:r w:rsidRPr="009D53A2">
              <w:rPr>
                <w:rFonts w:ascii="Open Sans" w:eastAsia="MS Gothic" w:hAnsi="Open Sans" w:cs="Open Sans"/>
                <w:b/>
                <w:bCs/>
                <w:sz w:val="20"/>
              </w:rPr>
              <w:t>Totalt</w:t>
            </w:r>
          </w:p>
        </w:tc>
      </w:tr>
      <w:tr w:rsidR="00492D2E" w14:paraId="5DF38293" w14:textId="77777777" w:rsidTr="004F6EF2">
        <w:sdt>
          <w:sdtPr>
            <w:rPr>
              <w:rFonts w:ascii="Open Sans" w:eastAsia="MS Gothic" w:hAnsi="Open Sans" w:cs="Open Sans"/>
              <w:sz w:val="20"/>
            </w:rPr>
            <w:id w:val="-419559394"/>
            <w:placeholder>
              <w:docPart w:val="378C4F235B1845C6BEEA32772A9E393A"/>
            </w:placeholder>
            <w:showingPlcHdr/>
          </w:sdtPr>
          <w:sdtEndPr/>
          <w:sdtContent>
            <w:tc>
              <w:tcPr>
                <w:tcW w:w="562" w:type="dxa"/>
                <w:vMerge w:val="restart"/>
              </w:tcPr>
              <w:p w14:paraId="33CD4F4A" w14:textId="5E0BE593" w:rsidR="00492D2E" w:rsidRDefault="00E800AD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979902447"/>
            <w:placeholder>
              <w:docPart w:val="BA6042080964412D899E1CF8C516D7B1"/>
            </w:placeholder>
            <w:showingPlcHdr/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66678E4A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912772467"/>
            <w:placeholder>
              <w:docPart w:val="56460003D1CE452A843621EC3D33AD0D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2DCAA6DE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927721449"/>
            <w:placeholder>
              <w:docPart w:val="56460003D1CE452A843621EC3D33AD0D"/>
            </w:placeholder>
            <w:showingPlcHdr/>
          </w:sdtPr>
          <w:sdtEndPr/>
          <w:sdtContent>
            <w:tc>
              <w:tcPr>
                <w:tcW w:w="1560" w:type="dxa"/>
                <w:vMerge w:val="restart"/>
              </w:tcPr>
              <w:p w14:paraId="52706166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680" w:type="dxa"/>
          </w:tcPr>
          <w:p w14:paraId="3C555C39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547111097"/>
            <w:placeholder>
              <w:docPart w:val="56460003D1CE452A843621EC3D33AD0D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31BFCC34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534458092"/>
            <w:placeholder>
              <w:docPart w:val="56460003D1CE452A843621EC3D33AD0D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2609A409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557556541"/>
            <w:placeholder>
              <w:docPart w:val="56460003D1CE452A843621EC3D33AD0D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AE6A923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492D2E" w14:paraId="30AF76DE" w14:textId="77777777" w:rsidTr="004F6EF2">
        <w:tc>
          <w:tcPr>
            <w:tcW w:w="562" w:type="dxa"/>
            <w:vMerge/>
          </w:tcPr>
          <w:p w14:paraId="61E51997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2D13AE0B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67089CF5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507A4F59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7F42FC32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14613851"/>
            <w:placeholder>
              <w:docPart w:val="56460003D1CE452A843621EC3D33AD0D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47D1F576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374145936"/>
            <w:placeholder>
              <w:docPart w:val="56460003D1CE452A843621EC3D33AD0D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CC28DE7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887845359"/>
            <w:placeholder>
              <w:docPart w:val="56460003D1CE452A843621EC3D33AD0D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2ECAAF2F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492D2E" w14:paraId="6774CAD9" w14:textId="77777777" w:rsidTr="004F6EF2">
        <w:tc>
          <w:tcPr>
            <w:tcW w:w="562" w:type="dxa"/>
            <w:vMerge/>
          </w:tcPr>
          <w:p w14:paraId="566FDF7D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1CDDAB22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7EFB0054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7E489391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41522806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849061593"/>
            <w:placeholder>
              <w:docPart w:val="56460003D1CE452A843621EC3D33AD0D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07D63BE2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082269102"/>
            <w:placeholder>
              <w:docPart w:val="56460003D1CE452A843621EC3D33AD0D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40C40E70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287128747"/>
            <w:placeholder>
              <w:docPart w:val="56460003D1CE452A843621EC3D33AD0D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3C6AC783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492D2E" w14:paraId="2622F8A4" w14:textId="77777777" w:rsidTr="004F6EF2">
        <w:sdt>
          <w:sdtPr>
            <w:rPr>
              <w:rFonts w:ascii="Open Sans" w:eastAsia="MS Gothic" w:hAnsi="Open Sans" w:cs="Open Sans"/>
              <w:sz w:val="20"/>
            </w:rPr>
            <w:id w:val="-723295856"/>
            <w:placeholder>
              <w:docPart w:val="5B68F943D4AF40B48C04FD3F288C4D5B"/>
            </w:placeholder>
            <w:showingPlcHdr/>
          </w:sdtPr>
          <w:sdtEndPr/>
          <w:sdtContent>
            <w:tc>
              <w:tcPr>
                <w:tcW w:w="562" w:type="dxa"/>
                <w:vMerge w:val="restart"/>
              </w:tcPr>
              <w:p w14:paraId="0696D402" w14:textId="12E7554C" w:rsidR="00492D2E" w:rsidRDefault="00E800AD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43346565"/>
            <w:placeholder>
              <w:docPart w:val="8AA174C21A0F41E6BD2D7451FBD27E48"/>
            </w:placeholder>
            <w:showingPlcHdr/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634FF6CA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968205558"/>
            <w:placeholder>
              <w:docPart w:val="38883C0A50604039AA968464A4EEA44A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0DBB87B7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365214445"/>
            <w:placeholder>
              <w:docPart w:val="0E1CEA7C07D6428287B427C136A6EA17"/>
            </w:placeholder>
            <w:showingPlcHdr/>
          </w:sdtPr>
          <w:sdtEndPr/>
          <w:sdtContent>
            <w:tc>
              <w:tcPr>
                <w:tcW w:w="1560" w:type="dxa"/>
                <w:vMerge w:val="restart"/>
              </w:tcPr>
              <w:p w14:paraId="6E523345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680" w:type="dxa"/>
          </w:tcPr>
          <w:p w14:paraId="6285DC52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333569606"/>
            <w:placeholder>
              <w:docPart w:val="2B6C4BBF2EAB41DE8CF4DBAAF10354F3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4462122D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275248678"/>
            <w:placeholder>
              <w:docPart w:val="6088B160D72A43A9AF5206EE3A32B533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016020C4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010490041"/>
            <w:placeholder>
              <w:docPart w:val="24222068E8C84608A8F9A2A34C9468B7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FD5BF91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492D2E" w14:paraId="6339E253" w14:textId="77777777" w:rsidTr="004F6EF2">
        <w:tc>
          <w:tcPr>
            <w:tcW w:w="562" w:type="dxa"/>
            <w:vMerge/>
          </w:tcPr>
          <w:p w14:paraId="26A97E27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4F595816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31952D7E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42FF0B06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4D56AD43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658342963"/>
            <w:placeholder>
              <w:docPart w:val="9CB75D0A64D74945A1D88F059C789881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1141B324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639461224"/>
            <w:placeholder>
              <w:docPart w:val="1566C0393B034965870F47BBE93DEDBE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208230B7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448621583"/>
            <w:placeholder>
              <w:docPart w:val="4CEF9C5CC57E45E5B7B9255602743773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3D939EA5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492D2E" w14:paraId="17FD4D70" w14:textId="77777777" w:rsidTr="004F6EF2">
        <w:tc>
          <w:tcPr>
            <w:tcW w:w="562" w:type="dxa"/>
            <w:vMerge/>
          </w:tcPr>
          <w:p w14:paraId="3EAC87CF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7BE2DB20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48FD4D0A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3881608F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56622551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2111853461"/>
            <w:placeholder>
              <w:docPart w:val="74E1481C64D04996B5364ACC994C25CF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0E3E6653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072508811"/>
            <w:placeholder>
              <w:docPart w:val="5E617F3488974A01B36FA19154320025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0AE84616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1928419167"/>
            <w:placeholder>
              <w:docPart w:val="88AA8353793045C891372955CF606A87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0BD57BDC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492D2E" w14:paraId="7BDBBA1A" w14:textId="77777777" w:rsidTr="004F6EF2">
        <w:sdt>
          <w:sdtPr>
            <w:rPr>
              <w:rFonts w:ascii="Open Sans" w:eastAsia="MS Gothic" w:hAnsi="Open Sans" w:cs="Open Sans"/>
              <w:sz w:val="20"/>
            </w:rPr>
            <w:id w:val="1090889884"/>
            <w:placeholder>
              <w:docPart w:val="2FCF09210C2949C0A79A99FDADC15087"/>
            </w:placeholder>
            <w:showingPlcHdr/>
          </w:sdtPr>
          <w:sdtEndPr/>
          <w:sdtContent>
            <w:tc>
              <w:tcPr>
                <w:tcW w:w="562" w:type="dxa"/>
                <w:vMerge w:val="restart"/>
              </w:tcPr>
              <w:p w14:paraId="6B908319" w14:textId="62060C65" w:rsidR="00492D2E" w:rsidRDefault="00E800AD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2045817814"/>
            <w:placeholder>
              <w:docPart w:val="E4569A0DCB174483953373AB81874D6D"/>
            </w:placeholder>
            <w:showingPlcHdr/>
            <w:comboBox>
              <w:listItem w:value="Velg et element."/>
              <w:listItem w:displayText="REKOM" w:value="REKOM"/>
              <w:listItem w:displayText="DEKOM" w:value="DEKOM"/>
              <w:listItem w:displayText="Kompetanseløft" w:value="Kompetanseløft"/>
            </w:comboBox>
          </w:sdtPr>
          <w:sdtEndPr/>
          <w:sdtContent>
            <w:tc>
              <w:tcPr>
                <w:tcW w:w="1985" w:type="dxa"/>
                <w:vMerge w:val="restart"/>
              </w:tcPr>
              <w:p w14:paraId="220245E1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1259561220"/>
            <w:placeholder>
              <w:docPart w:val="B79E6BAB5E9F4D84A7197A0343F388FB"/>
            </w:placeholder>
            <w:showingPlcHdr/>
          </w:sdtPr>
          <w:sdtEndPr/>
          <w:sdtContent>
            <w:tc>
              <w:tcPr>
                <w:tcW w:w="4252" w:type="dxa"/>
                <w:vMerge w:val="restart"/>
              </w:tcPr>
              <w:p w14:paraId="4C3F7C83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723713529"/>
            <w:placeholder>
              <w:docPart w:val="29D35187C07A4690B45F43FF1D67F577"/>
            </w:placeholder>
            <w:showingPlcHdr/>
          </w:sdtPr>
          <w:sdtEndPr/>
          <w:sdtContent>
            <w:tc>
              <w:tcPr>
                <w:tcW w:w="1560" w:type="dxa"/>
                <w:vMerge w:val="restart"/>
              </w:tcPr>
              <w:p w14:paraId="3A989B23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tc>
          <w:tcPr>
            <w:tcW w:w="680" w:type="dxa"/>
          </w:tcPr>
          <w:p w14:paraId="0B8456A0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2023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-1367277409"/>
            <w:placeholder>
              <w:docPart w:val="DA80086BF3CD42239657FB91E9D88285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6EFBE17C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437879065"/>
            <w:placeholder>
              <w:docPart w:val="8E73917BA1244D92A6D3F9595FCDFE84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0063613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77988376"/>
            <w:placeholder>
              <w:docPart w:val="0FFEBE12A0DF4A7D832DF32937D7E8AE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195563A0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492D2E" w14:paraId="43E19842" w14:textId="77777777" w:rsidTr="004F6EF2">
        <w:tc>
          <w:tcPr>
            <w:tcW w:w="562" w:type="dxa"/>
            <w:vMerge/>
          </w:tcPr>
          <w:p w14:paraId="377F7480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2FA5327C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6F8E8CAC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4AB78337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7D31C1FF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2024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631529570"/>
            <w:placeholder>
              <w:docPart w:val="26B1BC197CB948A99F762A765F595B0D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78EC5EDA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207493978"/>
            <w:placeholder>
              <w:docPart w:val="F723CBAB84ED446C830A9338B2AB5482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1EFFBDEB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765044669"/>
            <w:placeholder>
              <w:docPart w:val="E0694AE5155141628BEF8BB7B4D2C5D0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5425A96D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492D2E" w14:paraId="0D02EB7C" w14:textId="77777777" w:rsidTr="004F6EF2">
        <w:tc>
          <w:tcPr>
            <w:tcW w:w="562" w:type="dxa"/>
            <w:vMerge/>
          </w:tcPr>
          <w:p w14:paraId="409AF7C4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985" w:type="dxa"/>
            <w:vMerge/>
          </w:tcPr>
          <w:p w14:paraId="141FE13D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4252" w:type="dxa"/>
            <w:vMerge/>
          </w:tcPr>
          <w:p w14:paraId="26109C21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1560" w:type="dxa"/>
            <w:vMerge/>
          </w:tcPr>
          <w:p w14:paraId="664275F4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</w:p>
        </w:tc>
        <w:tc>
          <w:tcPr>
            <w:tcW w:w="680" w:type="dxa"/>
          </w:tcPr>
          <w:p w14:paraId="1EB3F4EC" w14:textId="77777777" w:rsidR="00492D2E" w:rsidRDefault="00492D2E" w:rsidP="004F6EF2">
            <w:pPr>
              <w:rPr>
                <w:rFonts w:ascii="Open Sans" w:eastAsia="MS Gothic" w:hAnsi="Open Sans" w:cs="Open Sans"/>
                <w:sz w:val="20"/>
              </w:rPr>
            </w:pPr>
            <w:r>
              <w:rPr>
                <w:rFonts w:ascii="Open Sans" w:eastAsia="MS Gothic" w:hAnsi="Open Sans" w:cs="Open Sans"/>
                <w:sz w:val="20"/>
              </w:rPr>
              <w:t>2025</w:t>
            </w:r>
          </w:p>
        </w:tc>
        <w:sdt>
          <w:sdtPr>
            <w:rPr>
              <w:rFonts w:ascii="Open Sans" w:eastAsia="MS Gothic" w:hAnsi="Open Sans" w:cs="Open Sans"/>
              <w:sz w:val="20"/>
            </w:rPr>
            <w:id w:val="1475795866"/>
            <w:placeholder>
              <w:docPart w:val="2CB14EB7F2704AF5BFB00B3E8F44B984"/>
            </w:placeholder>
            <w:showingPlcHdr/>
            <w:text/>
          </w:sdtPr>
          <w:sdtEndPr/>
          <w:sdtContent>
            <w:tc>
              <w:tcPr>
                <w:tcW w:w="1747" w:type="dxa"/>
              </w:tcPr>
              <w:p w14:paraId="78C7CF0F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84350815"/>
            <w:placeholder>
              <w:docPart w:val="9C940BA6732241DDA803A008BDEFF5E3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245F5DAC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eastAsia="MS Gothic" w:hAnsi="Open Sans" w:cs="Open Sans"/>
              <w:sz w:val="20"/>
            </w:rPr>
            <w:id w:val="-634263406"/>
            <w:placeholder>
              <w:docPart w:val="95836F3544864D79BA9DE38F1F3ABF1B"/>
            </w:placeholder>
            <w:showingPlcHdr/>
            <w:text/>
          </w:sdtPr>
          <w:sdtEndPr/>
          <w:sdtContent>
            <w:tc>
              <w:tcPr>
                <w:tcW w:w="1604" w:type="dxa"/>
              </w:tcPr>
              <w:p w14:paraId="7999669F" w14:textId="77777777" w:rsidR="00492D2E" w:rsidRDefault="00492D2E" w:rsidP="004F6EF2">
                <w:pPr>
                  <w:rPr>
                    <w:rFonts w:ascii="Open Sans" w:eastAsia="MS Gothic" w:hAnsi="Open Sans" w:cs="Open Sans"/>
                    <w:sz w:val="20"/>
                  </w:rPr>
                </w:pPr>
                <w:r w:rsidRPr="00606DC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0D64840" w14:textId="069BAB1C" w:rsidR="00462C31" w:rsidRDefault="00462C31">
      <w:pPr>
        <w:rPr>
          <w:rFonts w:ascii="Open Sans" w:eastAsia="MS Gothic" w:hAnsi="Open Sans" w:cs="Open Sans"/>
          <w:sz w:val="20"/>
        </w:rPr>
      </w:pPr>
    </w:p>
    <w:p w14:paraId="1CFFFF08" w14:textId="21DE4123" w:rsidR="00155EAB" w:rsidRDefault="00442C09">
      <w:pPr>
        <w:rPr>
          <w:rFonts w:ascii="Open Sans" w:eastAsia="MS Gothic" w:hAnsi="Open Sans" w:cs="Open Sans"/>
          <w:sz w:val="20"/>
        </w:rPr>
      </w:pPr>
      <w:r>
        <w:rPr>
          <w:rFonts w:ascii="Open Sans" w:eastAsia="MS Gothic" w:hAnsi="Open Sans" w:cs="Open Sans"/>
          <w:sz w:val="20"/>
        </w:rPr>
        <w:t xml:space="preserve">Lokal kompetanseutviklingsplan er </w:t>
      </w:r>
      <w:proofErr w:type="gramStart"/>
      <w:r>
        <w:rPr>
          <w:rFonts w:ascii="Open Sans" w:eastAsia="MS Gothic" w:hAnsi="Open Sans" w:cs="Open Sans"/>
          <w:sz w:val="20"/>
        </w:rPr>
        <w:t>vedlagt</w:t>
      </w:r>
      <w:r w:rsidR="009D34E2">
        <w:rPr>
          <w:rFonts w:ascii="Open Sans" w:eastAsia="MS Gothic" w:hAnsi="Open Sans" w:cs="Open Sans"/>
          <w:sz w:val="20"/>
        </w:rPr>
        <w:t xml:space="preserve">  JA</w:t>
      </w:r>
      <w:proofErr w:type="gramEnd"/>
      <w:r>
        <w:rPr>
          <w:rFonts w:ascii="Open Sans" w:eastAsia="MS Gothic" w:hAnsi="Open Sans" w:cs="Open Sans"/>
          <w:sz w:val="20"/>
        </w:rPr>
        <w:t xml:space="preserve"> </w:t>
      </w:r>
      <w:sdt>
        <w:sdtPr>
          <w:rPr>
            <w:rFonts w:ascii="Open Sans" w:eastAsia="MS Gothic" w:hAnsi="Open Sans" w:cs="Open Sans"/>
            <w:sz w:val="20"/>
          </w:rPr>
          <w:id w:val="-7616049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6199">
            <w:rPr>
              <w:rFonts w:ascii="MS Gothic" w:eastAsia="MS Gothic" w:hAnsi="MS Gothic" w:cs="Open Sans" w:hint="eastAsia"/>
              <w:sz w:val="20"/>
            </w:rPr>
            <w:t>☒</w:t>
          </w:r>
        </w:sdtContent>
      </w:sdt>
      <w:r w:rsidR="009D34E2">
        <w:rPr>
          <w:rFonts w:ascii="Open Sans" w:eastAsia="MS Gothic" w:hAnsi="Open Sans" w:cs="Open Sans"/>
          <w:sz w:val="20"/>
        </w:rPr>
        <w:t xml:space="preserve">   NEI </w:t>
      </w:r>
      <w:sdt>
        <w:sdtPr>
          <w:rPr>
            <w:rFonts w:ascii="Open Sans" w:eastAsia="MS Gothic" w:hAnsi="Open Sans" w:cs="Open Sans"/>
            <w:sz w:val="20"/>
          </w:rPr>
          <w:id w:val="143316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4E2">
            <w:rPr>
              <w:rFonts w:ascii="MS Gothic" w:eastAsia="MS Gothic" w:hAnsi="MS Gothic" w:cs="Open Sans" w:hint="eastAsia"/>
              <w:sz w:val="20"/>
            </w:rPr>
            <w:t>☐</w:t>
          </w:r>
        </w:sdtContent>
      </w:sdt>
      <w:r w:rsidR="009D34E2">
        <w:rPr>
          <w:rFonts w:ascii="Open Sans" w:eastAsia="MS Gothic" w:hAnsi="Open Sans" w:cs="Open Sans"/>
          <w:sz w:val="20"/>
        </w:rPr>
        <w:t xml:space="preserve">     </w:t>
      </w:r>
      <w:r w:rsidR="007A1BFF">
        <w:rPr>
          <w:rFonts w:ascii="Open Sans" w:eastAsia="MS Gothic" w:hAnsi="Open Sans" w:cs="Open Sans"/>
          <w:sz w:val="20"/>
        </w:rPr>
        <w:t xml:space="preserve">Hvis nei, hvor ligger planen: </w:t>
      </w:r>
      <w:sdt>
        <w:sdtPr>
          <w:rPr>
            <w:rFonts w:ascii="Open Sans" w:eastAsia="MS Gothic" w:hAnsi="Open Sans" w:cs="Open Sans"/>
            <w:sz w:val="20"/>
          </w:rPr>
          <w:id w:val="-1953928631"/>
          <w:placeholder>
            <w:docPart w:val="20DD319D013B476FB977257C743F1A39"/>
          </w:placeholder>
        </w:sdtPr>
        <w:sdtEndPr/>
        <w:sdtContent>
          <w:r w:rsidR="00D62D6A">
            <w:t>jeg vil redegjøre for kompetanseutviklingsplanen i vedlegget</w:t>
          </w:r>
        </w:sdtContent>
      </w:sdt>
    </w:p>
    <w:p w14:paraId="1308594A" w14:textId="513166F2" w:rsidR="00442C09" w:rsidRPr="00440EBC" w:rsidRDefault="007745FB">
      <w:pPr>
        <w:rPr>
          <w:rFonts w:ascii="Open Sans" w:eastAsia="MS Gothic" w:hAnsi="Open Sans" w:cs="Open Sans"/>
          <w:strike/>
          <w:sz w:val="20"/>
        </w:rPr>
      </w:pPr>
      <w:r>
        <w:rPr>
          <w:rFonts w:ascii="Open Sans" w:eastAsia="MS Gothic" w:hAnsi="Open Sans" w:cs="Open Sans"/>
          <w:sz w:val="20"/>
        </w:rPr>
        <w:t>Vedlegg med utfyllende beskrivelse av tiltak</w:t>
      </w:r>
      <w:r w:rsidR="00264D03">
        <w:rPr>
          <w:rFonts w:ascii="Open Sans" w:eastAsia="MS Gothic" w:hAnsi="Open Sans" w:cs="Open Sans"/>
          <w:sz w:val="20"/>
        </w:rPr>
        <w:t xml:space="preserve"> </w:t>
      </w:r>
      <w:r>
        <w:rPr>
          <w:rFonts w:ascii="Open Sans" w:eastAsia="MS Gothic" w:hAnsi="Open Sans" w:cs="Open Sans"/>
          <w:sz w:val="20"/>
        </w:rPr>
        <w:t xml:space="preserve">er vedlagt </w:t>
      </w:r>
      <w:sdt>
        <w:sdtPr>
          <w:rPr>
            <w:rFonts w:ascii="Open Sans" w:eastAsia="MS Gothic" w:hAnsi="Open Sans" w:cs="Open Sans"/>
            <w:sz w:val="20"/>
          </w:rPr>
          <w:id w:val="1130979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428">
            <w:rPr>
              <w:rFonts w:ascii="MS Gothic" w:eastAsia="MS Gothic" w:hAnsi="MS Gothic" w:cs="Open Sans" w:hint="eastAsia"/>
              <w:sz w:val="20"/>
            </w:rPr>
            <w:t>☒</w:t>
          </w:r>
        </w:sdtContent>
      </w:sdt>
      <w:r w:rsidR="00AE17AF">
        <w:rPr>
          <w:rFonts w:ascii="Open Sans" w:eastAsia="MS Gothic" w:hAnsi="Open Sans" w:cs="Open Sans"/>
          <w:sz w:val="20"/>
        </w:rPr>
        <w:t xml:space="preserve">         </w:t>
      </w:r>
    </w:p>
    <w:sectPr w:rsidR="00442C09" w:rsidRPr="00440EBC" w:rsidSect="009A00EE">
      <w:headerReference w:type="default" r:id="rId12"/>
      <w:type w:val="continuous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DAEC3" w14:textId="77777777" w:rsidR="00DF32C5" w:rsidRDefault="00DF32C5" w:rsidP="00463CE7">
      <w:pPr>
        <w:spacing w:after="0" w:line="240" w:lineRule="auto"/>
      </w:pPr>
      <w:r>
        <w:separator/>
      </w:r>
    </w:p>
  </w:endnote>
  <w:endnote w:type="continuationSeparator" w:id="0">
    <w:p w14:paraId="20FFFF7E" w14:textId="77777777" w:rsidR="00DF32C5" w:rsidRDefault="00DF32C5" w:rsidP="00463CE7">
      <w:pPr>
        <w:spacing w:after="0" w:line="240" w:lineRule="auto"/>
      </w:pPr>
      <w:r>
        <w:continuationSeparator/>
      </w:r>
    </w:p>
  </w:endnote>
  <w:endnote w:type="continuationNotice" w:id="1">
    <w:p w14:paraId="50908E2B" w14:textId="77777777" w:rsidR="00DF32C5" w:rsidRDefault="00DF3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BAA9" w14:textId="77777777" w:rsidR="00DF32C5" w:rsidRDefault="00DF32C5" w:rsidP="00463CE7">
      <w:pPr>
        <w:spacing w:after="0" w:line="240" w:lineRule="auto"/>
      </w:pPr>
      <w:r>
        <w:separator/>
      </w:r>
    </w:p>
  </w:footnote>
  <w:footnote w:type="continuationSeparator" w:id="0">
    <w:p w14:paraId="13DFEC10" w14:textId="77777777" w:rsidR="00DF32C5" w:rsidRDefault="00DF32C5" w:rsidP="00463CE7">
      <w:pPr>
        <w:spacing w:after="0" w:line="240" w:lineRule="auto"/>
      </w:pPr>
      <w:r>
        <w:continuationSeparator/>
      </w:r>
    </w:p>
  </w:footnote>
  <w:footnote w:type="continuationNotice" w:id="1">
    <w:p w14:paraId="2DD1E3FF" w14:textId="77777777" w:rsidR="00DF32C5" w:rsidRDefault="00DF32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0"/>
      </w:rPr>
      <w:id w:val="468635986"/>
      <w:docPartObj>
        <w:docPartGallery w:val="Page Numbers (Top of Page)"/>
        <w:docPartUnique/>
      </w:docPartObj>
    </w:sdtPr>
    <w:sdtEndPr/>
    <w:sdtContent>
      <w:p w14:paraId="15F763B5" w14:textId="77777777" w:rsidR="006E75C5" w:rsidRDefault="00463CE7" w:rsidP="006E75C5">
        <w:pPr>
          <w:pStyle w:val="Topptekst"/>
          <w:jc w:val="center"/>
        </w:pPr>
        <w:r>
          <w:rPr>
            <w:rFonts w:ascii="Open Sans" w:hAnsi="Open Sans" w:cs="Open Sans"/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5A731C3C" wp14:editId="0D0F1FAA">
              <wp:simplePos x="0" y="0"/>
              <wp:positionH relativeFrom="column">
                <wp:posOffset>-888575</wp:posOffset>
              </wp:positionH>
              <wp:positionV relativeFrom="page">
                <wp:posOffset>11220</wp:posOffset>
              </wp:positionV>
              <wp:extent cx="807085" cy="1169670"/>
              <wp:effectExtent l="0" t="0" r="0" b="0"/>
              <wp:wrapNone/>
              <wp:docPr id="22" name="Bild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M_primaerlogo_nordland_pos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78756" b="-1554"/>
                      <a:stretch/>
                    </pic:blipFill>
                    <pic:spPr bwMode="auto">
                      <a:xfrm>
                        <a:off x="0" y="0"/>
                        <a:ext cx="807085" cy="116967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E75C5" w:rsidRPr="0010666E">
          <w:rPr>
            <w:sz w:val="14"/>
          </w:rPr>
          <w:t xml:space="preserve">Side: </w:t>
        </w:r>
        <w:r w:rsidR="006E75C5" w:rsidRPr="0010666E">
          <w:rPr>
            <w:sz w:val="14"/>
          </w:rPr>
          <w:fldChar w:fldCharType="begin"/>
        </w:r>
        <w:r w:rsidR="006E75C5" w:rsidRPr="0010666E">
          <w:rPr>
            <w:sz w:val="14"/>
          </w:rPr>
          <w:instrText xml:space="preserve"> PAGE   \* MERGEFORMAT </w:instrText>
        </w:r>
        <w:r w:rsidR="006E75C5" w:rsidRPr="0010666E">
          <w:rPr>
            <w:sz w:val="14"/>
          </w:rPr>
          <w:fldChar w:fldCharType="separate"/>
        </w:r>
        <w:r w:rsidR="006E75C5" w:rsidRPr="0010666E">
          <w:rPr>
            <w:noProof/>
            <w:sz w:val="14"/>
          </w:rPr>
          <w:t>2</w:t>
        </w:r>
        <w:r w:rsidR="006E75C5" w:rsidRPr="0010666E">
          <w:rPr>
            <w:sz w:val="14"/>
          </w:rPr>
          <w:fldChar w:fldCharType="end"/>
        </w:r>
        <w:r w:rsidR="006E75C5" w:rsidRPr="0010666E">
          <w:rPr>
            <w:sz w:val="14"/>
          </w:rPr>
          <w:t>/</w:t>
        </w:r>
        <w:r w:rsidR="006E75C5" w:rsidRPr="0010666E">
          <w:rPr>
            <w:sz w:val="14"/>
          </w:rPr>
          <w:fldChar w:fldCharType="begin"/>
        </w:r>
        <w:r w:rsidR="006E75C5" w:rsidRPr="0010666E">
          <w:rPr>
            <w:sz w:val="14"/>
          </w:rPr>
          <w:instrText xml:space="preserve"> NUMPAGES   \* MERGEFORMAT </w:instrText>
        </w:r>
        <w:r w:rsidR="006E75C5" w:rsidRPr="0010666E">
          <w:rPr>
            <w:sz w:val="14"/>
          </w:rPr>
          <w:fldChar w:fldCharType="separate"/>
        </w:r>
        <w:r w:rsidR="006E75C5" w:rsidRPr="0010666E">
          <w:rPr>
            <w:noProof/>
            <w:sz w:val="14"/>
          </w:rPr>
          <w:t>3</w:t>
        </w:r>
        <w:r w:rsidR="006E75C5" w:rsidRPr="0010666E">
          <w:rPr>
            <w:sz w:val="14"/>
          </w:rPr>
          <w:fldChar w:fldCharType="end"/>
        </w:r>
      </w:p>
      <w:p w14:paraId="4EB8C7D5" w14:textId="77777777" w:rsidR="00463CE7" w:rsidRPr="00463CE7" w:rsidRDefault="001D061F">
        <w:pPr>
          <w:pStyle w:val="Topptekst"/>
          <w:jc w:val="center"/>
          <w:rPr>
            <w:rFonts w:ascii="Open Sans" w:hAnsi="Open Sans" w:cs="Open Sans"/>
            <w:sz w:val="20"/>
          </w:rPr>
        </w:pPr>
      </w:p>
    </w:sdtContent>
  </w:sdt>
  <w:p w14:paraId="21D71ABF" w14:textId="77777777" w:rsidR="00463CE7" w:rsidRDefault="00463CE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23F21"/>
    <w:multiLevelType w:val="hybridMultilevel"/>
    <w:tmpl w:val="4F1A2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5DD4"/>
    <w:multiLevelType w:val="hybridMultilevel"/>
    <w:tmpl w:val="154AF7EC"/>
    <w:lvl w:ilvl="0" w:tplc="C1FA1B5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341099">
    <w:abstractNumId w:val="0"/>
  </w:num>
  <w:num w:numId="2" w16cid:durableId="141269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EE"/>
    <w:rsid w:val="00070FCB"/>
    <w:rsid w:val="000829E9"/>
    <w:rsid w:val="000846BC"/>
    <w:rsid w:val="000A3D96"/>
    <w:rsid w:val="000A75DB"/>
    <w:rsid w:val="000B2FD0"/>
    <w:rsid w:val="00117EA9"/>
    <w:rsid w:val="00120ED0"/>
    <w:rsid w:val="001253B0"/>
    <w:rsid w:val="0014735C"/>
    <w:rsid w:val="00155EAB"/>
    <w:rsid w:val="001D061F"/>
    <w:rsid w:val="001E2C95"/>
    <w:rsid w:val="00211D48"/>
    <w:rsid w:val="00241A7C"/>
    <w:rsid w:val="0024430A"/>
    <w:rsid w:val="0026484B"/>
    <w:rsid w:val="00264D03"/>
    <w:rsid w:val="0028796E"/>
    <w:rsid w:val="00296694"/>
    <w:rsid w:val="002E4A8B"/>
    <w:rsid w:val="003018D0"/>
    <w:rsid w:val="00302428"/>
    <w:rsid w:val="00317959"/>
    <w:rsid w:val="003306C9"/>
    <w:rsid w:val="0033531F"/>
    <w:rsid w:val="003944AA"/>
    <w:rsid w:val="00395EC1"/>
    <w:rsid w:val="00440EBC"/>
    <w:rsid w:val="00442C09"/>
    <w:rsid w:val="00462C31"/>
    <w:rsid w:val="00463CE7"/>
    <w:rsid w:val="00476D63"/>
    <w:rsid w:val="00492D2E"/>
    <w:rsid w:val="004A0C1A"/>
    <w:rsid w:val="004B3F4A"/>
    <w:rsid w:val="004E6199"/>
    <w:rsid w:val="005477F3"/>
    <w:rsid w:val="00566122"/>
    <w:rsid w:val="005851B2"/>
    <w:rsid w:val="00641260"/>
    <w:rsid w:val="006C39DF"/>
    <w:rsid w:val="006E75C5"/>
    <w:rsid w:val="006F13C5"/>
    <w:rsid w:val="00731404"/>
    <w:rsid w:val="007451DD"/>
    <w:rsid w:val="007745FB"/>
    <w:rsid w:val="00791B8D"/>
    <w:rsid w:val="007A1BFF"/>
    <w:rsid w:val="007B7432"/>
    <w:rsid w:val="007C063F"/>
    <w:rsid w:val="008157C4"/>
    <w:rsid w:val="00822CF4"/>
    <w:rsid w:val="0084209A"/>
    <w:rsid w:val="00880184"/>
    <w:rsid w:val="00891C2E"/>
    <w:rsid w:val="008C7B56"/>
    <w:rsid w:val="00936C61"/>
    <w:rsid w:val="00946E68"/>
    <w:rsid w:val="00993C72"/>
    <w:rsid w:val="009A00EE"/>
    <w:rsid w:val="009B0345"/>
    <w:rsid w:val="009C086F"/>
    <w:rsid w:val="009D34E2"/>
    <w:rsid w:val="009D53A2"/>
    <w:rsid w:val="009F6BAB"/>
    <w:rsid w:val="00A22113"/>
    <w:rsid w:val="00A44188"/>
    <w:rsid w:val="00A90CCF"/>
    <w:rsid w:val="00AB5FDC"/>
    <w:rsid w:val="00AC7411"/>
    <w:rsid w:val="00AE17AF"/>
    <w:rsid w:val="00B42992"/>
    <w:rsid w:val="00B81D8A"/>
    <w:rsid w:val="00BA769C"/>
    <w:rsid w:val="00BB6678"/>
    <w:rsid w:val="00C02E29"/>
    <w:rsid w:val="00C17411"/>
    <w:rsid w:val="00C5353C"/>
    <w:rsid w:val="00C60C50"/>
    <w:rsid w:val="00C73709"/>
    <w:rsid w:val="00C779B4"/>
    <w:rsid w:val="00CB0B87"/>
    <w:rsid w:val="00D212BC"/>
    <w:rsid w:val="00D418BF"/>
    <w:rsid w:val="00D62D6A"/>
    <w:rsid w:val="00D855F2"/>
    <w:rsid w:val="00DD1E76"/>
    <w:rsid w:val="00DE3DC8"/>
    <w:rsid w:val="00DF32C5"/>
    <w:rsid w:val="00E2071C"/>
    <w:rsid w:val="00E21443"/>
    <w:rsid w:val="00E45381"/>
    <w:rsid w:val="00E47DE8"/>
    <w:rsid w:val="00E800AD"/>
    <w:rsid w:val="00E955FC"/>
    <w:rsid w:val="00ED6F6E"/>
    <w:rsid w:val="00FB42F6"/>
    <w:rsid w:val="00FB77DD"/>
    <w:rsid w:val="00FC3B3E"/>
    <w:rsid w:val="00F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971F7"/>
  <w15:chartTrackingRefBased/>
  <w15:docId w15:val="{7370072E-CE4B-4A32-8824-FACC0F6C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C9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B667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3CE7"/>
  </w:style>
  <w:style w:type="paragraph" w:styleId="Bunntekst">
    <w:name w:val="footer"/>
    <w:basedOn w:val="Normal"/>
    <w:link w:val="BunntekstTegn"/>
    <w:uiPriority w:val="99"/>
    <w:unhideWhenUsed/>
    <w:rsid w:val="0046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3CE7"/>
  </w:style>
  <w:style w:type="table" w:styleId="Tabellrutenett">
    <w:name w:val="Table Grid"/>
    <w:basedOn w:val="Vanligtabell"/>
    <w:uiPriority w:val="39"/>
    <w:rsid w:val="006E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A00EE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966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96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INS/forskrift/2021-01-26-23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ylkesmannen.local\sf\maler\SFNO\Vedleg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F540DA-402D-4CC4-91A5-5104CC8E834D}"/>
      </w:docPartPr>
      <w:docPartBody>
        <w:p w:rsidR="00CF0D4E" w:rsidRDefault="005F3DFF"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B9595-EFC1-4776-B456-C8023B801714}"/>
      </w:docPartPr>
      <w:docPartBody>
        <w:p w:rsidR="00CF0D4E" w:rsidRDefault="005F3DFF"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79B77ED9F9544E95B2674A1BF60AFD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0F932E-D1FE-4E2C-B922-3816E05D219E}"/>
      </w:docPartPr>
      <w:docPartBody>
        <w:p w:rsidR="00777B71" w:rsidRDefault="00CF0D4E" w:rsidP="00CF0D4E">
          <w:pPr>
            <w:pStyle w:val="79B77ED9F9544E95B2674A1BF60AFD57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BD6980F5E2BC401CB827C0765EB11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0DB1E2-C6A2-4042-903F-16B3116C5D27}"/>
      </w:docPartPr>
      <w:docPartBody>
        <w:p w:rsidR="00777B71" w:rsidRDefault="00CF0D4E" w:rsidP="00CF0D4E">
          <w:pPr>
            <w:pStyle w:val="BD6980F5E2BC401CB827C0765EB11068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BABD4ABBA3E94437A98F35D53F2A98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6D4E9A-4EDB-4ACB-996D-CAA44481CA69}"/>
      </w:docPartPr>
      <w:docPartBody>
        <w:p w:rsidR="00777B71" w:rsidRDefault="00CF0D4E" w:rsidP="00CF0D4E">
          <w:pPr>
            <w:pStyle w:val="BABD4ABBA3E94437A98F35D53F2A982E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C30A919ABEF41F093A6FA779A9130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2B953F-6B7C-4DCB-9A5A-CCCC97101AF0}"/>
      </w:docPartPr>
      <w:docPartBody>
        <w:p w:rsidR="00777B71" w:rsidRDefault="00CF0D4E" w:rsidP="00CF0D4E">
          <w:pPr>
            <w:pStyle w:val="BC30A919ABEF41F093A6FA779A913014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F59EF597A04E93A9CC7F1F4F3D91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73177A-AAD6-4387-83AD-A62B4EE05911}"/>
      </w:docPartPr>
      <w:docPartBody>
        <w:p w:rsidR="00777B71" w:rsidRDefault="00CF0D4E" w:rsidP="00CF0D4E">
          <w:pPr>
            <w:pStyle w:val="BEF59EF597A04E93A9CC7F1F4F3D91DB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95341BBE7644B18AAF641B745344E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F875CD-28CB-4A4E-8CEF-92CE50FA13EC}"/>
      </w:docPartPr>
      <w:docPartBody>
        <w:p w:rsidR="00777B71" w:rsidRDefault="00CF0D4E" w:rsidP="00CF0D4E">
          <w:pPr>
            <w:pStyle w:val="995341BBE7644B18AAF641B745344E2A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A001C016E049128A437A7BABE4C3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2A8A4-5FEC-489D-BE87-73CD5FC2CE3A}"/>
      </w:docPartPr>
      <w:docPartBody>
        <w:p w:rsidR="00777B71" w:rsidRDefault="00CF0D4E" w:rsidP="00CF0D4E">
          <w:pPr>
            <w:pStyle w:val="76A001C016E049128A437A7BABE4C3B8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ADA6B6C050245F68E4A3ECCFA6BFE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925409-B8B6-4C92-ADEA-39AE33D63EB5}"/>
      </w:docPartPr>
      <w:docPartBody>
        <w:p w:rsidR="00777B71" w:rsidRDefault="00CF0D4E" w:rsidP="00CF0D4E">
          <w:pPr>
            <w:pStyle w:val="1ADA6B6C050245F68E4A3ECCFA6BFEEA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95EDC82E7694F8F9B287F6F6F74C6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1F4F90-1EA0-4ECD-84E5-E0C7300D58AC}"/>
      </w:docPartPr>
      <w:docPartBody>
        <w:p w:rsidR="00777B71" w:rsidRDefault="00CF0D4E" w:rsidP="00CF0D4E">
          <w:pPr>
            <w:pStyle w:val="A95EDC82E7694F8F9B287F6F6F74C6FC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7FDA2733924DFB940CD7931A6800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051869-08CC-46F5-A606-CF118F143C11}"/>
      </w:docPartPr>
      <w:docPartBody>
        <w:p w:rsidR="00777B71" w:rsidRDefault="00CF0D4E" w:rsidP="00CF0D4E">
          <w:pPr>
            <w:pStyle w:val="4D7FDA2733924DFB940CD7931A680083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683681380148698312D12C976E3A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6EBA14-849C-4DF7-B470-6280037CF054}"/>
      </w:docPartPr>
      <w:docPartBody>
        <w:p w:rsidR="00777B71" w:rsidRDefault="00CF0D4E" w:rsidP="00CF0D4E">
          <w:pPr>
            <w:pStyle w:val="42683681380148698312D12C976E3A2F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C3CA58A664C4BA38CDB3C45632298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ECD2AF-CAD9-49FB-AA8C-C6FBAE4D4970}"/>
      </w:docPartPr>
      <w:docPartBody>
        <w:p w:rsidR="00777B71" w:rsidRDefault="00CF0D4E" w:rsidP="00CF0D4E">
          <w:pPr>
            <w:pStyle w:val="CC3CA58A664C4BA38CDB3C456322984C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7BD40E2D2974049AFF75AE72E2A14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F16EF6-2714-4CD0-9D21-B9090C21B952}"/>
      </w:docPartPr>
      <w:docPartBody>
        <w:p w:rsidR="00777B71" w:rsidRDefault="00CF0D4E" w:rsidP="00CF0D4E">
          <w:pPr>
            <w:pStyle w:val="17BD40E2D2974049AFF75AE72E2A14BB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891D5CF769945DD8382CA61C2EE9B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62AA3-20BF-4126-B8F0-A0967F418B37}"/>
      </w:docPartPr>
      <w:docPartBody>
        <w:p w:rsidR="00777B71" w:rsidRDefault="00CF0D4E" w:rsidP="00CF0D4E">
          <w:pPr>
            <w:pStyle w:val="3891D5CF769945DD8382CA61C2EE9BC4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B87BD00286A24B8CAA5314F6F3A75F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67CE79-9ED5-4753-BA92-1641DA5C5C57}"/>
      </w:docPartPr>
      <w:docPartBody>
        <w:p w:rsidR="00777B71" w:rsidRDefault="00CF0D4E" w:rsidP="00CF0D4E">
          <w:pPr>
            <w:pStyle w:val="B87BD00286A24B8CAA5314F6F3A75F55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ADA113AEB944283B20EF36A99538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B3C826-8C7E-4AA0-99A6-8C491AB4D786}"/>
      </w:docPartPr>
      <w:docPartBody>
        <w:p w:rsidR="00777B71" w:rsidRDefault="00CF0D4E" w:rsidP="00CF0D4E">
          <w:pPr>
            <w:pStyle w:val="BADA113AEB944283B20EF36A995389D6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3D8EDB945A45C290D76086143E4C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E674CF-16A3-4CB5-A44E-ED253FCE5CA0}"/>
      </w:docPartPr>
      <w:docPartBody>
        <w:p w:rsidR="00777B71" w:rsidRDefault="00CF0D4E" w:rsidP="00CF0D4E">
          <w:pPr>
            <w:pStyle w:val="EC3D8EDB945A45C290D76086143E4C90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100C911EA724BBF944842AA349A88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005EE2-FE2F-40B0-9306-9A605116CDB3}"/>
      </w:docPartPr>
      <w:docPartBody>
        <w:p w:rsidR="00777B71" w:rsidRDefault="00CF0D4E" w:rsidP="00CF0D4E">
          <w:pPr>
            <w:pStyle w:val="7100C911EA724BBF944842AA349A88D3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170016703B43DC94F61BBA66B779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B08CAB-AA66-4C40-97D1-18EA2FE663C5}"/>
      </w:docPartPr>
      <w:docPartBody>
        <w:p w:rsidR="00777B71" w:rsidRDefault="00CF0D4E" w:rsidP="00CF0D4E">
          <w:pPr>
            <w:pStyle w:val="59170016703B43DC94F61BBA66B7796F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91F899EDB084F76964F081219E5D9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6AE1C6-8F02-4B89-A86C-ACD08037B8F7}"/>
      </w:docPartPr>
      <w:docPartBody>
        <w:p w:rsidR="00777B71" w:rsidRDefault="00CF0D4E" w:rsidP="00CF0D4E">
          <w:pPr>
            <w:pStyle w:val="A91F899EDB084F76964F081219E5D97D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036DCE3E964111BB22F961E5F5F2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62DE67-70D6-4CAF-86BF-B28DD009101F}"/>
      </w:docPartPr>
      <w:docPartBody>
        <w:p w:rsidR="00777B71" w:rsidRDefault="00CF0D4E" w:rsidP="00CF0D4E">
          <w:pPr>
            <w:pStyle w:val="31036DCE3E964111BB22F961E5F5F2EA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4246CD3FE64B89B98B5EC7BB939A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9E607A-4E8F-4A07-892E-4E6F06887B33}"/>
      </w:docPartPr>
      <w:docPartBody>
        <w:p w:rsidR="00777B71" w:rsidRDefault="00CF0D4E" w:rsidP="00CF0D4E">
          <w:pPr>
            <w:pStyle w:val="414246CD3FE64B89B98B5EC7BB939AD4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F2E5E851B94289A8D9AFB768ABB4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3F6D7D-98EC-45AD-80D5-C51E901865C5}"/>
      </w:docPartPr>
      <w:docPartBody>
        <w:p w:rsidR="00777B71" w:rsidRDefault="00CF0D4E" w:rsidP="00CF0D4E">
          <w:pPr>
            <w:pStyle w:val="C3F2E5E851B94289A8D9AFB768ABB400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A5F88D9650A48738FBA7CC6CA03CB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1E43C0-76EF-44BD-B27A-C177A8C145FC}"/>
      </w:docPartPr>
      <w:docPartBody>
        <w:p w:rsidR="00777B71" w:rsidRDefault="00CF0D4E" w:rsidP="00CF0D4E">
          <w:pPr>
            <w:pStyle w:val="FA5F88D9650A48738FBA7CC6CA03CB09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4D12DCD46846BAA587DBDBB3AD9C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108EB4-6376-4F40-B15A-F46497C092EF}"/>
      </w:docPartPr>
      <w:docPartBody>
        <w:p w:rsidR="00777B71" w:rsidRDefault="00CF0D4E" w:rsidP="00CF0D4E">
          <w:pPr>
            <w:pStyle w:val="2D4D12DCD46846BAA587DBDBB3AD9C25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D5DCBA0E504A2E92414342511C14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D1B155-15CF-4517-9F7A-2A55788B9E4A}"/>
      </w:docPartPr>
      <w:docPartBody>
        <w:p w:rsidR="00777B71" w:rsidRDefault="00CF0D4E" w:rsidP="00CF0D4E">
          <w:pPr>
            <w:pStyle w:val="5AD5DCBA0E504A2E92414342511C149B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AD44A25B21FA40FA91ADD1E9661CDD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B8615A-8B5F-4FF9-984A-C89CA2C28908}"/>
      </w:docPartPr>
      <w:docPartBody>
        <w:p w:rsidR="00777B71" w:rsidRDefault="00CF0D4E" w:rsidP="00CF0D4E">
          <w:pPr>
            <w:pStyle w:val="AD44A25B21FA40FA91ADD1E9661CDD1F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0400CDB776A428E8E3167A7FC3DC7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6B6B2B-C33D-4F9C-9D9A-2BB1821A6650}"/>
      </w:docPartPr>
      <w:docPartBody>
        <w:p w:rsidR="00777B71" w:rsidRDefault="00CF0D4E" w:rsidP="00CF0D4E">
          <w:pPr>
            <w:pStyle w:val="A0400CDB776A428E8E3167A7FC3DC75B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F51978E72F874A10A09385694035C4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BDEBF-5D30-4C97-A327-2C2A8BB80FBD}"/>
      </w:docPartPr>
      <w:docPartBody>
        <w:p w:rsidR="00777B71" w:rsidRDefault="00CF0D4E" w:rsidP="00CF0D4E">
          <w:pPr>
            <w:pStyle w:val="F51978E72F874A10A09385694035C409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3DF3FC58C1A4003946BC354C67811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257023-5DAF-4B50-8558-5A9CD7EF3D23}"/>
      </w:docPartPr>
      <w:docPartBody>
        <w:p w:rsidR="00777B71" w:rsidRDefault="00CF0D4E" w:rsidP="00CF0D4E">
          <w:pPr>
            <w:pStyle w:val="A3DF3FC58C1A4003946BC354C6781190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DADCC6DB6624E2395440E94085678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483D05-404B-4ED4-B610-9A761411EF3E}"/>
      </w:docPartPr>
      <w:docPartBody>
        <w:p w:rsidR="00777B71" w:rsidRDefault="00CF0D4E" w:rsidP="00CF0D4E">
          <w:pPr>
            <w:pStyle w:val="7DADCC6DB6624E2395440E940856786D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D09A074934E449A827E728F5C739B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84411B-235C-4A31-B2F5-260B69B64476}"/>
      </w:docPartPr>
      <w:docPartBody>
        <w:p w:rsidR="00777B71" w:rsidRDefault="00CF0D4E" w:rsidP="00CF0D4E">
          <w:pPr>
            <w:pStyle w:val="5D09A074934E449A827E728F5C739B01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892F2ECC0A349968927C0D1A1F5BA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492443-7F89-403A-8777-6758A5C6B200}"/>
      </w:docPartPr>
      <w:docPartBody>
        <w:p w:rsidR="00777B71" w:rsidRDefault="00CF0D4E" w:rsidP="00CF0D4E">
          <w:pPr>
            <w:pStyle w:val="B892F2ECC0A349968927C0D1A1F5BAE4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68A33C0327A45188BE1C782E5D1AE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F018E0-628B-47E1-9003-3CCEF027590B}"/>
      </w:docPartPr>
      <w:docPartBody>
        <w:p w:rsidR="00777B71" w:rsidRDefault="00CF0D4E" w:rsidP="00CF0D4E">
          <w:pPr>
            <w:pStyle w:val="E68A33C0327A45188BE1C782E5D1AE70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6F3CBFFE2FB463A99D961614581FA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ADCCA1-2A56-483C-B89B-6D07887A550B}"/>
      </w:docPartPr>
      <w:docPartBody>
        <w:p w:rsidR="00777B71" w:rsidRDefault="00CF0D4E" w:rsidP="00CF0D4E">
          <w:pPr>
            <w:pStyle w:val="06F3CBFFE2FB463A99D961614581FA35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40DE9D1503447EB7DD51D924CCEF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166436-DAD6-4477-B603-18A41B0AE919}"/>
      </w:docPartPr>
      <w:docPartBody>
        <w:p w:rsidR="00777B71" w:rsidRDefault="00CF0D4E" w:rsidP="00CF0D4E">
          <w:pPr>
            <w:pStyle w:val="0E40DE9D1503447EB7DD51D924CCEF62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377DCADD0284F209F14D27748DBD2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22EE3A-B875-499C-82EF-BD108AC52C8D}"/>
      </w:docPartPr>
      <w:docPartBody>
        <w:p w:rsidR="00777B71" w:rsidRDefault="00CF0D4E" w:rsidP="00CF0D4E">
          <w:pPr>
            <w:pStyle w:val="1377DCADD0284F209F14D27748DBD2A4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E67D00C10984E40BF2F4CBB94539D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9A35D5-1F6C-4982-94B6-95611B575284}"/>
      </w:docPartPr>
      <w:docPartBody>
        <w:p w:rsidR="00777B71" w:rsidRDefault="00CF0D4E" w:rsidP="00CF0D4E">
          <w:pPr>
            <w:pStyle w:val="7E67D00C10984E40BF2F4CBB94539D2E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888A04CCF5B47C18A489F75BC82F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9BCFEA-194D-4A8C-A402-8A767940934B}"/>
      </w:docPartPr>
      <w:docPartBody>
        <w:p w:rsidR="00777B71" w:rsidRDefault="00CF0D4E" w:rsidP="00CF0D4E">
          <w:pPr>
            <w:pStyle w:val="B888A04CCF5B47C18A489F75BC82F269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357766EC98845D6A1B8695770DEEE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561E66-13B2-4C83-8985-2ACD1456D678}"/>
      </w:docPartPr>
      <w:docPartBody>
        <w:p w:rsidR="00777B71" w:rsidRDefault="00CF0D4E" w:rsidP="00CF0D4E">
          <w:pPr>
            <w:pStyle w:val="9357766EC98845D6A1B8695770DEEE63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01B37AD71B184AD390F948DD12C20B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F2D53E-AED0-4B95-85A3-C4D797F755F6}"/>
      </w:docPartPr>
      <w:docPartBody>
        <w:p w:rsidR="00777B71" w:rsidRDefault="00CF0D4E" w:rsidP="00CF0D4E">
          <w:pPr>
            <w:pStyle w:val="01B37AD71B184AD390F948DD12C20BF1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5FB496649C4DF8818EA333C0B75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7BE74-250C-4533-8F1C-9EFAB2FC7FFB}"/>
      </w:docPartPr>
      <w:docPartBody>
        <w:p w:rsidR="00777B71" w:rsidRDefault="00CF0D4E" w:rsidP="00CF0D4E">
          <w:pPr>
            <w:pStyle w:val="E05FB496649C4DF8818EA333C0B75827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E67911FC8B4530B44506A4036D6F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BB15E8-22C6-4027-808C-9FD5D40D4908}"/>
      </w:docPartPr>
      <w:docPartBody>
        <w:p w:rsidR="00777B71" w:rsidRDefault="00CF0D4E" w:rsidP="00CF0D4E">
          <w:pPr>
            <w:pStyle w:val="28E67911FC8B4530B44506A4036D6FC3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F1BD97F88334BDE8ADA6000F0E197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1CFBB3-7F22-49F0-81FD-2AB6B53F4EAA}"/>
      </w:docPartPr>
      <w:docPartBody>
        <w:p w:rsidR="00777B71" w:rsidRDefault="00CF0D4E" w:rsidP="00CF0D4E">
          <w:pPr>
            <w:pStyle w:val="DF1BD97F88334BDE8ADA6000F0E197CA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D32B39DB6E4B69B4AD37DFF420E4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873639-A682-4636-890F-3387DC7F226E}"/>
      </w:docPartPr>
      <w:docPartBody>
        <w:p w:rsidR="00777B71" w:rsidRDefault="00CF0D4E" w:rsidP="00CF0D4E">
          <w:pPr>
            <w:pStyle w:val="94D32B39DB6E4B69B4AD37DFF420E48F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130215B27004F4FA6AB4BB73FAC08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2284B-E0BD-4303-B1FB-917715D4BEDC}"/>
      </w:docPartPr>
      <w:docPartBody>
        <w:p w:rsidR="00777B71" w:rsidRDefault="00CF0D4E" w:rsidP="00CF0D4E">
          <w:pPr>
            <w:pStyle w:val="2130215B27004F4FA6AB4BB73FAC087E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C2FEBDF9B864DFC95447E8C0BB5BE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B599F6-C744-4FB1-8F83-EDB2A532D911}"/>
      </w:docPartPr>
      <w:docPartBody>
        <w:p w:rsidR="00777B71" w:rsidRDefault="00CF0D4E" w:rsidP="00CF0D4E">
          <w:pPr>
            <w:pStyle w:val="0C2FEBDF9B864DFC95447E8C0BB5BED3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7E45401BA94C84B7B681BE45BD3E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889C61-D4A5-4B2B-BCA9-6277D7ECDA0B}"/>
      </w:docPartPr>
      <w:docPartBody>
        <w:p w:rsidR="00777B71" w:rsidRDefault="00CF0D4E" w:rsidP="00CF0D4E">
          <w:pPr>
            <w:pStyle w:val="967E45401BA94C84B7B681BE45BD3EA1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5A50872B4EB4706A7B148D7B05B9E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EAB43F-D3EC-4E06-B6D6-E4E6953AEE39}"/>
      </w:docPartPr>
      <w:docPartBody>
        <w:p w:rsidR="00777B71" w:rsidRDefault="00CF0D4E" w:rsidP="00CF0D4E">
          <w:pPr>
            <w:pStyle w:val="75A50872B4EB4706A7B148D7B05B9EE6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8B3055C2DEA476E8DF6370B81CDFF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A0BC8D-49DA-4912-AE1F-CBCCB0B3DA31}"/>
      </w:docPartPr>
      <w:docPartBody>
        <w:p w:rsidR="00777B71" w:rsidRDefault="00CF0D4E" w:rsidP="00CF0D4E">
          <w:pPr>
            <w:pStyle w:val="B8B3055C2DEA476E8DF6370B81CDFF0A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B4DE0208E342ACA7CA0C924F0D4A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0553D9-0A3B-4664-BBFB-28663ECED01C}"/>
      </w:docPartPr>
      <w:docPartBody>
        <w:p w:rsidR="00777B71" w:rsidRDefault="00CF0D4E" w:rsidP="00CF0D4E">
          <w:pPr>
            <w:pStyle w:val="CEB4DE0208E342ACA7CA0C924F0D4A1E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67A86BFF9748029D8B37FA0F472E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A97746-36C4-467D-AB6F-E4A343200E28}"/>
      </w:docPartPr>
      <w:docPartBody>
        <w:p w:rsidR="00777B71" w:rsidRDefault="00CF0D4E" w:rsidP="00CF0D4E">
          <w:pPr>
            <w:pStyle w:val="5667A86BFF9748029D8B37FA0F472E05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ADD61A0A93AE4004A5CF7766C8588D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B59BCD-8C84-4952-91DE-400E81AC7EE8}"/>
      </w:docPartPr>
      <w:docPartBody>
        <w:p w:rsidR="00777B71" w:rsidRDefault="00CF0D4E" w:rsidP="00CF0D4E">
          <w:pPr>
            <w:pStyle w:val="ADD61A0A93AE4004A5CF7766C8588D0B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908414FB541D1A676D2AEEE8E9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702F9-C86F-4DC6-ACF2-1FE54D57BB71}"/>
      </w:docPartPr>
      <w:docPartBody>
        <w:p w:rsidR="00777B71" w:rsidRDefault="00CF0D4E" w:rsidP="00CF0D4E">
          <w:pPr>
            <w:pStyle w:val="040908414FB541D1A676D2AEEE8E978F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FD6FD1DD312B47FF8BF024D2FC41C8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8105DF-8E38-4672-B8EB-026EA03FB16D}"/>
      </w:docPartPr>
      <w:docPartBody>
        <w:p w:rsidR="00777B71" w:rsidRDefault="00CF0D4E" w:rsidP="00CF0D4E">
          <w:pPr>
            <w:pStyle w:val="FD6FD1DD312B47FF8BF024D2FC41C81A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A52EB85C34F4DA19C4B4002796C01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E6FCF1-F68B-4229-A7AA-B4E724832B24}"/>
      </w:docPartPr>
      <w:docPartBody>
        <w:p w:rsidR="00777B71" w:rsidRDefault="00CF0D4E" w:rsidP="00CF0D4E">
          <w:pPr>
            <w:pStyle w:val="0A52EB85C34F4DA19C4B4002796C0149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CA71F4A1D394C84BBBB63FA1E5E09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9DE4C0-75F1-4F28-8637-A87C19175032}"/>
      </w:docPartPr>
      <w:docPartBody>
        <w:p w:rsidR="00777B71" w:rsidRDefault="00CF0D4E" w:rsidP="00CF0D4E">
          <w:pPr>
            <w:pStyle w:val="FCA71F4A1D394C84BBBB63FA1E5E095E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9992D0C3E1D471C8AA4C9A15BAC0C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9AFBF1-1DB3-4621-AD95-7143B381ABB9}"/>
      </w:docPartPr>
      <w:docPartBody>
        <w:p w:rsidR="00777B71" w:rsidRDefault="00CF0D4E" w:rsidP="00CF0D4E">
          <w:pPr>
            <w:pStyle w:val="29992D0C3E1D471C8AA4C9A15BAC0C2D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E4238D08F3048E5B687148E5934BB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130615-860A-47C7-8A10-6BED7F7BEBB9}"/>
      </w:docPartPr>
      <w:docPartBody>
        <w:p w:rsidR="00777B71" w:rsidRDefault="00CF0D4E" w:rsidP="00CF0D4E">
          <w:pPr>
            <w:pStyle w:val="AE4238D08F3048E5B687148E5934BB2A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395EB3045174570869413FD33D56B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CB0C2E-7D53-454B-83FD-518C3C6F0B7B}"/>
      </w:docPartPr>
      <w:docPartBody>
        <w:p w:rsidR="00777B71" w:rsidRDefault="00CF0D4E" w:rsidP="00CF0D4E">
          <w:pPr>
            <w:pStyle w:val="C395EB3045174570869413FD33D56B47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F8C8933DDFF4DBCBCAADC84915F4C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C447B6-06A3-48A1-B3A7-C761A05D38A4}"/>
      </w:docPartPr>
      <w:docPartBody>
        <w:p w:rsidR="00777B71" w:rsidRDefault="00CF0D4E" w:rsidP="00CF0D4E">
          <w:pPr>
            <w:pStyle w:val="1F8C8933DDFF4DBCBCAADC84915F4C46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98D3A1437F45E28824D5868A45DF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A589C5-2D1E-4544-87CB-1816254D9CF7}"/>
      </w:docPartPr>
      <w:docPartBody>
        <w:p w:rsidR="00777B71" w:rsidRDefault="00CF0D4E" w:rsidP="00CF0D4E">
          <w:pPr>
            <w:pStyle w:val="3598D3A1437F45E28824D5868A45DF77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2CC04EB6B4B57A93FBD7728597E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D17F5F-D973-4AF4-B07F-083E6EF664F9}"/>
      </w:docPartPr>
      <w:docPartBody>
        <w:p w:rsidR="00777B71" w:rsidRDefault="00CF0D4E" w:rsidP="00CF0D4E">
          <w:pPr>
            <w:pStyle w:val="4B32CC04EB6B4B57A93FBD7728597E4C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ED795B982E4ADCB425A48CF35AEE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60BA0-407F-4084-9B2C-70C10443AF33}"/>
      </w:docPartPr>
      <w:docPartBody>
        <w:p w:rsidR="00777B71" w:rsidRDefault="00CF0D4E" w:rsidP="00CF0D4E">
          <w:pPr>
            <w:pStyle w:val="BDED795B982E4ADCB425A48CF35AEEED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A034E8DF6647D1B94B5FE5D802A3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7DE47-0512-46EC-A599-8A23B51FD442}"/>
      </w:docPartPr>
      <w:docPartBody>
        <w:p w:rsidR="00777B71" w:rsidRDefault="00CF0D4E" w:rsidP="00CF0D4E">
          <w:pPr>
            <w:pStyle w:val="3EA034E8DF6647D1B94B5FE5D802A329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82ABAFA77C4CED8BE320C2259020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A3D28D-7C26-4700-AFE9-648A820B7B7E}"/>
      </w:docPartPr>
      <w:docPartBody>
        <w:p w:rsidR="00777B71" w:rsidRDefault="00CF0D4E" w:rsidP="00CF0D4E">
          <w:pPr>
            <w:pStyle w:val="5082ABAFA77C4CED8BE320C22590209C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67EFC3E1C6EA41BC9E6A7CDEAF335F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4924E9-3CC3-4C88-B1D1-7B7FBF71B736}"/>
      </w:docPartPr>
      <w:docPartBody>
        <w:p w:rsidR="00777B71" w:rsidRDefault="00CF0D4E" w:rsidP="00CF0D4E">
          <w:pPr>
            <w:pStyle w:val="67EFC3E1C6EA41BC9E6A7CDEAF335F6E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0215AEA5DB84971A17A2A29A2D1DC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C35D8E-F86B-48B5-8250-371A05894F13}"/>
      </w:docPartPr>
      <w:docPartBody>
        <w:p w:rsidR="00777B71" w:rsidRDefault="00CF0D4E" w:rsidP="00CF0D4E">
          <w:pPr>
            <w:pStyle w:val="A0215AEA5DB84971A17A2A29A2D1DCE2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53DE2AD8B3C41AA9AE8DD486184D5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38C2EF-12D5-4E67-9709-FC3F7A628285}"/>
      </w:docPartPr>
      <w:docPartBody>
        <w:p w:rsidR="00777B71" w:rsidRDefault="00CF0D4E" w:rsidP="00CF0D4E">
          <w:pPr>
            <w:pStyle w:val="253DE2AD8B3C41AA9AE8DD486184D50B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6161E38C2904BD1A1CE821A174E4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CF182-9439-44A5-9427-F197833E4432}"/>
      </w:docPartPr>
      <w:docPartBody>
        <w:p w:rsidR="00777B71" w:rsidRDefault="00CF0D4E" w:rsidP="00CF0D4E">
          <w:pPr>
            <w:pStyle w:val="26161E38C2904BD1A1CE821A174E480D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277CF6829B54A3FA4277DE5D6A26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B033CB-7CC7-416E-A40B-4F2822A3B4A0}"/>
      </w:docPartPr>
      <w:docPartBody>
        <w:p w:rsidR="00777B71" w:rsidRDefault="00CF0D4E" w:rsidP="00CF0D4E">
          <w:pPr>
            <w:pStyle w:val="2277CF6829B54A3FA4277DE5D6A267A1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E1130C67FA14590832A53EDED7433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D80D8C-AB61-47BD-9C28-16418846E80F}"/>
      </w:docPartPr>
      <w:docPartBody>
        <w:p w:rsidR="00777B71" w:rsidRDefault="00CF0D4E" w:rsidP="00CF0D4E">
          <w:pPr>
            <w:pStyle w:val="FE1130C67FA14590832A53EDED743379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30F257ECC9C452D8457AD2A4F4EEA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8E33F5-AD69-4D5E-879A-8659DED25B48}"/>
      </w:docPartPr>
      <w:docPartBody>
        <w:p w:rsidR="00777B71" w:rsidRDefault="00CF0D4E" w:rsidP="00CF0D4E">
          <w:pPr>
            <w:pStyle w:val="830F257ECC9C452D8457AD2A4F4EEAB9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675B1C0530B42F289B6559D4A159D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15C6DC-AF64-481F-91CB-4957BF62A552}"/>
      </w:docPartPr>
      <w:docPartBody>
        <w:p w:rsidR="00777B71" w:rsidRDefault="00CF0D4E" w:rsidP="00CF0D4E">
          <w:pPr>
            <w:pStyle w:val="C675B1C0530B42F289B6559D4A159DC6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BC0A825C994EE981D440C1EE7202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93FD1C-EDCF-47EB-9B78-CB0AA01910EE}"/>
      </w:docPartPr>
      <w:docPartBody>
        <w:p w:rsidR="00777B71" w:rsidRDefault="00CF0D4E" w:rsidP="00CF0D4E">
          <w:pPr>
            <w:pStyle w:val="60BC0A825C994EE981D440C1EE72021D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E59981A83842489918275874C731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CCC7BB-C8E3-47C2-B8CA-35692833C8BD}"/>
      </w:docPartPr>
      <w:docPartBody>
        <w:p w:rsidR="00777B71" w:rsidRDefault="00CF0D4E" w:rsidP="00CF0D4E">
          <w:pPr>
            <w:pStyle w:val="B6E59981A83842489918275874C73159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A63339111D84B30843C952A83483C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D8C2E8-8B66-40C6-85AF-886C4B1128D0}"/>
      </w:docPartPr>
      <w:docPartBody>
        <w:p w:rsidR="00777B71" w:rsidRDefault="00CF0D4E" w:rsidP="00CF0D4E">
          <w:pPr>
            <w:pStyle w:val="BA63339111D84B30843C952A83483CFB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A6042080964412D899E1CF8C516D7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135B9A-43F1-436A-8C79-8704968FA16C}"/>
      </w:docPartPr>
      <w:docPartBody>
        <w:p w:rsidR="00777B71" w:rsidRDefault="00CF0D4E" w:rsidP="00CF0D4E">
          <w:pPr>
            <w:pStyle w:val="BA6042080964412D899E1CF8C516D7B1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56460003D1CE452A843621EC3D33AD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802E67-2765-4C77-9904-EE5B1D039F1B}"/>
      </w:docPartPr>
      <w:docPartBody>
        <w:p w:rsidR="00777B71" w:rsidRDefault="00CF0D4E" w:rsidP="00CF0D4E">
          <w:pPr>
            <w:pStyle w:val="56460003D1CE452A843621EC3D33AD0D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AA174C21A0F41E6BD2D7451FBD27E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F3EA6B-A201-4DA0-8469-5F4F984F1F38}"/>
      </w:docPartPr>
      <w:docPartBody>
        <w:p w:rsidR="00777B71" w:rsidRDefault="00CF0D4E" w:rsidP="00CF0D4E">
          <w:pPr>
            <w:pStyle w:val="8AA174C21A0F41E6BD2D7451FBD27E48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38883C0A50604039AA968464A4EEA4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0646A2-9855-4EE8-876E-8244FA6C4000}"/>
      </w:docPartPr>
      <w:docPartBody>
        <w:p w:rsidR="00777B71" w:rsidRDefault="00CF0D4E" w:rsidP="00CF0D4E">
          <w:pPr>
            <w:pStyle w:val="38883C0A50604039AA968464A4EEA44A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1CEA7C07D6428287B427C136A6EA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871D23-95A7-40D0-9AF9-E13A0E711E10}"/>
      </w:docPartPr>
      <w:docPartBody>
        <w:p w:rsidR="00777B71" w:rsidRDefault="00CF0D4E" w:rsidP="00CF0D4E">
          <w:pPr>
            <w:pStyle w:val="0E1CEA7C07D6428287B427C136A6EA17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B6C4BBF2EAB41DE8CF4DBAAF10354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9C45C0-AD73-41E8-BD1E-6BABB838338D}"/>
      </w:docPartPr>
      <w:docPartBody>
        <w:p w:rsidR="00777B71" w:rsidRDefault="00CF0D4E" w:rsidP="00CF0D4E">
          <w:pPr>
            <w:pStyle w:val="2B6C4BBF2EAB41DE8CF4DBAAF10354F3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88B160D72A43A9AF5206EE3A32B5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9C27D2-2E1A-4326-905B-B65B162FA20A}"/>
      </w:docPartPr>
      <w:docPartBody>
        <w:p w:rsidR="00777B71" w:rsidRDefault="00CF0D4E" w:rsidP="00CF0D4E">
          <w:pPr>
            <w:pStyle w:val="6088B160D72A43A9AF5206EE3A32B533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4222068E8C84608A8F9A2A34C9468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CEFF5D-BE2D-4035-B452-3F19E78E210E}"/>
      </w:docPartPr>
      <w:docPartBody>
        <w:p w:rsidR="00777B71" w:rsidRDefault="00CF0D4E" w:rsidP="00CF0D4E">
          <w:pPr>
            <w:pStyle w:val="24222068E8C84608A8F9A2A34C9468B7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CB75D0A64D74945A1D88F059C7898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B8D15-D81C-4D24-94A5-3583A771C45A}"/>
      </w:docPartPr>
      <w:docPartBody>
        <w:p w:rsidR="00777B71" w:rsidRDefault="00CF0D4E" w:rsidP="00CF0D4E">
          <w:pPr>
            <w:pStyle w:val="9CB75D0A64D74945A1D88F059C789881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566C0393B034965870F47BBE93DED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014C6D-3D02-4138-A778-D787309E48E2}"/>
      </w:docPartPr>
      <w:docPartBody>
        <w:p w:rsidR="00777B71" w:rsidRDefault="00CF0D4E" w:rsidP="00CF0D4E">
          <w:pPr>
            <w:pStyle w:val="1566C0393B034965870F47BBE93DEDBE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CEF9C5CC57E45E5B7B92556027437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53DAA-8781-4B60-9B87-CDFBBA51C52C}"/>
      </w:docPartPr>
      <w:docPartBody>
        <w:p w:rsidR="00777B71" w:rsidRDefault="00CF0D4E" w:rsidP="00CF0D4E">
          <w:pPr>
            <w:pStyle w:val="4CEF9C5CC57E45E5B7B9255602743773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4E1481C64D04996B5364ACC994C25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B1976D-DAAB-442A-9A73-8097422F6758}"/>
      </w:docPartPr>
      <w:docPartBody>
        <w:p w:rsidR="00777B71" w:rsidRDefault="00CF0D4E" w:rsidP="00CF0D4E">
          <w:pPr>
            <w:pStyle w:val="74E1481C64D04996B5364ACC994C25CF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617F3488974A01B36FA191543200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4B9F72-1F9B-4751-A1B4-18CE69E0945E}"/>
      </w:docPartPr>
      <w:docPartBody>
        <w:p w:rsidR="00777B71" w:rsidRDefault="00CF0D4E" w:rsidP="00CF0D4E">
          <w:pPr>
            <w:pStyle w:val="5E617F3488974A01B36FA19154320025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8AA8353793045C891372955CF606A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F159F7-6D8E-4E4C-BF90-C0750A4913FA}"/>
      </w:docPartPr>
      <w:docPartBody>
        <w:p w:rsidR="00777B71" w:rsidRDefault="00CF0D4E" w:rsidP="00CF0D4E">
          <w:pPr>
            <w:pStyle w:val="88AA8353793045C891372955CF606A87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569A0DCB174483953373AB81874D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D7037D-FDD1-4E40-B46D-364BEB1875A4}"/>
      </w:docPartPr>
      <w:docPartBody>
        <w:p w:rsidR="00777B71" w:rsidRDefault="00CF0D4E" w:rsidP="00CF0D4E">
          <w:pPr>
            <w:pStyle w:val="E4569A0DCB174483953373AB81874D6D"/>
          </w:pPr>
          <w:r w:rsidRPr="00606DCB">
            <w:rPr>
              <w:rStyle w:val="Plassholdertekst"/>
            </w:rPr>
            <w:t>Velg et element.</w:t>
          </w:r>
        </w:p>
      </w:docPartBody>
    </w:docPart>
    <w:docPart>
      <w:docPartPr>
        <w:name w:val="B79E6BAB5E9F4D84A7197A0343F388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BC7E22-EC22-48F6-B71C-DA50CF55881B}"/>
      </w:docPartPr>
      <w:docPartBody>
        <w:p w:rsidR="00777B71" w:rsidRDefault="00CF0D4E" w:rsidP="00CF0D4E">
          <w:pPr>
            <w:pStyle w:val="B79E6BAB5E9F4D84A7197A0343F388FB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9D35187C07A4690B45F43FF1D67F5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DB8873-7106-42B0-8654-03AE5B4B7CEF}"/>
      </w:docPartPr>
      <w:docPartBody>
        <w:p w:rsidR="00777B71" w:rsidRDefault="00CF0D4E" w:rsidP="00CF0D4E">
          <w:pPr>
            <w:pStyle w:val="29D35187C07A4690B45F43FF1D67F577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80086BF3CD42239657FB91E9D882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E3A4-B526-42B6-BC9B-7098A3177871}"/>
      </w:docPartPr>
      <w:docPartBody>
        <w:p w:rsidR="00777B71" w:rsidRDefault="00CF0D4E" w:rsidP="00CF0D4E">
          <w:pPr>
            <w:pStyle w:val="DA80086BF3CD42239657FB91E9D88285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73917BA1244D92A6D3F9595FCDFE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10CF5-AA5E-489D-8008-98A7A4FCE5F8}"/>
      </w:docPartPr>
      <w:docPartBody>
        <w:p w:rsidR="00777B71" w:rsidRDefault="00CF0D4E" w:rsidP="00CF0D4E">
          <w:pPr>
            <w:pStyle w:val="8E73917BA1244D92A6D3F9595FCDFE84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FFEBE12A0DF4A7D832DF32937D7E8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C30251-064E-4C8C-84D0-1D6D799A7D22}"/>
      </w:docPartPr>
      <w:docPartBody>
        <w:p w:rsidR="00777B71" w:rsidRDefault="00CF0D4E" w:rsidP="00CF0D4E">
          <w:pPr>
            <w:pStyle w:val="0FFEBE12A0DF4A7D832DF32937D7E8AE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6B1BC197CB948A99F762A765F595B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29BEB2-29A4-4651-B803-4CDF22395B55}"/>
      </w:docPartPr>
      <w:docPartBody>
        <w:p w:rsidR="00777B71" w:rsidRDefault="00CF0D4E" w:rsidP="00CF0D4E">
          <w:pPr>
            <w:pStyle w:val="26B1BC197CB948A99F762A765F595B0D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723CBAB84ED446C830A9338B2AB54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F21A28-D715-4BF4-965C-CB79726EBF81}"/>
      </w:docPartPr>
      <w:docPartBody>
        <w:p w:rsidR="00777B71" w:rsidRDefault="00CF0D4E" w:rsidP="00CF0D4E">
          <w:pPr>
            <w:pStyle w:val="F723CBAB84ED446C830A9338B2AB5482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694AE5155141628BEF8BB7B4D2C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E96733-5B6D-49CE-BC54-B1BE2DCE9A7F}"/>
      </w:docPartPr>
      <w:docPartBody>
        <w:p w:rsidR="00777B71" w:rsidRDefault="00CF0D4E" w:rsidP="00CF0D4E">
          <w:pPr>
            <w:pStyle w:val="E0694AE5155141628BEF8BB7B4D2C5D0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CB14EB7F2704AF5BFB00B3E8F44B9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BAB2E5-8917-4016-9C9E-99FB6503B225}"/>
      </w:docPartPr>
      <w:docPartBody>
        <w:p w:rsidR="00777B71" w:rsidRDefault="00CF0D4E" w:rsidP="00CF0D4E">
          <w:pPr>
            <w:pStyle w:val="2CB14EB7F2704AF5BFB00B3E8F44B984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C940BA6732241DDA803A008BDEFF5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47D3BB-07AA-4438-8EAA-8CE169533F18}"/>
      </w:docPartPr>
      <w:docPartBody>
        <w:p w:rsidR="00777B71" w:rsidRDefault="00CF0D4E" w:rsidP="00CF0D4E">
          <w:pPr>
            <w:pStyle w:val="9C940BA6732241DDA803A008BDEFF5E3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5836F3544864D79BA9DE38F1F3AB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29DB88-26FA-499A-B840-DE8E2F757998}"/>
      </w:docPartPr>
      <w:docPartBody>
        <w:p w:rsidR="00777B71" w:rsidRDefault="00CF0D4E" w:rsidP="00CF0D4E">
          <w:pPr>
            <w:pStyle w:val="95836F3544864D79BA9DE38F1F3ABF1B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3562A04783E4EC5B2B91F2E99C9D4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0FECDC-27A4-4E84-929A-9FF1623CB828}"/>
      </w:docPartPr>
      <w:docPartBody>
        <w:p w:rsidR="00A3653F" w:rsidRDefault="005F3DFF">
          <w:pPr>
            <w:pStyle w:val="E3562A04783E4EC5B2B91F2E99C9D4A9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4E3106D72E146E5BE52E8A38D3D46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2E7330-F5F2-4A09-885D-D511E94B0BFF}"/>
      </w:docPartPr>
      <w:docPartBody>
        <w:p w:rsidR="00A3653F" w:rsidRDefault="005F3DFF">
          <w:pPr>
            <w:pStyle w:val="24E3106D72E146E5BE52E8A38D3D46D4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2AC2E755FD84C97B4B85730A5C8E9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9337C6-8894-4402-96E0-963B37053AD8}"/>
      </w:docPartPr>
      <w:docPartBody>
        <w:p w:rsidR="00A3653F" w:rsidRDefault="005F3DFF">
          <w:pPr>
            <w:pStyle w:val="E2AC2E755FD84C97B4B85730A5C8E9C6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2D428B59B7D4FAEA6777516705484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6C5C15-0F78-48CA-9569-381B2D3CFD0E}"/>
      </w:docPartPr>
      <w:docPartBody>
        <w:p w:rsidR="00A3653F" w:rsidRDefault="005F3DFF">
          <w:pPr>
            <w:pStyle w:val="F2D428B59B7D4FAEA677751670548498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3D0E52C4F294AB7AD589AA4028DF7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0355CC-E3F9-4ED0-AF83-07AF267F60D1}"/>
      </w:docPartPr>
      <w:docPartBody>
        <w:p w:rsidR="00A3653F" w:rsidRDefault="005F3DFF">
          <w:pPr>
            <w:pStyle w:val="33D0E52C4F294AB7AD589AA4028DF7BB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2983AFC407842DD9FFABE534584F8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FE5709-4A59-40B8-B202-8E6A6A4825A8}"/>
      </w:docPartPr>
      <w:docPartBody>
        <w:p w:rsidR="00A3653F" w:rsidRDefault="005F3DFF">
          <w:pPr>
            <w:pStyle w:val="A2983AFC407842DD9FFABE534584F8CB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CC8A141C3A464EB48024DB2F7AF0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668611-7A4B-4F4F-AED5-224AB33788E3}"/>
      </w:docPartPr>
      <w:docPartBody>
        <w:p w:rsidR="00A3653F" w:rsidRDefault="005F3DFF">
          <w:pPr>
            <w:pStyle w:val="C2CC8A141C3A464EB48024DB2F7AF0CE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E719D9DC3A74828962D0CFD5D131E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F52269-04CF-4156-A364-DC0C88FA391D}"/>
      </w:docPartPr>
      <w:docPartBody>
        <w:p w:rsidR="00A3653F" w:rsidRDefault="005F3DFF">
          <w:pPr>
            <w:pStyle w:val="FE719D9DC3A74828962D0CFD5D131EB3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61C3D7C76944DD9A859247AEFEA0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3615AB-002C-4D76-B762-EE96A2E62FDA}"/>
      </w:docPartPr>
      <w:docPartBody>
        <w:p w:rsidR="00A3653F" w:rsidRDefault="005F3DFF">
          <w:pPr>
            <w:pStyle w:val="2A61C3D7C76944DD9A859247AEFEA0A0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8C4F235B1845C6BEEA32772A9E39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8119D0-AC1A-43AD-85C4-69B0D8238383}"/>
      </w:docPartPr>
      <w:docPartBody>
        <w:p w:rsidR="00A3653F" w:rsidRDefault="005F3DFF">
          <w:pPr>
            <w:pStyle w:val="378C4F235B1845C6BEEA32772A9E393A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B68F943D4AF40B48C04FD3F288C4D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4ED370-FFE7-42DC-8C5F-83207F67F18A}"/>
      </w:docPartPr>
      <w:docPartBody>
        <w:p w:rsidR="00A3653F" w:rsidRDefault="005F3DFF">
          <w:pPr>
            <w:pStyle w:val="5B68F943D4AF40B48C04FD3F288C4D5B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FCF09210C2949C0A79A99FDADC150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7D8280-4C0D-4BA3-8AE0-DC77A9C278FD}"/>
      </w:docPartPr>
      <w:docPartBody>
        <w:p w:rsidR="00A3653F" w:rsidRDefault="005F3DFF">
          <w:pPr>
            <w:pStyle w:val="2FCF09210C2949C0A79A99FDADC15087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0DD319D013B476FB977257C743F1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34EFC9-EAC3-4571-8766-045E423CDC82}"/>
      </w:docPartPr>
      <w:docPartBody>
        <w:p w:rsidR="00A3653F" w:rsidRDefault="005F3DFF">
          <w:pPr>
            <w:pStyle w:val="20DD319D013B476FB977257C743F1A39"/>
          </w:pPr>
          <w:r w:rsidRPr="00606DC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FF"/>
    <w:rsid w:val="00320DD1"/>
    <w:rsid w:val="005F3DFF"/>
    <w:rsid w:val="00777B71"/>
    <w:rsid w:val="00A267A2"/>
    <w:rsid w:val="00A3653F"/>
    <w:rsid w:val="00AA3CF6"/>
    <w:rsid w:val="00C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F0D4E"/>
    <w:rPr>
      <w:color w:val="808080"/>
    </w:rPr>
  </w:style>
  <w:style w:type="paragraph" w:customStyle="1" w:styleId="E3562A04783E4EC5B2B91F2E99C9D4A9">
    <w:name w:val="E3562A04783E4EC5B2B91F2E99C9D4A9"/>
  </w:style>
  <w:style w:type="paragraph" w:customStyle="1" w:styleId="24E3106D72E146E5BE52E8A38D3D46D4">
    <w:name w:val="24E3106D72E146E5BE52E8A38D3D46D4"/>
  </w:style>
  <w:style w:type="paragraph" w:customStyle="1" w:styleId="E2AC2E755FD84C97B4B85730A5C8E9C6">
    <w:name w:val="E2AC2E755FD84C97B4B85730A5C8E9C6"/>
  </w:style>
  <w:style w:type="paragraph" w:customStyle="1" w:styleId="79B77ED9F9544E95B2674A1BF60AFD57">
    <w:name w:val="79B77ED9F9544E95B2674A1BF60AFD57"/>
    <w:rsid w:val="00CF0D4E"/>
  </w:style>
  <w:style w:type="paragraph" w:customStyle="1" w:styleId="F2D428B59B7D4FAEA677751670548498">
    <w:name w:val="F2D428B59B7D4FAEA677751670548498"/>
  </w:style>
  <w:style w:type="paragraph" w:customStyle="1" w:styleId="33D0E52C4F294AB7AD589AA4028DF7BB">
    <w:name w:val="33D0E52C4F294AB7AD589AA4028DF7BB"/>
  </w:style>
  <w:style w:type="paragraph" w:customStyle="1" w:styleId="A2983AFC407842DD9FFABE534584F8CB">
    <w:name w:val="A2983AFC407842DD9FFABE534584F8CB"/>
  </w:style>
  <w:style w:type="paragraph" w:customStyle="1" w:styleId="C2CC8A141C3A464EB48024DB2F7AF0CE">
    <w:name w:val="C2CC8A141C3A464EB48024DB2F7AF0CE"/>
  </w:style>
  <w:style w:type="paragraph" w:customStyle="1" w:styleId="FE719D9DC3A74828962D0CFD5D131EB3">
    <w:name w:val="FE719D9DC3A74828962D0CFD5D131EB3"/>
  </w:style>
  <w:style w:type="paragraph" w:customStyle="1" w:styleId="2A61C3D7C76944DD9A859247AEFEA0A0">
    <w:name w:val="2A61C3D7C76944DD9A859247AEFEA0A0"/>
  </w:style>
  <w:style w:type="paragraph" w:customStyle="1" w:styleId="378C4F235B1845C6BEEA32772A9E393A">
    <w:name w:val="378C4F235B1845C6BEEA32772A9E393A"/>
  </w:style>
  <w:style w:type="paragraph" w:customStyle="1" w:styleId="5B68F943D4AF40B48C04FD3F288C4D5B">
    <w:name w:val="5B68F943D4AF40B48C04FD3F288C4D5B"/>
  </w:style>
  <w:style w:type="paragraph" w:customStyle="1" w:styleId="2FCF09210C2949C0A79A99FDADC15087">
    <w:name w:val="2FCF09210C2949C0A79A99FDADC15087"/>
  </w:style>
  <w:style w:type="paragraph" w:customStyle="1" w:styleId="20DD319D013B476FB977257C743F1A39">
    <w:name w:val="20DD319D013B476FB977257C743F1A39"/>
  </w:style>
  <w:style w:type="paragraph" w:customStyle="1" w:styleId="BD6980F5E2BC401CB827C0765EB11068">
    <w:name w:val="BD6980F5E2BC401CB827C0765EB11068"/>
    <w:rsid w:val="00CF0D4E"/>
  </w:style>
  <w:style w:type="paragraph" w:customStyle="1" w:styleId="BABD4ABBA3E94437A98F35D53F2A982E">
    <w:name w:val="BABD4ABBA3E94437A98F35D53F2A982E"/>
    <w:rsid w:val="00CF0D4E"/>
  </w:style>
  <w:style w:type="paragraph" w:customStyle="1" w:styleId="BC30A919ABEF41F093A6FA779A913014">
    <w:name w:val="BC30A919ABEF41F093A6FA779A913014"/>
    <w:rsid w:val="00CF0D4E"/>
  </w:style>
  <w:style w:type="paragraph" w:customStyle="1" w:styleId="BEF59EF597A04E93A9CC7F1F4F3D91DB">
    <w:name w:val="BEF59EF597A04E93A9CC7F1F4F3D91DB"/>
    <w:rsid w:val="00CF0D4E"/>
  </w:style>
  <w:style w:type="paragraph" w:customStyle="1" w:styleId="995341BBE7644B18AAF641B745344E2A">
    <w:name w:val="995341BBE7644B18AAF641B745344E2A"/>
    <w:rsid w:val="00CF0D4E"/>
  </w:style>
  <w:style w:type="paragraph" w:customStyle="1" w:styleId="76A001C016E049128A437A7BABE4C3B8">
    <w:name w:val="76A001C016E049128A437A7BABE4C3B8"/>
    <w:rsid w:val="00CF0D4E"/>
  </w:style>
  <w:style w:type="paragraph" w:customStyle="1" w:styleId="1ADA6B6C050245F68E4A3ECCFA6BFEEA">
    <w:name w:val="1ADA6B6C050245F68E4A3ECCFA6BFEEA"/>
    <w:rsid w:val="00CF0D4E"/>
  </w:style>
  <w:style w:type="paragraph" w:customStyle="1" w:styleId="A95EDC82E7694F8F9B287F6F6F74C6FC">
    <w:name w:val="A95EDC82E7694F8F9B287F6F6F74C6FC"/>
    <w:rsid w:val="00CF0D4E"/>
  </w:style>
  <w:style w:type="paragraph" w:customStyle="1" w:styleId="4D7FDA2733924DFB940CD7931A680083">
    <w:name w:val="4D7FDA2733924DFB940CD7931A680083"/>
    <w:rsid w:val="00CF0D4E"/>
  </w:style>
  <w:style w:type="paragraph" w:customStyle="1" w:styleId="42683681380148698312D12C976E3A2F">
    <w:name w:val="42683681380148698312D12C976E3A2F"/>
    <w:rsid w:val="00CF0D4E"/>
  </w:style>
  <w:style w:type="paragraph" w:customStyle="1" w:styleId="CC3CA58A664C4BA38CDB3C456322984C">
    <w:name w:val="CC3CA58A664C4BA38CDB3C456322984C"/>
    <w:rsid w:val="00CF0D4E"/>
  </w:style>
  <w:style w:type="paragraph" w:customStyle="1" w:styleId="17BD40E2D2974049AFF75AE72E2A14BB">
    <w:name w:val="17BD40E2D2974049AFF75AE72E2A14BB"/>
    <w:rsid w:val="00CF0D4E"/>
  </w:style>
  <w:style w:type="paragraph" w:customStyle="1" w:styleId="3891D5CF769945DD8382CA61C2EE9BC4">
    <w:name w:val="3891D5CF769945DD8382CA61C2EE9BC4"/>
    <w:rsid w:val="00CF0D4E"/>
  </w:style>
  <w:style w:type="paragraph" w:customStyle="1" w:styleId="B87BD00286A24B8CAA5314F6F3A75F55">
    <w:name w:val="B87BD00286A24B8CAA5314F6F3A75F55"/>
    <w:rsid w:val="00CF0D4E"/>
  </w:style>
  <w:style w:type="paragraph" w:customStyle="1" w:styleId="BADA113AEB944283B20EF36A995389D6">
    <w:name w:val="BADA113AEB944283B20EF36A995389D6"/>
    <w:rsid w:val="00CF0D4E"/>
  </w:style>
  <w:style w:type="paragraph" w:customStyle="1" w:styleId="EC3D8EDB945A45C290D76086143E4C90">
    <w:name w:val="EC3D8EDB945A45C290D76086143E4C90"/>
    <w:rsid w:val="00CF0D4E"/>
  </w:style>
  <w:style w:type="paragraph" w:customStyle="1" w:styleId="7100C911EA724BBF944842AA349A88D3">
    <w:name w:val="7100C911EA724BBF944842AA349A88D3"/>
    <w:rsid w:val="00CF0D4E"/>
  </w:style>
  <w:style w:type="paragraph" w:customStyle="1" w:styleId="59170016703B43DC94F61BBA66B7796F">
    <w:name w:val="59170016703B43DC94F61BBA66B7796F"/>
    <w:rsid w:val="00CF0D4E"/>
  </w:style>
  <w:style w:type="paragraph" w:customStyle="1" w:styleId="A91F899EDB084F76964F081219E5D97D">
    <w:name w:val="A91F899EDB084F76964F081219E5D97D"/>
    <w:rsid w:val="00CF0D4E"/>
  </w:style>
  <w:style w:type="paragraph" w:customStyle="1" w:styleId="31036DCE3E964111BB22F961E5F5F2EA">
    <w:name w:val="31036DCE3E964111BB22F961E5F5F2EA"/>
    <w:rsid w:val="00CF0D4E"/>
  </w:style>
  <w:style w:type="paragraph" w:customStyle="1" w:styleId="414246CD3FE64B89B98B5EC7BB939AD4">
    <w:name w:val="414246CD3FE64B89B98B5EC7BB939AD4"/>
    <w:rsid w:val="00CF0D4E"/>
  </w:style>
  <w:style w:type="paragraph" w:customStyle="1" w:styleId="C3F2E5E851B94289A8D9AFB768ABB400">
    <w:name w:val="C3F2E5E851B94289A8D9AFB768ABB400"/>
    <w:rsid w:val="00CF0D4E"/>
  </w:style>
  <w:style w:type="paragraph" w:customStyle="1" w:styleId="FA5F88D9650A48738FBA7CC6CA03CB09">
    <w:name w:val="FA5F88D9650A48738FBA7CC6CA03CB09"/>
    <w:rsid w:val="00CF0D4E"/>
  </w:style>
  <w:style w:type="paragraph" w:customStyle="1" w:styleId="2D4D12DCD46846BAA587DBDBB3AD9C25">
    <w:name w:val="2D4D12DCD46846BAA587DBDBB3AD9C25"/>
    <w:rsid w:val="00CF0D4E"/>
  </w:style>
  <w:style w:type="paragraph" w:customStyle="1" w:styleId="5AD5DCBA0E504A2E92414342511C149B">
    <w:name w:val="5AD5DCBA0E504A2E92414342511C149B"/>
    <w:rsid w:val="00CF0D4E"/>
  </w:style>
  <w:style w:type="paragraph" w:customStyle="1" w:styleId="AD44A25B21FA40FA91ADD1E9661CDD1F">
    <w:name w:val="AD44A25B21FA40FA91ADD1E9661CDD1F"/>
    <w:rsid w:val="00CF0D4E"/>
  </w:style>
  <w:style w:type="paragraph" w:customStyle="1" w:styleId="A0400CDB776A428E8E3167A7FC3DC75B">
    <w:name w:val="A0400CDB776A428E8E3167A7FC3DC75B"/>
    <w:rsid w:val="00CF0D4E"/>
  </w:style>
  <w:style w:type="paragraph" w:customStyle="1" w:styleId="F51978E72F874A10A09385694035C409">
    <w:name w:val="F51978E72F874A10A09385694035C409"/>
    <w:rsid w:val="00CF0D4E"/>
  </w:style>
  <w:style w:type="paragraph" w:customStyle="1" w:styleId="A3DF3FC58C1A4003946BC354C6781190">
    <w:name w:val="A3DF3FC58C1A4003946BC354C6781190"/>
    <w:rsid w:val="00CF0D4E"/>
  </w:style>
  <w:style w:type="paragraph" w:customStyle="1" w:styleId="7DADCC6DB6624E2395440E940856786D">
    <w:name w:val="7DADCC6DB6624E2395440E940856786D"/>
    <w:rsid w:val="00CF0D4E"/>
  </w:style>
  <w:style w:type="paragraph" w:customStyle="1" w:styleId="5D09A074934E449A827E728F5C739B01">
    <w:name w:val="5D09A074934E449A827E728F5C739B01"/>
    <w:rsid w:val="00CF0D4E"/>
  </w:style>
  <w:style w:type="paragraph" w:customStyle="1" w:styleId="B892F2ECC0A349968927C0D1A1F5BAE4">
    <w:name w:val="B892F2ECC0A349968927C0D1A1F5BAE4"/>
    <w:rsid w:val="00CF0D4E"/>
  </w:style>
  <w:style w:type="paragraph" w:customStyle="1" w:styleId="E68A33C0327A45188BE1C782E5D1AE70">
    <w:name w:val="E68A33C0327A45188BE1C782E5D1AE70"/>
    <w:rsid w:val="00CF0D4E"/>
  </w:style>
  <w:style w:type="paragraph" w:customStyle="1" w:styleId="06F3CBFFE2FB463A99D961614581FA35">
    <w:name w:val="06F3CBFFE2FB463A99D961614581FA35"/>
    <w:rsid w:val="00CF0D4E"/>
  </w:style>
  <w:style w:type="paragraph" w:customStyle="1" w:styleId="0E40DE9D1503447EB7DD51D924CCEF62">
    <w:name w:val="0E40DE9D1503447EB7DD51D924CCEF62"/>
    <w:rsid w:val="00CF0D4E"/>
  </w:style>
  <w:style w:type="paragraph" w:customStyle="1" w:styleId="1377DCADD0284F209F14D27748DBD2A4">
    <w:name w:val="1377DCADD0284F209F14D27748DBD2A4"/>
    <w:rsid w:val="00CF0D4E"/>
  </w:style>
  <w:style w:type="paragraph" w:customStyle="1" w:styleId="7E67D00C10984E40BF2F4CBB94539D2E">
    <w:name w:val="7E67D00C10984E40BF2F4CBB94539D2E"/>
    <w:rsid w:val="00CF0D4E"/>
  </w:style>
  <w:style w:type="paragraph" w:customStyle="1" w:styleId="B888A04CCF5B47C18A489F75BC82F269">
    <w:name w:val="B888A04CCF5B47C18A489F75BC82F269"/>
    <w:rsid w:val="00CF0D4E"/>
  </w:style>
  <w:style w:type="paragraph" w:customStyle="1" w:styleId="9357766EC98845D6A1B8695770DEEE63">
    <w:name w:val="9357766EC98845D6A1B8695770DEEE63"/>
    <w:rsid w:val="00CF0D4E"/>
  </w:style>
  <w:style w:type="paragraph" w:customStyle="1" w:styleId="01B37AD71B184AD390F948DD12C20BF1">
    <w:name w:val="01B37AD71B184AD390F948DD12C20BF1"/>
    <w:rsid w:val="00CF0D4E"/>
  </w:style>
  <w:style w:type="paragraph" w:customStyle="1" w:styleId="E05FB496649C4DF8818EA333C0B75827">
    <w:name w:val="E05FB496649C4DF8818EA333C0B75827"/>
    <w:rsid w:val="00CF0D4E"/>
  </w:style>
  <w:style w:type="paragraph" w:customStyle="1" w:styleId="28E67911FC8B4530B44506A4036D6FC3">
    <w:name w:val="28E67911FC8B4530B44506A4036D6FC3"/>
    <w:rsid w:val="00CF0D4E"/>
  </w:style>
  <w:style w:type="paragraph" w:customStyle="1" w:styleId="DF1BD97F88334BDE8ADA6000F0E197CA">
    <w:name w:val="DF1BD97F88334BDE8ADA6000F0E197CA"/>
    <w:rsid w:val="00CF0D4E"/>
  </w:style>
  <w:style w:type="paragraph" w:customStyle="1" w:styleId="94D32B39DB6E4B69B4AD37DFF420E48F">
    <w:name w:val="94D32B39DB6E4B69B4AD37DFF420E48F"/>
    <w:rsid w:val="00CF0D4E"/>
  </w:style>
  <w:style w:type="paragraph" w:customStyle="1" w:styleId="2130215B27004F4FA6AB4BB73FAC087E">
    <w:name w:val="2130215B27004F4FA6AB4BB73FAC087E"/>
    <w:rsid w:val="00CF0D4E"/>
  </w:style>
  <w:style w:type="paragraph" w:customStyle="1" w:styleId="0C2FEBDF9B864DFC95447E8C0BB5BED3">
    <w:name w:val="0C2FEBDF9B864DFC95447E8C0BB5BED3"/>
    <w:rsid w:val="00CF0D4E"/>
  </w:style>
  <w:style w:type="paragraph" w:customStyle="1" w:styleId="967E45401BA94C84B7B681BE45BD3EA1">
    <w:name w:val="967E45401BA94C84B7B681BE45BD3EA1"/>
    <w:rsid w:val="00CF0D4E"/>
  </w:style>
  <w:style w:type="paragraph" w:customStyle="1" w:styleId="75A50872B4EB4706A7B148D7B05B9EE6">
    <w:name w:val="75A50872B4EB4706A7B148D7B05B9EE6"/>
    <w:rsid w:val="00CF0D4E"/>
  </w:style>
  <w:style w:type="paragraph" w:customStyle="1" w:styleId="B8B3055C2DEA476E8DF6370B81CDFF0A">
    <w:name w:val="B8B3055C2DEA476E8DF6370B81CDFF0A"/>
    <w:rsid w:val="00CF0D4E"/>
  </w:style>
  <w:style w:type="paragraph" w:customStyle="1" w:styleId="CEB4DE0208E342ACA7CA0C924F0D4A1E">
    <w:name w:val="CEB4DE0208E342ACA7CA0C924F0D4A1E"/>
    <w:rsid w:val="00CF0D4E"/>
  </w:style>
  <w:style w:type="paragraph" w:customStyle="1" w:styleId="5667A86BFF9748029D8B37FA0F472E05">
    <w:name w:val="5667A86BFF9748029D8B37FA0F472E05"/>
    <w:rsid w:val="00CF0D4E"/>
  </w:style>
  <w:style w:type="paragraph" w:customStyle="1" w:styleId="ADD61A0A93AE4004A5CF7766C8588D0B">
    <w:name w:val="ADD61A0A93AE4004A5CF7766C8588D0B"/>
    <w:rsid w:val="00CF0D4E"/>
  </w:style>
  <w:style w:type="paragraph" w:customStyle="1" w:styleId="040908414FB541D1A676D2AEEE8E978F">
    <w:name w:val="040908414FB541D1A676D2AEEE8E978F"/>
    <w:rsid w:val="00CF0D4E"/>
  </w:style>
  <w:style w:type="paragraph" w:customStyle="1" w:styleId="FD6FD1DD312B47FF8BF024D2FC41C81A">
    <w:name w:val="FD6FD1DD312B47FF8BF024D2FC41C81A"/>
    <w:rsid w:val="00CF0D4E"/>
  </w:style>
  <w:style w:type="paragraph" w:customStyle="1" w:styleId="0A52EB85C34F4DA19C4B4002796C0149">
    <w:name w:val="0A52EB85C34F4DA19C4B4002796C0149"/>
    <w:rsid w:val="00CF0D4E"/>
  </w:style>
  <w:style w:type="paragraph" w:customStyle="1" w:styleId="FCA71F4A1D394C84BBBB63FA1E5E095E">
    <w:name w:val="FCA71F4A1D394C84BBBB63FA1E5E095E"/>
    <w:rsid w:val="00CF0D4E"/>
  </w:style>
  <w:style w:type="paragraph" w:customStyle="1" w:styleId="29992D0C3E1D471C8AA4C9A15BAC0C2D">
    <w:name w:val="29992D0C3E1D471C8AA4C9A15BAC0C2D"/>
    <w:rsid w:val="00CF0D4E"/>
  </w:style>
  <w:style w:type="paragraph" w:customStyle="1" w:styleId="AE4238D08F3048E5B687148E5934BB2A">
    <w:name w:val="AE4238D08F3048E5B687148E5934BB2A"/>
    <w:rsid w:val="00CF0D4E"/>
  </w:style>
  <w:style w:type="paragraph" w:customStyle="1" w:styleId="C395EB3045174570869413FD33D56B47">
    <w:name w:val="C395EB3045174570869413FD33D56B47"/>
    <w:rsid w:val="00CF0D4E"/>
  </w:style>
  <w:style w:type="paragraph" w:customStyle="1" w:styleId="1F8C8933DDFF4DBCBCAADC84915F4C46">
    <w:name w:val="1F8C8933DDFF4DBCBCAADC84915F4C46"/>
    <w:rsid w:val="00CF0D4E"/>
  </w:style>
  <w:style w:type="paragraph" w:customStyle="1" w:styleId="3598D3A1437F45E28824D5868A45DF77">
    <w:name w:val="3598D3A1437F45E28824D5868A45DF77"/>
    <w:rsid w:val="00CF0D4E"/>
  </w:style>
  <w:style w:type="paragraph" w:customStyle="1" w:styleId="4B32CC04EB6B4B57A93FBD7728597E4C">
    <w:name w:val="4B32CC04EB6B4B57A93FBD7728597E4C"/>
    <w:rsid w:val="00CF0D4E"/>
  </w:style>
  <w:style w:type="paragraph" w:customStyle="1" w:styleId="BDED795B982E4ADCB425A48CF35AEEED">
    <w:name w:val="BDED795B982E4ADCB425A48CF35AEEED"/>
    <w:rsid w:val="00CF0D4E"/>
  </w:style>
  <w:style w:type="paragraph" w:customStyle="1" w:styleId="3EA034E8DF6647D1B94B5FE5D802A329">
    <w:name w:val="3EA034E8DF6647D1B94B5FE5D802A329"/>
    <w:rsid w:val="00CF0D4E"/>
  </w:style>
  <w:style w:type="paragraph" w:customStyle="1" w:styleId="5082ABAFA77C4CED8BE320C22590209C">
    <w:name w:val="5082ABAFA77C4CED8BE320C22590209C"/>
    <w:rsid w:val="00CF0D4E"/>
  </w:style>
  <w:style w:type="paragraph" w:customStyle="1" w:styleId="67EFC3E1C6EA41BC9E6A7CDEAF335F6E">
    <w:name w:val="67EFC3E1C6EA41BC9E6A7CDEAF335F6E"/>
    <w:rsid w:val="00CF0D4E"/>
  </w:style>
  <w:style w:type="paragraph" w:customStyle="1" w:styleId="A0215AEA5DB84971A17A2A29A2D1DCE2">
    <w:name w:val="A0215AEA5DB84971A17A2A29A2D1DCE2"/>
    <w:rsid w:val="00CF0D4E"/>
  </w:style>
  <w:style w:type="paragraph" w:customStyle="1" w:styleId="253DE2AD8B3C41AA9AE8DD486184D50B">
    <w:name w:val="253DE2AD8B3C41AA9AE8DD486184D50B"/>
    <w:rsid w:val="00CF0D4E"/>
  </w:style>
  <w:style w:type="paragraph" w:customStyle="1" w:styleId="26161E38C2904BD1A1CE821A174E480D">
    <w:name w:val="26161E38C2904BD1A1CE821A174E480D"/>
    <w:rsid w:val="00CF0D4E"/>
  </w:style>
  <w:style w:type="paragraph" w:customStyle="1" w:styleId="2277CF6829B54A3FA4277DE5D6A267A1">
    <w:name w:val="2277CF6829B54A3FA4277DE5D6A267A1"/>
    <w:rsid w:val="00CF0D4E"/>
  </w:style>
  <w:style w:type="paragraph" w:customStyle="1" w:styleId="FE1130C67FA14590832A53EDED743379">
    <w:name w:val="FE1130C67FA14590832A53EDED743379"/>
    <w:rsid w:val="00CF0D4E"/>
  </w:style>
  <w:style w:type="paragraph" w:customStyle="1" w:styleId="830F257ECC9C452D8457AD2A4F4EEAB9">
    <w:name w:val="830F257ECC9C452D8457AD2A4F4EEAB9"/>
    <w:rsid w:val="00CF0D4E"/>
  </w:style>
  <w:style w:type="paragraph" w:customStyle="1" w:styleId="C675B1C0530B42F289B6559D4A159DC6">
    <w:name w:val="C675B1C0530B42F289B6559D4A159DC6"/>
    <w:rsid w:val="00CF0D4E"/>
  </w:style>
  <w:style w:type="paragraph" w:customStyle="1" w:styleId="60BC0A825C994EE981D440C1EE72021D">
    <w:name w:val="60BC0A825C994EE981D440C1EE72021D"/>
    <w:rsid w:val="00CF0D4E"/>
  </w:style>
  <w:style w:type="paragraph" w:customStyle="1" w:styleId="B6E59981A83842489918275874C73159">
    <w:name w:val="B6E59981A83842489918275874C73159"/>
    <w:rsid w:val="00CF0D4E"/>
  </w:style>
  <w:style w:type="paragraph" w:customStyle="1" w:styleId="BA63339111D84B30843C952A83483CFB">
    <w:name w:val="BA63339111D84B30843C952A83483CFB"/>
    <w:rsid w:val="00CF0D4E"/>
  </w:style>
  <w:style w:type="paragraph" w:customStyle="1" w:styleId="BA6042080964412D899E1CF8C516D7B1">
    <w:name w:val="BA6042080964412D899E1CF8C516D7B1"/>
    <w:rsid w:val="00CF0D4E"/>
  </w:style>
  <w:style w:type="paragraph" w:customStyle="1" w:styleId="56460003D1CE452A843621EC3D33AD0D">
    <w:name w:val="56460003D1CE452A843621EC3D33AD0D"/>
    <w:rsid w:val="00CF0D4E"/>
  </w:style>
  <w:style w:type="paragraph" w:customStyle="1" w:styleId="8AA174C21A0F41E6BD2D7451FBD27E48">
    <w:name w:val="8AA174C21A0F41E6BD2D7451FBD27E48"/>
    <w:rsid w:val="00CF0D4E"/>
  </w:style>
  <w:style w:type="paragraph" w:customStyle="1" w:styleId="38883C0A50604039AA968464A4EEA44A">
    <w:name w:val="38883C0A50604039AA968464A4EEA44A"/>
    <w:rsid w:val="00CF0D4E"/>
  </w:style>
  <w:style w:type="paragraph" w:customStyle="1" w:styleId="0E1CEA7C07D6428287B427C136A6EA17">
    <w:name w:val="0E1CEA7C07D6428287B427C136A6EA17"/>
    <w:rsid w:val="00CF0D4E"/>
  </w:style>
  <w:style w:type="paragraph" w:customStyle="1" w:styleId="2B6C4BBF2EAB41DE8CF4DBAAF10354F3">
    <w:name w:val="2B6C4BBF2EAB41DE8CF4DBAAF10354F3"/>
    <w:rsid w:val="00CF0D4E"/>
  </w:style>
  <w:style w:type="paragraph" w:customStyle="1" w:styleId="6088B160D72A43A9AF5206EE3A32B533">
    <w:name w:val="6088B160D72A43A9AF5206EE3A32B533"/>
    <w:rsid w:val="00CF0D4E"/>
  </w:style>
  <w:style w:type="paragraph" w:customStyle="1" w:styleId="24222068E8C84608A8F9A2A34C9468B7">
    <w:name w:val="24222068E8C84608A8F9A2A34C9468B7"/>
    <w:rsid w:val="00CF0D4E"/>
  </w:style>
  <w:style w:type="paragraph" w:customStyle="1" w:styleId="9CB75D0A64D74945A1D88F059C789881">
    <w:name w:val="9CB75D0A64D74945A1D88F059C789881"/>
    <w:rsid w:val="00CF0D4E"/>
  </w:style>
  <w:style w:type="paragraph" w:customStyle="1" w:styleId="1566C0393B034965870F47BBE93DEDBE">
    <w:name w:val="1566C0393B034965870F47BBE93DEDBE"/>
    <w:rsid w:val="00CF0D4E"/>
  </w:style>
  <w:style w:type="paragraph" w:customStyle="1" w:styleId="4CEF9C5CC57E45E5B7B9255602743773">
    <w:name w:val="4CEF9C5CC57E45E5B7B9255602743773"/>
    <w:rsid w:val="00CF0D4E"/>
  </w:style>
  <w:style w:type="paragraph" w:customStyle="1" w:styleId="74E1481C64D04996B5364ACC994C25CF">
    <w:name w:val="74E1481C64D04996B5364ACC994C25CF"/>
    <w:rsid w:val="00CF0D4E"/>
  </w:style>
  <w:style w:type="paragraph" w:customStyle="1" w:styleId="5E617F3488974A01B36FA19154320025">
    <w:name w:val="5E617F3488974A01B36FA19154320025"/>
    <w:rsid w:val="00CF0D4E"/>
  </w:style>
  <w:style w:type="paragraph" w:customStyle="1" w:styleId="88AA8353793045C891372955CF606A87">
    <w:name w:val="88AA8353793045C891372955CF606A87"/>
    <w:rsid w:val="00CF0D4E"/>
  </w:style>
  <w:style w:type="paragraph" w:customStyle="1" w:styleId="E4569A0DCB174483953373AB81874D6D">
    <w:name w:val="E4569A0DCB174483953373AB81874D6D"/>
    <w:rsid w:val="00CF0D4E"/>
  </w:style>
  <w:style w:type="paragraph" w:customStyle="1" w:styleId="B79E6BAB5E9F4D84A7197A0343F388FB">
    <w:name w:val="B79E6BAB5E9F4D84A7197A0343F388FB"/>
    <w:rsid w:val="00CF0D4E"/>
  </w:style>
  <w:style w:type="paragraph" w:customStyle="1" w:styleId="29D35187C07A4690B45F43FF1D67F577">
    <w:name w:val="29D35187C07A4690B45F43FF1D67F577"/>
    <w:rsid w:val="00CF0D4E"/>
  </w:style>
  <w:style w:type="paragraph" w:customStyle="1" w:styleId="DA80086BF3CD42239657FB91E9D88285">
    <w:name w:val="DA80086BF3CD42239657FB91E9D88285"/>
    <w:rsid w:val="00CF0D4E"/>
  </w:style>
  <w:style w:type="paragraph" w:customStyle="1" w:styleId="8E73917BA1244D92A6D3F9595FCDFE84">
    <w:name w:val="8E73917BA1244D92A6D3F9595FCDFE84"/>
    <w:rsid w:val="00CF0D4E"/>
  </w:style>
  <w:style w:type="paragraph" w:customStyle="1" w:styleId="0FFEBE12A0DF4A7D832DF32937D7E8AE">
    <w:name w:val="0FFEBE12A0DF4A7D832DF32937D7E8AE"/>
    <w:rsid w:val="00CF0D4E"/>
  </w:style>
  <w:style w:type="paragraph" w:customStyle="1" w:styleId="26B1BC197CB948A99F762A765F595B0D">
    <w:name w:val="26B1BC197CB948A99F762A765F595B0D"/>
    <w:rsid w:val="00CF0D4E"/>
  </w:style>
  <w:style w:type="paragraph" w:customStyle="1" w:styleId="F723CBAB84ED446C830A9338B2AB5482">
    <w:name w:val="F723CBAB84ED446C830A9338B2AB5482"/>
    <w:rsid w:val="00CF0D4E"/>
  </w:style>
  <w:style w:type="paragraph" w:customStyle="1" w:styleId="E0694AE5155141628BEF8BB7B4D2C5D0">
    <w:name w:val="E0694AE5155141628BEF8BB7B4D2C5D0"/>
    <w:rsid w:val="00CF0D4E"/>
  </w:style>
  <w:style w:type="paragraph" w:customStyle="1" w:styleId="2CB14EB7F2704AF5BFB00B3E8F44B984">
    <w:name w:val="2CB14EB7F2704AF5BFB00B3E8F44B984"/>
    <w:rsid w:val="00CF0D4E"/>
  </w:style>
  <w:style w:type="paragraph" w:customStyle="1" w:styleId="9C940BA6732241DDA803A008BDEFF5E3">
    <w:name w:val="9C940BA6732241DDA803A008BDEFF5E3"/>
    <w:rsid w:val="00CF0D4E"/>
  </w:style>
  <w:style w:type="paragraph" w:customStyle="1" w:styleId="95836F3544864D79BA9DE38F1F3ABF1B">
    <w:name w:val="95836F3544864D79BA9DE38F1F3ABF1B"/>
    <w:rsid w:val="00CF0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3654a6-41f3-47e4-89bf-7d39e17b9d3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797C626173C43AA9753550D349E22" ma:contentTypeVersion="4" ma:contentTypeDescription="Opprett et nytt dokument." ma:contentTypeScope="" ma:versionID="ead97852ed284afd64ee95ee3f445d1a">
  <xsd:schema xmlns:xsd="http://www.w3.org/2001/XMLSchema" xmlns:xs="http://www.w3.org/2001/XMLSchema" xmlns:p="http://schemas.microsoft.com/office/2006/metadata/properties" xmlns:ns2="e82bd6ca-4ff2-48ce-9d94-5b07cd312924" xmlns:ns3="6a3654a6-41f3-47e4-89bf-7d39e17b9d35" targetNamespace="http://schemas.microsoft.com/office/2006/metadata/properties" ma:root="true" ma:fieldsID="0a2fded55f565ae24cde35bbf2b37c5e" ns2:_="" ns3:_="">
    <xsd:import namespace="e82bd6ca-4ff2-48ce-9d94-5b07cd312924"/>
    <xsd:import namespace="6a3654a6-41f3-47e4-89bf-7d39e17b9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d6ca-4ff2-48ce-9d94-5b07cd31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54a6-41f3-47e4-89bf-7d39e17b9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F9D7C-518F-41A8-9766-5790DC74E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C83F1-9E94-4104-9FDB-027180222A06}">
  <ds:schemaRefs>
    <ds:schemaRef ds:uri="http://schemas.microsoft.com/office/infopath/2007/PartnerControls"/>
    <ds:schemaRef ds:uri="62b123f6-3560-434c-a2ce-471362a06656"/>
    <ds:schemaRef ds:uri="http://purl.org/dc/elements/1.1/"/>
    <ds:schemaRef ds:uri="http://schemas.microsoft.com/office/2006/metadata/properties"/>
    <ds:schemaRef ds:uri="http://purl.org/dc/terms/"/>
    <ds:schemaRef ds:uri="259adcc3-18d7-48f1-93b2-6dda9a36e30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2C4835-CF9C-4C51-9FEB-66F7055D99D8}"/>
</file>

<file path=docProps/app.xml><?xml version="1.0" encoding="utf-8"?>
<Properties xmlns="http://schemas.openxmlformats.org/officeDocument/2006/extended-properties" xmlns:vt="http://schemas.openxmlformats.org/officeDocument/2006/docPropsVTypes">
  <Template>Vedlegg</Template>
  <TotalTime>1</TotalTime>
  <Pages>5</Pages>
  <Words>1401</Words>
  <Characters>7429</Characters>
  <Application>Microsoft Office Word</Application>
  <DocSecurity>4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</vt:lpstr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</dc:title>
  <dc:subject/>
  <dc:creator>Arntsen, Eirik</dc:creator>
  <cp:keywords/>
  <dc:description/>
  <cp:lastModifiedBy>Arntsen, Eirik</cp:lastModifiedBy>
  <cp:revision>2</cp:revision>
  <cp:lastPrinted>2022-11-14T20:21:00Z</cp:lastPrinted>
  <dcterms:created xsi:type="dcterms:W3CDTF">2023-01-26T14:27:00Z</dcterms:created>
  <dcterms:modified xsi:type="dcterms:W3CDTF">2023-01-26T14:27:00Z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0x010100A70797C626173C43AA9753550D349E22</vt:lpwstr>
  </property>
  <property fmtid="{D5CDD505-2E9C-101B-9397-08002B2CF9AE}" pid="3" name="Kommuner1">
    <vt:lpwstr/>
  </property>
  <property fmtid="{D5CDD505-2E9C-101B-9397-08002B2CF9AE}" pid="4" name="Fagområder">
    <vt:lpwstr>259;#Grafisk profil|4cdb499e-7462-4b12-b7e3-53800cd4d617</vt:lpwstr>
  </property>
  <property fmtid="{D5CDD505-2E9C-101B-9397-08002B2CF9AE}" pid="5" name="Avdelinger">
    <vt:lpwstr>1011;#Kommunikasjonsstab|a23f6ab3-55c7-4eea-b21d-e84740b94e54</vt:lpwstr>
  </property>
  <property fmtid="{D5CDD505-2E9C-101B-9397-08002B2CF9AE}" pid="6" name="År">
    <vt:lpwstr/>
  </property>
  <property fmtid="{D5CDD505-2E9C-101B-9397-08002B2CF9AE}" pid="7" name="Dokumenttyper">
    <vt:lpwstr>118;#Mal|876002f1-3ae2-452b-898c-76921a7b2dfd</vt:lpwstr>
  </property>
  <property fmtid="{D5CDD505-2E9C-101B-9397-08002B2CF9AE}" pid="8" name="Sosialt 1">
    <vt:lpwstr/>
  </property>
  <property fmtid="{D5CDD505-2E9C-101B-9397-08002B2CF9AE}" pid="9" name="_dlc_DocIdItemGuid">
    <vt:lpwstr>54078f2f-0d81-496c-98cc-17bd8862e732</vt:lpwstr>
  </property>
  <property fmtid="{D5CDD505-2E9C-101B-9397-08002B2CF9AE}" pid="10" name="MediaServiceImageTags">
    <vt:lpwstr/>
  </property>
  <property fmtid="{D5CDD505-2E9C-101B-9397-08002B2CF9AE}" pid="11" name="Order">
    <vt:r8>98500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</Properties>
</file>