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117"/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1468"/>
        <w:gridCol w:w="279"/>
        <w:gridCol w:w="979"/>
        <w:gridCol w:w="420"/>
        <w:gridCol w:w="1119"/>
        <w:gridCol w:w="3072"/>
        <w:gridCol w:w="980"/>
      </w:tblGrid>
      <w:tr w:rsidR="009B0D1F" w:rsidRPr="00B30794" w14:paraId="5A59D904" w14:textId="77777777" w:rsidTr="00AF4F99">
        <w:trPr>
          <w:cantSplit/>
          <w:trHeight w:hRule="exact" w:val="397"/>
          <w:jc w:val="center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14:paraId="3D3CA384" w14:textId="77777777" w:rsidR="009B0D1F" w:rsidRPr="003F3FC0" w:rsidRDefault="003F3FC0" w:rsidP="00AF4F9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F3FC0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SØKNAD OM SKJØNNSTILSKUDD TIL </w:t>
            </w:r>
            <w:r w:rsidR="00AF4F99" w:rsidRPr="003F3FC0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SÆRSKILTE FORHOLD </w:t>
            </w:r>
            <w:r w:rsidR="00AF4F99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OG </w:t>
            </w:r>
            <w:r w:rsidRPr="003F3FC0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UFORUTSETTE HENDELSER I ENKELTKOMMUNER                                                          </w:t>
            </w:r>
          </w:p>
        </w:tc>
      </w:tr>
      <w:tr w:rsidR="00E1316A" w:rsidRPr="00B30794" w14:paraId="0883002D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3E75508" w14:textId="77777777" w:rsidR="00E1316A" w:rsidRPr="00B30794" w:rsidRDefault="00E1316A" w:rsidP="00AF4F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30794">
              <w:rPr>
                <w:rFonts w:ascii="Arial" w:hAnsi="Arial" w:cs="Arial"/>
                <w:b/>
                <w:sz w:val="16"/>
                <w:szCs w:val="16"/>
              </w:rPr>
              <w:t>Tildelingsår (budsjettår)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B5E0EF" w14:textId="0FAD4A53" w:rsidR="00E1316A" w:rsidRPr="00B30794" w:rsidRDefault="006D79A2" w:rsidP="00AF4F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Ved å velge ett av de oppgitte alternativene - oppgi hvilket budsjettår det søkes om skjønnstilskudd for."/>
                  <w:statusText w:type="text" w:val="Ved å velge ett av de oppgitte alternativene - oppgi hvilket budsjettår det søkes om skjønnstilskudd for."/>
                  <w:ddList>
                    <w:listEntry w:val="- velg -"/>
                    <w:listEntry w:val="2025"/>
                    <w:listEntry w:val="2026"/>
                    <w:listEntry w:val="2027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64AFF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316A" w:rsidRPr="00B30794" w14:paraId="55736488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4AA7F8A" w14:textId="77777777" w:rsidR="00E1316A" w:rsidRPr="00B30794" w:rsidRDefault="009E2E83" w:rsidP="00AF4F9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Søkerk</w:t>
            </w:r>
            <w:r w:rsidR="00E1316A" w:rsidRPr="00B30794">
              <w:rPr>
                <w:rFonts w:ascii="Arial" w:hAnsi="Arial" w:cs="Arial"/>
                <w:b/>
                <w:sz w:val="16"/>
                <w:szCs w:val="16"/>
              </w:rPr>
              <w:t>ommune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(nr -</w:t>
            </w:r>
            <w:r w:rsidR="00E1316A" w:rsidRPr="00B30794">
              <w:rPr>
                <w:rFonts w:ascii="Arial" w:hAnsi="Arial" w:cs="Arial"/>
                <w:b/>
                <w:sz w:val="16"/>
                <w:szCs w:val="16"/>
              </w:rPr>
              <w:t xml:space="preserve"> navn)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EB85A8" w14:textId="26E1965C" w:rsidR="00E1316A" w:rsidRPr="00B30794" w:rsidRDefault="009049F0" w:rsidP="00AF4F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Legg inn kommunenummer og kommunenavn på kommune som skal motta skjønnstilskuddet."/>
                  <w:statusText w:type="text" w:val="Legg inn kommunenummer og kommunenavn på kommune som skal motta skjønnstilskuddet.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316A" w:rsidRPr="00B30794" w14:paraId="4C21157C" w14:textId="77777777" w:rsidTr="00AF4F99">
        <w:trPr>
          <w:cantSplit/>
          <w:trHeight w:hRule="exact" w:val="340"/>
          <w:jc w:val="center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14:paraId="46E4A1D4" w14:textId="77777777" w:rsidR="00E1316A" w:rsidRPr="00B30794" w:rsidRDefault="00D77F0C" w:rsidP="00AF4F99">
            <w:pPr>
              <w:pStyle w:val="Overskrift4"/>
              <w:framePr w:hSpace="0" w:wrap="auto" w:hAnchor="text" w:xAlign="left" w:yAlign="inline"/>
              <w:rPr>
                <w:smallCaps/>
                <w:sz w:val="18"/>
              </w:rPr>
            </w:pPr>
            <w:r w:rsidRPr="003507A1">
              <w:rPr>
                <w:smallCaps/>
                <w:szCs w:val="28"/>
              </w:rPr>
              <w:t>Beskrivelse</w:t>
            </w:r>
          </w:p>
        </w:tc>
      </w:tr>
      <w:tr w:rsidR="00820B50" w:rsidRPr="00B30794" w14:paraId="51C03DA4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C421D3A" w14:textId="77777777" w:rsidR="00820B50" w:rsidRPr="00B30794" w:rsidRDefault="001D3B3E" w:rsidP="00AF4F99">
            <w:pPr>
              <w:pStyle w:val="Overskrift8"/>
              <w:framePr w:hSpace="0" w:wrap="auto" w:vAnchor="margin" w:hAnchor="text" w:yAlign="inline"/>
              <w:rPr>
                <w:szCs w:val="16"/>
              </w:rPr>
            </w:pPr>
            <w:r>
              <w:rPr>
                <w:szCs w:val="16"/>
              </w:rPr>
              <w:t xml:space="preserve">Hendelse/ </w:t>
            </w:r>
            <w:r w:rsidR="00B45D05">
              <w:rPr>
                <w:szCs w:val="16"/>
              </w:rPr>
              <w:t>Forhold</w:t>
            </w:r>
            <w:r w:rsidR="003A57E4">
              <w:rPr>
                <w:szCs w:val="16"/>
              </w:rPr>
              <w:t>/ Tiltak</w:t>
            </w:r>
            <w:r w:rsidR="00B45D05">
              <w:rPr>
                <w:szCs w:val="16"/>
              </w:rPr>
              <w:t xml:space="preserve"> </w:t>
            </w:r>
            <w:r w:rsidR="00820B50" w:rsidRPr="00B30794">
              <w:rPr>
                <w:szCs w:val="16"/>
              </w:rPr>
              <w:t>(overordnet beskrivelse)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67F21D" w14:textId="67C51DEB" w:rsidR="00820B50" w:rsidRPr="00B30794" w:rsidRDefault="009049F0" w:rsidP="00AF4F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Som en overskrift - gi en kort og overordnet beskrivelse av forholdet det søkes om midler til."/>
                  <w:statusText w:type="text" w:val="Som en overskrift - gi en kort og overordnet beskrivelse av forholdet det søkes om midler til.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E69F1" w:rsidRPr="00B30794" w14:paraId="0EDA4D66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709A733" w14:textId="77777777" w:rsidR="005E69F1" w:rsidRPr="00B30794" w:rsidRDefault="003A57E4" w:rsidP="00AF4F99">
            <w:pPr>
              <w:pStyle w:val="Overskrift8"/>
              <w:framePr w:hSpace="0" w:wrap="auto" w:vAnchor="margin" w:hAnchor="text" w:yAlign="inline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5E69F1" w:rsidRPr="00B30794">
              <w:rPr>
                <w:szCs w:val="16"/>
              </w:rPr>
              <w:t>ype</w:t>
            </w:r>
            <w:r>
              <w:rPr>
                <w:szCs w:val="16"/>
              </w:rPr>
              <w:t>/ Karakter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603B93" w14:textId="77777777" w:rsidR="005E69F1" w:rsidRPr="00B30794" w:rsidRDefault="003507A1" w:rsidP="00AF4F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Ved å velge ett av de oppgitte alternativene - oppgi  hvilken tiltakstype som best beskriver forholdet."/>
                  <w:statusText w:type="text" w:val="Ved å velge ett av de oppgitte alternativene - oppgi  hvilken tiltakstype som best beskriver forholdet."/>
                  <w:ddList>
                    <w:listEntry w:val="- velg -"/>
                    <w:listEntry w:val="Særskilt forhold"/>
                    <w:listEntry w:val="ROBEK/Økonomisk ubalanse"/>
                    <w:listEntry w:val="Uforutsett hendelse"/>
                    <w:listEntry w:val="Naturskad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E69F1" w:rsidRPr="00B30794" w14:paraId="3CE7551B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7D7F11C" w14:textId="77777777" w:rsidR="005E69F1" w:rsidRPr="00B30794" w:rsidRDefault="005E69F1" w:rsidP="00AF4F99">
            <w:pPr>
              <w:pStyle w:val="Overskrift8"/>
              <w:framePr w:hSpace="0" w:wrap="auto" w:vAnchor="margin" w:hAnchor="text" w:yAlign="inline"/>
              <w:rPr>
                <w:szCs w:val="16"/>
              </w:rPr>
            </w:pPr>
            <w:r w:rsidRPr="00B30794">
              <w:rPr>
                <w:szCs w:val="16"/>
              </w:rPr>
              <w:t>Tjenesteområde</w:t>
            </w:r>
            <w:r>
              <w:rPr>
                <w:szCs w:val="16"/>
              </w:rPr>
              <w:t>/ Sektor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499BB5" w14:textId="77777777" w:rsidR="005E69F1" w:rsidRPr="00B30794" w:rsidRDefault="00AF05E9" w:rsidP="00AF4F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e1"/>
                  <w:enabled/>
                  <w:calcOnExit w:val="0"/>
                  <w:helpText w:type="text" w:val="Ved å velge ett av de oppgitte alternativene - oppgi  hvilket tjenesteområde/sektor forholdet omfatter."/>
                  <w:statusText w:type="text" w:val="Ved å velge ett av de oppgitte alternativene - oppgi  hvilket tjenesteområde/sektor forholdet omfatter."/>
                  <w:ddList>
                    <w:listEntry w:val="- velg -"/>
                    <w:listEntry w:val="Administrasjon og styring"/>
                    <w:listEntry w:val="Barnehage"/>
                    <w:listEntry w:val="Barnevern"/>
                    <w:listEntry w:val="Kommunehelse"/>
                    <w:listEntry w:val="Kommunalteknikk"/>
                    <w:listEntry w:val="Kultur"/>
                    <w:listEntry w:val="Oppvekst"/>
                    <w:listEntry w:val="Pleie og omsorg"/>
                    <w:listEntry w:val="Samferdsel og transport"/>
                    <w:listEntry w:val="Samfunnssikkerhet og beredskap"/>
                    <w:listEntry w:val="Skole"/>
                    <w:listEntry w:val="Annet"/>
                    <w:listEntry w:val="Hele kommunen"/>
                  </w:ddList>
                </w:ffData>
              </w:fldChar>
            </w:r>
            <w:bookmarkStart w:id="0" w:name="Liste1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5E69F1" w:rsidRPr="00B30794" w14:paraId="795BD7F5" w14:textId="77777777" w:rsidTr="00AF4F99">
        <w:trPr>
          <w:cantSplit/>
          <w:trHeight w:hRule="exact" w:val="255"/>
          <w:jc w:val="center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1B8CB4C" w14:textId="42575D07" w:rsidR="005E69F1" w:rsidRPr="00B30794" w:rsidRDefault="000F2532" w:rsidP="00AF4F99">
            <w:pPr>
              <w:pStyle w:val="Overskrift8"/>
              <w:framePr w:hSpace="0" w:wrap="auto" w:vAnchor="margin" w:hAnchor="text" w:yAlign="inline"/>
            </w:pPr>
            <w:r>
              <w:rPr>
                <w:szCs w:val="16"/>
              </w:rPr>
              <w:t>B</w:t>
            </w:r>
            <w:r w:rsidR="005E69F1" w:rsidRPr="00B30794">
              <w:rPr>
                <w:szCs w:val="16"/>
              </w:rPr>
              <w:t xml:space="preserve">eskrivelse </w:t>
            </w:r>
            <w:r w:rsidR="00416CB7">
              <w:rPr>
                <w:szCs w:val="16"/>
              </w:rPr>
              <w:t xml:space="preserve">av </w:t>
            </w:r>
            <w:r w:rsidR="001D3B3E">
              <w:rPr>
                <w:szCs w:val="16"/>
              </w:rPr>
              <w:t xml:space="preserve">hendelsen/ forholdet og </w:t>
            </w:r>
            <w:r w:rsidR="00416CB7" w:rsidRPr="00A87027">
              <w:rPr>
                <w:szCs w:val="16"/>
                <w:shd w:val="clear" w:color="auto" w:fill="D9D9D9" w:themeFill="background1" w:themeFillShade="D9"/>
              </w:rPr>
              <w:t>kommunens utfordring</w:t>
            </w:r>
            <w:r w:rsidR="00FD52DF" w:rsidRPr="00A87027">
              <w:rPr>
                <w:szCs w:val="16"/>
                <w:shd w:val="clear" w:color="auto" w:fill="D9D9D9" w:themeFill="background1" w:themeFillShade="D9"/>
              </w:rPr>
              <w:t xml:space="preserve"> og tiltak</w:t>
            </w:r>
          </w:p>
        </w:tc>
      </w:tr>
      <w:tr w:rsidR="005E69F1" w:rsidRPr="00B30794" w14:paraId="5948397D" w14:textId="77777777" w:rsidTr="00AF4F99">
        <w:trPr>
          <w:cantSplit/>
          <w:trHeight w:hRule="exact" w:val="5268"/>
          <w:jc w:val="center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78B86E" w14:textId="77777777" w:rsidR="005E69F1" w:rsidRPr="00B30794" w:rsidRDefault="001D3B3E" w:rsidP="00AF4F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Gi en kort og god beskrivelse av hendelsen/ forholdet og kommunens utfordring og tiltak."/>
                  <w:statusText w:type="text" w:val="Gi en kort og god beskrivelse av hendelsen/ forholdet og kommunens utfordring og tiltak."/>
                  <w:textInput>
                    <w:maxLength w:val="25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E69F1" w:rsidRPr="00B30794" w14:paraId="70D26B9F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2D24EF8" w14:textId="77777777" w:rsidR="005E69F1" w:rsidRPr="00B30794" w:rsidRDefault="005E69F1" w:rsidP="00AF4F99">
            <w:pPr>
              <w:pStyle w:val="Overskrift8"/>
              <w:framePr w:hSpace="0" w:wrap="auto" w:vAnchor="margin" w:hAnchor="text" w:yAlign="inline"/>
            </w:pPr>
            <w:r w:rsidRPr="00B30794">
              <w:t>Søknadsbeløp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192C62C7" w14:textId="77777777" w:rsidR="005E69F1" w:rsidRPr="00B30794" w:rsidRDefault="001E71A9" w:rsidP="00AF4F9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kst28"/>
                  <w:enabled/>
                  <w:calcOnExit w:val="0"/>
                  <w:helpText w:type="text" w:val="Oppgi i kroner søknadsbeløpets størrelse."/>
                  <w:statusText w:type="text" w:val="Oppgi i kroner søknadsbeløpets størrelse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bookmarkStart w:id="1" w:name="Tekst2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"/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283C" w14:textId="77777777" w:rsidR="005E69F1" w:rsidRPr="00B30794" w:rsidRDefault="005E69F1" w:rsidP="00AF4F99">
            <w:pPr>
              <w:rPr>
                <w:rFonts w:ascii="Arial" w:hAnsi="Arial" w:cs="Arial"/>
                <w:sz w:val="16"/>
              </w:rPr>
            </w:pPr>
          </w:p>
        </w:tc>
      </w:tr>
      <w:tr w:rsidR="005E69F1" w:rsidRPr="00B30794" w14:paraId="6F826697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377AD32" w14:textId="77777777" w:rsidR="005E69F1" w:rsidRPr="00B30794" w:rsidRDefault="005E69F1" w:rsidP="00AF4F99">
            <w:pPr>
              <w:rPr>
                <w:rFonts w:ascii="Arial" w:hAnsi="Arial" w:cs="Arial"/>
                <w:b/>
                <w:bCs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 xml:space="preserve">Kommunal egenfinansiering 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13C2983" w14:textId="5685EFBE" w:rsidR="005E69F1" w:rsidRPr="00B30794" w:rsidRDefault="009049F0" w:rsidP="00AF4F9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i kroner andel av kommunal egenfinansiering (skjønnsmidlene kan dekke opp til 50% av den totale kostnaden)."/>
                  <w:statusText w:type="text" w:val="Oppgi i kroner andel av kommunal egenfinansiering (skjønnsmidlene kan dekke opp til 50% av den totale kostnaden)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51F7" w14:textId="77777777" w:rsidR="005E69F1" w:rsidRPr="00B30794" w:rsidRDefault="005E69F1" w:rsidP="00AF4F99">
            <w:pPr>
              <w:rPr>
                <w:rFonts w:ascii="Arial" w:hAnsi="Arial" w:cs="Arial"/>
                <w:sz w:val="16"/>
              </w:rPr>
            </w:pPr>
          </w:p>
        </w:tc>
      </w:tr>
      <w:tr w:rsidR="005E69F1" w:rsidRPr="00B30794" w14:paraId="469386A4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78A6A46A" w14:textId="77777777" w:rsidR="005E69F1" w:rsidRPr="00B30794" w:rsidRDefault="005E69F1" w:rsidP="00AF4F99">
            <w:pPr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>Annen finansiering, tildelt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FE7690" w14:textId="44972008" w:rsidR="005E69F1" w:rsidRPr="00B30794" w:rsidRDefault="009049F0" w:rsidP="00AF4F9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i kroner andel av annen tildelt finansiering."/>
                  <w:statusText w:type="text" w:val="Oppgi i kroner andel av annen tildelt finansiering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C17361F" w14:textId="77777777" w:rsidR="005E69F1" w:rsidRPr="00B30794" w:rsidRDefault="005E69F1" w:rsidP="00AF4F99">
            <w:pPr>
              <w:jc w:val="right"/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>Organisasjon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842BDE" w14:textId="77777777" w:rsidR="005E69F1" w:rsidRPr="00B30794" w:rsidRDefault="001E71A9" w:rsidP="00AF4F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kst27"/>
                  <w:enabled/>
                  <w:calcOnExit w:val="0"/>
                  <w:helpText w:type="text" w:val="Om annen finansiering - fyll inn finasieringskildens navn."/>
                  <w:statusText w:type="text" w:val="Om annen finansiering - fyll inn finasieringskildens navn."/>
                  <w:textInput>
                    <w:maxLength w:val="25"/>
                  </w:textInput>
                </w:ffData>
              </w:fldChar>
            </w:r>
            <w:bookmarkStart w:id="2" w:name="Tekst2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</w:tr>
      <w:tr w:rsidR="005E69F1" w:rsidRPr="00B30794" w14:paraId="2F74CD3D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4A114C0" w14:textId="77777777" w:rsidR="005E69F1" w:rsidRPr="00B30794" w:rsidRDefault="005E69F1" w:rsidP="00AF4F99">
            <w:pPr>
              <w:rPr>
                <w:rFonts w:ascii="Arial" w:hAnsi="Arial" w:cs="Arial"/>
                <w:b/>
                <w:bCs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>Annen finansiering, budsjettert (</w:t>
            </w:r>
            <w:r w:rsidR="003A57E4">
              <w:rPr>
                <w:rFonts w:ascii="Arial" w:hAnsi="Arial" w:cs="Arial"/>
                <w:b/>
                <w:bCs/>
                <w:sz w:val="16"/>
              </w:rPr>
              <w:t>om</w:t>
            </w:r>
            <w:r w:rsidRPr="00B30794">
              <w:rPr>
                <w:rFonts w:ascii="Arial" w:hAnsi="Arial" w:cs="Arial"/>
                <w:b/>
                <w:bCs/>
                <w:sz w:val="16"/>
              </w:rPr>
              <w:t>søkt)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A5E084" w14:textId="77777777" w:rsidR="005E69F1" w:rsidRPr="00B30794" w:rsidRDefault="001E71A9" w:rsidP="00AF4F9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i kroner andel av annen omsøkt finansiering."/>
                  <w:statusText w:type="text" w:val="Oppgi i kroner andel av annen omsøkt finansiering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0A30ED4" w14:textId="77777777" w:rsidR="005E69F1" w:rsidRPr="00B30794" w:rsidRDefault="005E69F1" w:rsidP="00AF4F99">
            <w:pPr>
              <w:jc w:val="right"/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>Organisasjon</w:t>
            </w:r>
          </w:p>
        </w:tc>
        <w:tc>
          <w:tcPr>
            <w:tcW w:w="4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7CC3EA" w14:textId="77777777" w:rsidR="005E69F1" w:rsidRPr="00B30794" w:rsidRDefault="001E71A9" w:rsidP="00AF4F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m annen finansiering - fyll inn finasieringskildens navn."/>
                  <w:statusText w:type="text" w:val="Om annen finansiering - fyll inn finasieringskildens navn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E69F1" w:rsidRPr="00B30794" w14:paraId="47C4BFF2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EF25FD9" w14:textId="77777777" w:rsidR="005E69F1" w:rsidRPr="00B30794" w:rsidRDefault="005E69F1" w:rsidP="00AF4F99">
            <w:pPr>
              <w:rPr>
                <w:rFonts w:ascii="Arial" w:hAnsi="Arial" w:cs="Arial"/>
                <w:b/>
                <w:bCs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>Total kostnad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353D4A3" w14:textId="77777777" w:rsidR="005E69F1" w:rsidRPr="00B30794" w:rsidRDefault="001E71A9" w:rsidP="00AF4F9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i kroner total kostnad."/>
                  <w:statusText w:type="text" w:val="Oppgi i kroner total kostnad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5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2BA8" w14:textId="77777777" w:rsidR="005E69F1" w:rsidRPr="00B30794" w:rsidRDefault="005E69F1" w:rsidP="00AF4F99">
            <w:pPr>
              <w:rPr>
                <w:rFonts w:ascii="Arial" w:hAnsi="Arial" w:cs="Arial"/>
                <w:sz w:val="16"/>
              </w:rPr>
            </w:pPr>
          </w:p>
        </w:tc>
      </w:tr>
      <w:tr w:rsidR="005E69F1" w:rsidRPr="00B30794" w14:paraId="7FCE3BE4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20480AD" w14:textId="77777777" w:rsidR="005E69F1" w:rsidRPr="00B30794" w:rsidRDefault="005E69F1" w:rsidP="00AF4F99">
            <w:pPr>
              <w:rPr>
                <w:rFonts w:ascii="Arial" w:hAnsi="Arial" w:cs="Arial"/>
                <w:b/>
                <w:bCs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>Tidligere søkt om skjønnsmidler til tiltaket</w:t>
            </w:r>
            <w:r w:rsidR="003A57E4">
              <w:rPr>
                <w:rFonts w:ascii="Arial" w:hAnsi="Arial" w:cs="Arial"/>
                <w:b/>
                <w:bCs/>
                <w:sz w:val="16"/>
              </w:rPr>
              <w:t>/forholdet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C95DEA" w14:textId="77777777" w:rsidR="005E69F1" w:rsidRPr="00B30794" w:rsidRDefault="001E71A9" w:rsidP="00AF4F9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m det tidligere er søkt om skjønnsmidler til forholdet - oppgi i kroner tidligere omsøkt beløp."/>
                  <w:statusText w:type="text" w:val="Om det tidligere er søkt om skjønnsmidler til forholdet - oppgi i kroner tidligere omsøkt beløp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0524B786" w14:textId="77777777" w:rsidR="005E69F1" w:rsidRPr="00B30794" w:rsidRDefault="005E69F1" w:rsidP="00AF4F99">
            <w:pPr>
              <w:jc w:val="right"/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>År/årene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A1372A" w14:textId="77777777" w:rsidR="005E69F1" w:rsidRPr="00B30794" w:rsidRDefault="001E71A9" w:rsidP="00AF4F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m det tidligere er søkt om skjønnsmilder til forholdet - oppgi hvilke år det er blitt søkt."/>
                  <w:statusText w:type="text" w:val="Om det tidligere er søkt om skjønnsmilder til forholdet - oppgi hvilke år det er blitt søkt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E69F1" w:rsidRPr="00B30794" w14:paraId="3580FD61" w14:textId="77777777" w:rsidTr="00AF4F99">
        <w:trPr>
          <w:cantSplit/>
          <w:trHeight w:hRule="exact" w:val="255"/>
          <w:jc w:val="center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5DCA0ED" w14:textId="77777777" w:rsidR="005E69F1" w:rsidRPr="00B30794" w:rsidRDefault="005E69F1" w:rsidP="00AF4F99">
            <w:pPr>
              <w:rPr>
                <w:rFonts w:ascii="Arial" w:hAnsi="Arial" w:cs="Arial"/>
                <w:b/>
                <w:bCs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>Tidligere tildelt skjønnsmidler til tiltaket</w:t>
            </w:r>
            <w:r w:rsidR="003A57E4">
              <w:rPr>
                <w:rFonts w:ascii="Arial" w:hAnsi="Arial" w:cs="Arial"/>
                <w:b/>
                <w:bCs/>
                <w:sz w:val="16"/>
              </w:rPr>
              <w:t>/forholdet</w:t>
            </w:r>
          </w:p>
        </w:tc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166AC2" w14:textId="77777777" w:rsidR="005E69F1" w:rsidRPr="00B30794" w:rsidRDefault="001E71A9" w:rsidP="00AF4F9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m det tidligere er tildelt skjønnsmidler til forholdet - oppgi i kroner tidligere tildelte beløp (sum alle tildelinger)."/>
                  <w:statusText w:type="text" w:val="Om det tidligere er tildelt skjønnsmidler til forholdet - oppgi i kroner tidligere tildelte beløp (sum alle tildelinger)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30A52F8" w14:textId="77777777" w:rsidR="005E69F1" w:rsidRPr="00B30794" w:rsidRDefault="005E69F1" w:rsidP="00AF4F99">
            <w:pPr>
              <w:jc w:val="right"/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>År/årene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1DBA4D" w14:textId="77777777" w:rsidR="005E69F1" w:rsidRPr="00B30794" w:rsidRDefault="001E71A9" w:rsidP="00AF4F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kst31"/>
                  <w:enabled/>
                  <w:calcOnExit w:val="0"/>
                  <w:helpText w:type="text" w:val="Om det tidligere er tildelt skjønnsmidler til forholdet - fyll inn med hvilke år det er blitt tildelt."/>
                  <w:statusText w:type="text" w:val="Om det tidligere er tildelt skjønnsmidler til forholdet - fyll inn med hvilke år det er blitt tildelt."/>
                  <w:textInput>
                    <w:maxLength w:val="25"/>
                  </w:textInput>
                </w:ffData>
              </w:fldChar>
            </w:r>
            <w:bookmarkStart w:id="3" w:name="Tekst3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</w:tr>
      <w:tr w:rsidR="005E69F1" w:rsidRPr="00B30794" w14:paraId="0587E426" w14:textId="77777777" w:rsidTr="00AF4F99">
        <w:trPr>
          <w:cantSplit/>
          <w:trHeight w:hRule="exact" w:val="340"/>
          <w:jc w:val="center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14:paraId="3085512C" w14:textId="48BA6314" w:rsidR="005E69F1" w:rsidRPr="003507A1" w:rsidRDefault="004F3CBC" w:rsidP="00AF4F99">
            <w:pPr>
              <w:pStyle w:val="Overskrift4"/>
              <w:framePr w:hSpace="0" w:wrap="auto" w:hAnchor="text" w:xAlign="left" w:yAlign="inline"/>
              <w:rPr>
                <w:szCs w:val="28"/>
              </w:rPr>
            </w:pPr>
            <w:r w:rsidRPr="003507A1">
              <w:rPr>
                <w:smallCaps/>
                <w:szCs w:val="28"/>
              </w:rPr>
              <w:t xml:space="preserve">Sjekkliste for søknader </w:t>
            </w:r>
            <w:r w:rsidR="00BE2BBE" w:rsidRPr="003507A1">
              <w:rPr>
                <w:smallCaps/>
                <w:szCs w:val="28"/>
              </w:rPr>
              <w:t>knyttet til naturskade</w:t>
            </w:r>
            <w:r w:rsidR="008645C7" w:rsidRPr="003507A1">
              <w:rPr>
                <w:smallCaps/>
                <w:szCs w:val="28"/>
              </w:rPr>
              <w:t xml:space="preserve"> (jf. krav i </w:t>
            </w:r>
            <w:r w:rsidR="000F2532">
              <w:rPr>
                <w:smallCaps/>
                <w:szCs w:val="28"/>
              </w:rPr>
              <w:t>Statsforvalteren sine</w:t>
            </w:r>
            <w:r w:rsidR="008645C7" w:rsidRPr="003507A1">
              <w:rPr>
                <w:smallCaps/>
                <w:szCs w:val="28"/>
              </w:rPr>
              <w:t xml:space="preserve"> retningslinjer)</w:t>
            </w:r>
          </w:p>
        </w:tc>
      </w:tr>
      <w:tr w:rsidR="004F3CBC" w:rsidRPr="00B30794" w14:paraId="0DFCAC1F" w14:textId="77777777" w:rsidTr="00AF4F99">
        <w:trPr>
          <w:cantSplit/>
          <w:trHeight w:hRule="exact" w:val="255"/>
          <w:jc w:val="center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9482D24" w14:textId="77777777" w:rsidR="004F3CBC" w:rsidRPr="005D4D2B" w:rsidRDefault="005D4D2B" w:rsidP="00AF4F99">
            <w:pPr>
              <w:rPr>
                <w:rFonts w:ascii="Arial" w:hAnsi="Arial" w:cs="Arial"/>
                <w:sz w:val="16"/>
              </w:rPr>
            </w:pPr>
            <w:r w:rsidRPr="005D4D2B">
              <w:rPr>
                <w:rFonts w:ascii="Arial" w:hAnsi="Arial" w:cs="Arial"/>
                <w:sz w:val="16"/>
              </w:rPr>
              <w:t xml:space="preserve">Påløpte </w:t>
            </w:r>
            <w:r w:rsidR="00E70D41">
              <w:rPr>
                <w:rFonts w:ascii="Arial" w:hAnsi="Arial" w:cs="Arial"/>
                <w:sz w:val="16"/>
              </w:rPr>
              <w:t xml:space="preserve">og estimerte </w:t>
            </w:r>
            <w:r w:rsidRPr="005D4D2B">
              <w:rPr>
                <w:rFonts w:ascii="Arial" w:hAnsi="Arial" w:cs="Arial"/>
                <w:sz w:val="16"/>
              </w:rPr>
              <w:t>kostnader i forbindelse med hendelsen er beskrevet</w:t>
            </w:r>
            <w:r w:rsidR="00E70D4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F8A5C7" w14:textId="77777777" w:rsidR="004F3CBC" w:rsidRPr="00B30794" w:rsidRDefault="001E71A9" w:rsidP="00AF4F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bookmarkStart w:id="4" w:name="Avmerking12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</w:tc>
      </w:tr>
      <w:tr w:rsidR="004F3CBC" w:rsidRPr="00B30794" w14:paraId="13C9EFB6" w14:textId="77777777" w:rsidTr="00AF4F99">
        <w:trPr>
          <w:cantSplit/>
          <w:trHeight w:hRule="exact" w:val="255"/>
          <w:jc w:val="center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3163D93C" w14:textId="77777777" w:rsidR="004F3CBC" w:rsidRPr="005D4D2B" w:rsidRDefault="005D4D2B" w:rsidP="00AF4F99">
            <w:pPr>
              <w:rPr>
                <w:rFonts w:ascii="Arial" w:hAnsi="Arial" w:cs="Arial"/>
                <w:sz w:val="16"/>
              </w:rPr>
            </w:pPr>
            <w:r w:rsidRPr="005D4D2B">
              <w:rPr>
                <w:rFonts w:ascii="Arial" w:hAnsi="Arial" w:cs="Arial"/>
                <w:sz w:val="16"/>
              </w:rPr>
              <w:t>Skader på kommunal infrastruktur er beskrevet</w:t>
            </w:r>
            <w:r w:rsidR="00E70D4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91A092" w14:textId="77777777" w:rsidR="004F3CBC" w:rsidRPr="00B30794" w:rsidRDefault="001E71A9" w:rsidP="00AF4F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F3CBC" w:rsidRPr="00B30794" w14:paraId="7470625C" w14:textId="77777777" w:rsidTr="00AF4F99">
        <w:trPr>
          <w:cantSplit/>
          <w:trHeight w:hRule="exact" w:val="255"/>
          <w:jc w:val="center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4FDD775" w14:textId="77777777" w:rsidR="004F3CBC" w:rsidRPr="005D4D2B" w:rsidRDefault="005D4D2B" w:rsidP="00AF4F99">
            <w:pPr>
              <w:rPr>
                <w:rFonts w:ascii="Arial" w:hAnsi="Arial" w:cs="Arial"/>
                <w:sz w:val="16"/>
              </w:rPr>
            </w:pPr>
            <w:r w:rsidRPr="005D4D2B">
              <w:rPr>
                <w:rFonts w:ascii="Arial" w:hAnsi="Arial" w:cs="Arial"/>
                <w:sz w:val="16"/>
              </w:rPr>
              <w:t xml:space="preserve">Oppgitte utgifter knyttet til </w:t>
            </w:r>
            <w:r w:rsidR="00E70D41" w:rsidRPr="005D4D2B">
              <w:rPr>
                <w:rFonts w:ascii="Arial" w:hAnsi="Arial" w:cs="Arial"/>
                <w:sz w:val="16"/>
              </w:rPr>
              <w:t xml:space="preserve">gjenoppbygging og reparasjoner </w:t>
            </w:r>
            <w:r w:rsidR="00E70D41">
              <w:rPr>
                <w:rFonts w:ascii="Arial" w:hAnsi="Arial" w:cs="Arial"/>
                <w:sz w:val="16"/>
              </w:rPr>
              <w:t xml:space="preserve">av </w:t>
            </w:r>
            <w:r w:rsidRPr="005D4D2B">
              <w:rPr>
                <w:rFonts w:ascii="Arial" w:hAnsi="Arial" w:cs="Arial"/>
                <w:sz w:val="16"/>
              </w:rPr>
              <w:t xml:space="preserve">infrastruktur gjelder </w:t>
            </w:r>
            <w:r w:rsidRPr="00E70D41">
              <w:rPr>
                <w:rFonts w:ascii="Arial" w:hAnsi="Arial" w:cs="Arial"/>
                <w:sz w:val="16"/>
                <w:u w:val="single"/>
              </w:rPr>
              <w:t>kun</w:t>
            </w:r>
            <w:r w:rsidRPr="005D4D2B">
              <w:rPr>
                <w:rFonts w:ascii="Arial" w:hAnsi="Arial" w:cs="Arial"/>
                <w:sz w:val="16"/>
              </w:rPr>
              <w:t xml:space="preserve"> kommunal infrastruktur som </w:t>
            </w:r>
            <w:r w:rsidRPr="00E70D41">
              <w:rPr>
                <w:rFonts w:ascii="Arial" w:hAnsi="Arial" w:cs="Arial"/>
                <w:sz w:val="16"/>
              </w:rPr>
              <w:t>ikke</w:t>
            </w:r>
            <w:r w:rsidRPr="005D4D2B">
              <w:rPr>
                <w:rFonts w:ascii="Arial" w:hAnsi="Arial" w:cs="Arial"/>
                <w:sz w:val="16"/>
              </w:rPr>
              <w:t xml:space="preserve"> er forsikret</w:t>
            </w:r>
            <w:r w:rsidR="00E70D4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3F8223" w14:textId="77777777" w:rsidR="004F3CBC" w:rsidRPr="00B30794" w:rsidRDefault="001E71A9" w:rsidP="00AF4F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F3CBC" w:rsidRPr="00B30794" w14:paraId="47D0C307" w14:textId="77777777" w:rsidTr="00AF4F99">
        <w:trPr>
          <w:cantSplit/>
          <w:trHeight w:hRule="exact" w:val="255"/>
          <w:jc w:val="center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67A67F9" w14:textId="77777777" w:rsidR="004F3CBC" w:rsidRPr="005D4D2B" w:rsidRDefault="005D4D2B" w:rsidP="00AF4F99">
            <w:pPr>
              <w:rPr>
                <w:rFonts w:ascii="Arial" w:hAnsi="Arial" w:cs="Arial"/>
                <w:sz w:val="16"/>
              </w:rPr>
            </w:pPr>
            <w:r w:rsidRPr="005D4D2B">
              <w:rPr>
                <w:rFonts w:ascii="Arial" w:hAnsi="Arial" w:cs="Arial"/>
                <w:sz w:val="16"/>
              </w:rPr>
              <w:t>All gjenoppbygging og reparasjoner, er tilbakeføring til opprinnelig standard</w:t>
            </w:r>
            <w:r w:rsidR="00E70D41">
              <w:rPr>
                <w:rFonts w:ascii="Arial" w:hAnsi="Arial" w:cs="Arial"/>
                <w:sz w:val="16"/>
              </w:rPr>
              <w:t xml:space="preserve"> (eventuell p</w:t>
            </w:r>
            <w:r w:rsidR="00E70D41" w:rsidRPr="005D4D2B">
              <w:rPr>
                <w:rFonts w:ascii="Arial" w:hAnsi="Arial" w:cs="Arial"/>
                <w:sz w:val="16"/>
              </w:rPr>
              <w:t>åkrevd standardheving er omtalt særskilt</w:t>
            </w:r>
            <w:r w:rsidR="00E70D41">
              <w:rPr>
                <w:rFonts w:ascii="Arial" w:hAnsi="Arial" w:cs="Arial"/>
                <w:sz w:val="16"/>
              </w:rPr>
              <w:t>).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F37B5E" w14:textId="77777777" w:rsidR="004F3CBC" w:rsidRPr="00B30794" w:rsidRDefault="001E71A9" w:rsidP="00AF4F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F3CBC" w:rsidRPr="00B30794" w14:paraId="525FB012" w14:textId="77777777" w:rsidTr="00AF4F99">
        <w:trPr>
          <w:cantSplit/>
          <w:trHeight w:hRule="exact" w:val="255"/>
          <w:jc w:val="center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ED6C361" w14:textId="77777777" w:rsidR="004F3CBC" w:rsidRPr="005D4D2B" w:rsidRDefault="00E70D41" w:rsidP="00AF4F99">
            <w:pPr>
              <w:rPr>
                <w:rFonts w:ascii="Arial" w:hAnsi="Arial" w:cs="Arial"/>
                <w:sz w:val="16"/>
              </w:rPr>
            </w:pPr>
            <w:r w:rsidRPr="00E70D41">
              <w:rPr>
                <w:rFonts w:ascii="Arial" w:hAnsi="Arial" w:cs="Arial"/>
                <w:sz w:val="16"/>
              </w:rPr>
              <w:t xml:space="preserve">Alle kostnader, påløpte og estimerte, </w:t>
            </w:r>
            <w:r>
              <w:rPr>
                <w:rFonts w:ascii="Arial" w:hAnsi="Arial" w:cs="Arial"/>
                <w:sz w:val="16"/>
              </w:rPr>
              <w:t>er</w:t>
            </w:r>
            <w:r w:rsidRPr="00E70D41">
              <w:rPr>
                <w:rFonts w:ascii="Arial" w:hAnsi="Arial" w:cs="Arial"/>
                <w:sz w:val="16"/>
              </w:rPr>
              <w:t xml:space="preserve"> oppgi</w:t>
            </w:r>
            <w:r>
              <w:rPr>
                <w:rFonts w:ascii="Arial" w:hAnsi="Arial" w:cs="Arial"/>
                <w:sz w:val="16"/>
              </w:rPr>
              <w:t>tt</w:t>
            </w:r>
            <w:r w:rsidRPr="00E70D41">
              <w:rPr>
                <w:rFonts w:ascii="Arial" w:hAnsi="Arial" w:cs="Arial"/>
                <w:sz w:val="16"/>
              </w:rPr>
              <w:t xml:space="preserve"> uten merverdiavgift.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121FEE" w14:textId="77777777" w:rsidR="004F3CBC" w:rsidRPr="00B30794" w:rsidRDefault="001E71A9" w:rsidP="00AF4F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F3CBC" w:rsidRPr="00B30794" w14:paraId="29D951B6" w14:textId="77777777" w:rsidTr="00AF4F99">
        <w:trPr>
          <w:cantSplit/>
          <w:trHeight w:hRule="exact" w:val="255"/>
          <w:jc w:val="center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3BF28EBD" w14:textId="77777777" w:rsidR="004F3CBC" w:rsidRPr="005D4D2B" w:rsidRDefault="00E70D41" w:rsidP="00AF4F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Alle utgifter</w:t>
            </w:r>
            <w:r w:rsidRPr="00E70D4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er </w:t>
            </w:r>
            <w:r w:rsidRPr="00E70D41">
              <w:rPr>
                <w:rFonts w:ascii="Arial" w:hAnsi="Arial" w:cs="Arial"/>
                <w:sz w:val="16"/>
              </w:rPr>
              <w:t>ekstraordinære utgifter, og ikke utgifter til normalt vedlikehold, drift eller til forebyggende tiltak.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5AB4DC" w14:textId="77777777" w:rsidR="004F3CBC" w:rsidRDefault="001E71A9" w:rsidP="00AF4F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F05E9" w:rsidRPr="00B30794" w14:paraId="1B557C0B" w14:textId="77777777" w:rsidTr="00AF4F99">
        <w:trPr>
          <w:cantSplit/>
          <w:trHeight w:hRule="exact" w:val="255"/>
          <w:jc w:val="center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1207B47" w14:textId="77777777" w:rsidR="00AF05E9" w:rsidRPr="005D4D2B" w:rsidRDefault="005D4D2B" w:rsidP="00AF4F99">
            <w:pPr>
              <w:rPr>
                <w:rFonts w:ascii="Arial" w:hAnsi="Arial" w:cs="Arial"/>
                <w:sz w:val="16"/>
              </w:rPr>
            </w:pPr>
            <w:r w:rsidRPr="005D4D2B">
              <w:rPr>
                <w:rFonts w:ascii="Arial" w:hAnsi="Arial" w:cs="Arial"/>
                <w:sz w:val="16"/>
              </w:rPr>
              <w:t>Det er oppgitt tidspunkt for gjennomføring og sluttrapportering om tiltakene ikke er gjennomført.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260333" w14:textId="77777777" w:rsidR="00AF05E9" w:rsidRDefault="00AF05E9" w:rsidP="00AF4F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3497C" w:rsidRPr="00B30794" w14:paraId="29776AA3" w14:textId="77777777" w:rsidTr="00AF4F99">
        <w:trPr>
          <w:cantSplit/>
          <w:trHeight w:hRule="exact" w:val="340"/>
          <w:jc w:val="center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14:paraId="39847488" w14:textId="77777777" w:rsidR="0083497C" w:rsidRPr="00B30794" w:rsidRDefault="0083497C" w:rsidP="00AF4F99">
            <w:pPr>
              <w:pStyle w:val="Overskrift6"/>
              <w:jc w:val="left"/>
              <w:rPr>
                <w:sz w:val="18"/>
                <w:szCs w:val="20"/>
              </w:rPr>
            </w:pPr>
            <w:r w:rsidRPr="003507A1">
              <w:rPr>
                <w:smallCaps/>
                <w:sz w:val="20"/>
                <w:szCs w:val="22"/>
              </w:rPr>
              <w:t>Kontaktinformasjon</w:t>
            </w:r>
          </w:p>
        </w:tc>
      </w:tr>
      <w:tr w:rsidR="0083497C" w:rsidRPr="00B30794" w14:paraId="5227EEA6" w14:textId="77777777" w:rsidTr="00AF4F99">
        <w:trPr>
          <w:cantSplit/>
          <w:trHeight w:hRule="exact" w:val="25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542B1E6" w14:textId="77777777" w:rsidR="0083497C" w:rsidRPr="00B30794" w:rsidRDefault="0083497C" w:rsidP="00AF4F99">
            <w:pPr>
              <w:rPr>
                <w:rFonts w:ascii="Arial" w:hAnsi="Arial" w:cs="Arial"/>
                <w:b/>
                <w:sz w:val="16"/>
              </w:rPr>
            </w:pPr>
            <w:r w:rsidRPr="00B30794">
              <w:rPr>
                <w:rFonts w:ascii="Arial" w:hAnsi="Arial" w:cs="Arial"/>
                <w:b/>
                <w:sz w:val="16"/>
              </w:rPr>
              <w:t>Navn</w:t>
            </w:r>
          </w:p>
        </w:tc>
        <w:tc>
          <w:tcPr>
            <w:tcW w:w="8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AFB7B8" w14:textId="77777777" w:rsidR="0083497C" w:rsidRPr="00B30794" w:rsidRDefault="001E71A9" w:rsidP="00AF4F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navn på søkers kontaktperson."/>
                  <w:statusText w:type="text" w:val="Oppgi navn på søkers kontaktperson.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3497C" w:rsidRPr="00B30794" w14:paraId="6F8A4450" w14:textId="77777777" w:rsidTr="00AF4F99">
        <w:trPr>
          <w:cantSplit/>
          <w:trHeight w:hRule="exact" w:val="25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0FB4A38" w14:textId="77777777" w:rsidR="0083497C" w:rsidRPr="00B30794" w:rsidRDefault="0083497C" w:rsidP="00AF4F99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B30794">
              <w:rPr>
                <w:rFonts w:ascii="Arial" w:hAnsi="Arial" w:cs="Arial"/>
                <w:b/>
                <w:sz w:val="16"/>
                <w:lang w:val="de-DE"/>
              </w:rPr>
              <w:t>Telefon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5B201C" w14:textId="77777777" w:rsidR="0083497C" w:rsidRPr="00B30794" w:rsidRDefault="001E71A9" w:rsidP="00AF4F99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fldChar w:fldCharType="begin">
                <w:ffData>
                  <w:name w:val="Tekst17"/>
                  <w:enabled/>
                  <w:calcOnExit w:val="0"/>
                  <w:helpText w:type="text" w:val="Oppgi telefonnummer til søkers kontaktperson."/>
                  <w:statusText w:type="text" w:val="Oppgi telefonnummer til søkers kontaktperson."/>
                  <w:textInput>
                    <w:maxLength w:val="50"/>
                  </w:textInput>
                </w:ffData>
              </w:fldChar>
            </w:r>
            <w:bookmarkStart w:id="5" w:name="Tekst17"/>
            <w:r>
              <w:rPr>
                <w:rFonts w:ascii="Arial" w:hAnsi="Arial" w:cs="Arial"/>
                <w:sz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de-DE"/>
              </w:rPr>
            </w:r>
            <w:r>
              <w:rPr>
                <w:rFonts w:ascii="Arial" w:hAnsi="Arial" w:cs="Arial"/>
                <w:sz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lang w:val="de-DE"/>
              </w:rPr>
              <w:fldChar w:fldCharType="end"/>
            </w:r>
            <w:bookmarkEnd w:id="5"/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B9CDF" w14:textId="77777777" w:rsidR="0083497C" w:rsidRPr="00B30794" w:rsidRDefault="0083497C" w:rsidP="00AF4F99">
            <w:pPr>
              <w:rPr>
                <w:rFonts w:ascii="Arial" w:hAnsi="Arial" w:cs="Arial"/>
                <w:sz w:val="16"/>
                <w:lang w:val="de-DE"/>
              </w:rPr>
            </w:pPr>
            <w:r w:rsidRPr="00B30794">
              <w:rPr>
                <w:rFonts w:ascii="Arial" w:hAnsi="Arial" w:cs="Arial"/>
                <w:b/>
                <w:sz w:val="16"/>
                <w:lang w:val="de-DE"/>
              </w:rPr>
              <w:t>E-post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1AE2" w14:textId="77777777" w:rsidR="0083497C" w:rsidRPr="00B30794" w:rsidRDefault="001E71A9" w:rsidP="00AF4F99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fldChar w:fldCharType="begin">
                <w:ffData>
                  <w:name w:val="Tekst18"/>
                  <w:enabled/>
                  <w:calcOnExit w:val="0"/>
                  <w:helpText w:type="text" w:val="Oppgi e-post adresse til søkers kontaktperson."/>
                  <w:statusText w:type="text" w:val="Oppgi e-post adresse til søkers kontaktperson."/>
                  <w:textInput>
                    <w:maxLength w:val="50"/>
                  </w:textInput>
                </w:ffData>
              </w:fldChar>
            </w:r>
            <w:bookmarkStart w:id="6" w:name="Tekst18"/>
            <w:r>
              <w:rPr>
                <w:rFonts w:ascii="Arial" w:hAnsi="Arial" w:cs="Arial"/>
                <w:sz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de-DE"/>
              </w:rPr>
            </w:r>
            <w:r>
              <w:rPr>
                <w:rFonts w:ascii="Arial" w:hAnsi="Arial" w:cs="Arial"/>
                <w:sz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lang w:val="de-DE"/>
              </w:rPr>
              <w:fldChar w:fldCharType="end"/>
            </w:r>
            <w:bookmarkEnd w:id="6"/>
          </w:p>
        </w:tc>
      </w:tr>
      <w:tr w:rsidR="0083497C" w:rsidRPr="00B30794" w14:paraId="5B3B5C6C" w14:textId="77777777" w:rsidTr="00AF4F99">
        <w:trPr>
          <w:cantSplit/>
          <w:trHeight w:hRule="exact" w:val="25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66BA6B4" w14:textId="77777777" w:rsidR="0083497C" w:rsidRPr="00B30794" w:rsidRDefault="0083497C" w:rsidP="00AF4F99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B30794">
              <w:rPr>
                <w:rFonts w:ascii="Arial" w:hAnsi="Arial" w:cs="Arial"/>
                <w:b/>
                <w:sz w:val="16"/>
                <w:lang w:val="de-DE"/>
              </w:rPr>
              <w:t>Utfylt av</w:t>
            </w:r>
          </w:p>
        </w:tc>
        <w:tc>
          <w:tcPr>
            <w:tcW w:w="8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E701C3" w14:textId="77777777" w:rsidR="0083497C" w:rsidRPr="00B30794" w:rsidRDefault="0083497C" w:rsidP="00AF4F99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utfyllers navn (ditt navn)."/>
                  <w:statusText w:type="text" w:val="Oppgi utfyllers navn (ditt navn).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3497C" w:rsidRPr="00B30794" w14:paraId="6100F649" w14:textId="77777777" w:rsidTr="00AF4F99">
        <w:trPr>
          <w:cantSplit/>
          <w:trHeight w:val="22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0F55791F" w14:textId="77777777" w:rsidR="0083497C" w:rsidRPr="00B30794" w:rsidRDefault="0083497C" w:rsidP="00AF4F99">
            <w:pPr>
              <w:pStyle w:val="Overskrift7"/>
              <w:jc w:val="left"/>
              <w:rPr>
                <w:color w:val="FF0000"/>
                <w:szCs w:val="16"/>
              </w:rPr>
            </w:pPr>
            <w:r w:rsidRPr="00B30794">
              <w:rPr>
                <w:bCs w:val="0"/>
              </w:rPr>
              <w:t>Vedlegg</w:t>
            </w:r>
          </w:p>
        </w:tc>
        <w:tc>
          <w:tcPr>
            <w:tcW w:w="8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6497" w14:textId="77777777" w:rsidR="0083497C" w:rsidRPr="00B30794" w:rsidRDefault="0083497C" w:rsidP="00AF4F99">
            <w:pPr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 xml:space="preserve">1. </w:t>
            </w:r>
            <w:r w:rsidR="001E71A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vedleggets tilttel."/>
                  <w:statusText w:type="text" w:val="Oppgi vedleggets tilttel."/>
                  <w:textInput>
                    <w:maxLength w:val="25"/>
                  </w:textInput>
                </w:ffData>
              </w:fldChar>
            </w:r>
            <w:r w:rsidR="001E71A9">
              <w:rPr>
                <w:rFonts w:ascii="Arial" w:hAnsi="Arial" w:cs="Arial"/>
                <w:sz w:val="16"/>
              </w:rPr>
              <w:instrText xml:space="preserve"> FORMTEXT </w:instrText>
            </w:r>
            <w:r w:rsidR="001E71A9">
              <w:rPr>
                <w:rFonts w:ascii="Arial" w:hAnsi="Arial" w:cs="Arial"/>
                <w:sz w:val="16"/>
              </w:rPr>
            </w:r>
            <w:r w:rsidR="001E71A9">
              <w:rPr>
                <w:rFonts w:ascii="Arial" w:hAnsi="Arial" w:cs="Arial"/>
                <w:sz w:val="16"/>
              </w:rPr>
              <w:fldChar w:fldCharType="separate"/>
            </w:r>
            <w:r w:rsidR="001E71A9">
              <w:rPr>
                <w:rFonts w:ascii="Arial" w:hAnsi="Arial" w:cs="Arial"/>
                <w:noProof/>
                <w:sz w:val="16"/>
              </w:rPr>
              <w:t> </w:t>
            </w:r>
            <w:r w:rsidR="001E71A9">
              <w:rPr>
                <w:rFonts w:ascii="Arial" w:hAnsi="Arial" w:cs="Arial"/>
                <w:noProof/>
                <w:sz w:val="16"/>
              </w:rPr>
              <w:t> </w:t>
            </w:r>
            <w:r w:rsidR="001E71A9">
              <w:rPr>
                <w:rFonts w:ascii="Arial" w:hAnsi="Arial" w:cs="Arial"/>
                <w:noProof/>
                <w:sz w:val="16"/>
              </w:rPr>
              <w:t> </w:t>
            </w:r>
            <w:r w:rsidR="001E71A9">
              <w:rPr>
                <w:rFonts w:ascii="Arial" w:hAnsi="Arial" w:cs="Arial"/>
                <w:noProof/>
                <w:sz w:val="16"/>
              </w:rPr>
              <w:t> </w:t>
            </w:r>
            <w:r w:rsidR="001E71A9">
              <w:rPr>
                <w:rFonts w:ascii="Arial" w:hAnsi="Arial" w:cs="Arial"/>
                <w:noProof/>
                <w:sz w:val="16"/>
              </w:rPr>
              <w:t> </w:t>
            </w:r>
            <w:r w:rsidR="001E71A9">
              <w:rPr>
                <w:rFonts w:ascii="Arial" w:hAnsi="Arial" w:cs="Arial"/>
                <w:sz w:val="16"/>
              </w:rPr>
              <w:fldChar w:fldCharType="end"/>
            </w:r>
          </w:p>
          <w:p w14:paraId="7263D5E3" w14:textId="77777777" w:rsidR="0083497C" w:rsidRPr="00B30794" w:rsidRDefault="0083497C" w:rsidP="00AF4F99">
            <w:pPr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 xml:space="preserve">2.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vedleggets tilttel."/>
                  <w:statusText w:type="text" w:val="Oppgi vedleggets tilttel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14:paraId="7B1147EB" w14:textId="77777777" w:rsidR="0083497C" w:rsidRPr="00B30794" w:rsidRDefault="0083497C" w:rsidP="00AF4F99">
            <w:pPr>
              <w:pStyle w:val="Overskrift7"/>
              <w:jc w:val="left"/>
              <w:rPr>
                <w:b w:val="0"/>
                <w:color w:val="FF0000"/>
                <w:szCs w:val="16"/>
              </w:rPr>
            </w:pPr>
            <w:r w:rsidRPr="00B30794">
              <w:rPr>
                <w:b w:val="0"/>
              </w:rPr>
              <w:t xml:space="preserve">3. </w:t>
            </w: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helpText w:type="text" w:val="Oppgi vedleggets tilttel."/>
                  <w:statusText w:type="text" w:val="Oppgi vedleggets tilttel."/>
                  <w:textInput>
                    <w:maxLength w:val="25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</w:tbl>
    <w:p w14:paraId="7CF5285B" w14:textId="77777777" w:rsidR="000830AD" w:rsidRDefault="000830AD" w:rsidP="000830AD">
      <w:pPr>
        <w:pStyle w:val="Default"/>
      </w:pPr>
    </w:p>
    <w:sectPr w:rsidR="000830AD" w:rsidSect="00EA40D0">
      <w:headerReference w:type="default" r:id="rId8"/>
      <w:footerReference w:type="default" r:id="rId9"/>
      <w:pgSz w:w="11906" w:h="16838" w:code="9"/>
      <w:pgMar w:top="567" w:right="567" w:bottom="567" w:left="567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8294" w14:textId="77777777" w:rsidR="00BE2BBE" w:rsidRDefault="00BE2BBE">
      <w:r>
        <w:separator/>
      </w:r>
    </w:p>
  </w:endnote>
  <w:endnote w:type="continuationSeparator" w:id="0">
    <w:p w14:paraId="3C4D66C4" w14:textId="77777777" w:rsidR="00BE2BBE" w:rsidRDefault="00BE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1628" w14:textId="77777777" w:rsidR="00AF05E9" w:rsidRPr="00CF7A40" w:rsidRDefault="0077620C" w:rsidP="00B30794">
    <w:pPr>
      <w:pStyle w:val="Bunntekst"/>
      <w:jc w:val="center"/>
      <w:rPr>
        <w:rFonts w:ascii="Arial" w:hAnsi="Arial" w:cs="Arial"/>
        <w:i/>
        <w:sz w:val="16"/>
        <w:szCs w:val="16"/>
      </w:rPr>
    </w:pPr>
    <w:r w:rsidRPr="00CF7A40">
      <w:rPr>
        <w:rFonts w:ascii="Arial" w:hAnsi="Arial" w:cs="Arial"/>
        <w:i/>
        <w:sz w:val="16"/>
        <w:szCs w:val="16"/>
      </w:rPr>
      <w:t>Hjelpetekst til utfylling av de enkelte feltene i skjemaet vises i statuslinjen når du står i det aktuelle feltet (alternativt trykk F1).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2318" w14:textId="77777777" w:rsidR="00BE2BBE" w:rsidRDefault="00BE2BBE">
      <w:r>
        <w:separator/>
      </w:r>
    </w:p>
  </w:footnote>
  <w:footnote w:type="continuationSeparator" w:id="0">
    <w:p w14:paraId="6258A523" w14:textId="77777777" w:rsidR="00BE2BBE" w:rsidRDefault="00BE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0371" w14:textId="2CC9EA9A" w:rsidR="00AF4F99" w:rsidRDefault="00A05505" w:rsidP="008F4941">
    <w:pPr>
      <w:pStyle w:val="Topptekst"/>
      <w:jc w:val="right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939D449" wp14:editId="0ED0F4AF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2875161" cy="466717"/>
          <wp:effectExtent l="0" t="0" r="0" b="0"/>
          <wp:wrapNone/>
          <wp:docPr id="1606353809" name="Bilde 1" descr="Et bilde som inneholder sort, mørke, sort og hvi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53809" name="Bilde 1" descr="Et bilde som inneholder sort, mørke, sort og hvit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65" b="22673"/>
                  <a:stretch/>
                </pic:blipFill>
                <pic:spPr bwMode="auto">
                  <a:xfrm>
                    <a:off x="0" y="0"/>
                    <a:ext cx="2875161" cy="4667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27BAD" w14:textId="71481BCF" w:rsidR="008F4941" w:rsidRDefault="00920630" w:rsidP="008F4941">
    <w:pPr>
      <w:pStyle w:val="Topptekst"/>
      <w:jc w:val="right"/>
    </w:pPr>
    <w:r>
      <w:rPr>
        <w:rFonts w:ascii="Arial" w:hAnsi="Arial" w:cs="Arial"/>
        <w:sz w:val="16"/>
        <w:szCs w:val="16"/>
      </w:rPr>
      <w:t>2</w:t>
    </w:r>
    <w:r w:rsidR="006D79A2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.04.24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208C2"/>
    <w:multiLevelType w:val="multilevel"/>
    <w:tmpl w:val="5E38E548"/>
    <w:lvl w:ilvl="0">
      <w:start w:val="1"/>
      <w:numFmt w:val="decimal"/>
      <w:pStyle w:val="Overskrift1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8BF569B"/>
    <w:multiLevelType w:val="multilevel"/>
    <w:tmpl w:val="25EE734C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24"/>
      </w:rPr>
    </w:lvl>
    <w:lvl w:ilvl="2">
      <w:start w:val="1"/>
      <w:numFmt w:val="none"/>
      <w:pStyle w:val="Overskrift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185040B"/>
    <w:multiLevelType w:val="hybridMultilevel"/>
    <w:tmpl w:val="85C08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82891">
    <w:abstractNumId w:val="1"/>
  </w:num>
  <w:num w:numId="2" w16cid:durableId="625355759">
    <w:abstractNumId w:val="1"/>
  </w:num>
  <w:num w:numId="3" w16cid:durableId="1507087685">
    <w:abstractNumId w:val="1"/>
  </w:num>
  <w:num w:numId="4" w16cid:durableId="14383648">
    <w:abstractNumId w:val="1"/>
  </w:num>
  <w:num w:numId="5" w16cid:durableId="1379813676">
    <w:abstractNumId w:val="0"/>
  </w:num>
  <w:num w:numId="6" w16cid:durableId="1157112360">
    <w:abstractNumId w:val="0"/>
  </w:num>
  <w:num w:numId="7" w16cid:durableId="1253247703">
    <w:abstractNumId w:val="1"/>
  </w:num>
  <w:num w:numId="8" w16cid:durableId="1528370620">
    <w:abstractNumId w:val="0"/>
  </w:num>
  <w:num w:numId="9" w16cid:durableId="142889993">
    <w:abstractNumId w:val="0"/>
  </w:num>
  <w:num w:numId="10" w16cid:durableId="471220483">
    <w:abstractNumId w:val="1"/>
  </w:num>
  <w:num w:numId="11" w16cid:durableId="1442414237">
    <w:abstractNumId w:val="0"/>
  </w:num>
  <w:num w:numId="12" w16cid:durableId="1690720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BE"/>
    <w:rsid w:val="00000015"/>
    <w:rsid w:val="00074813"/>
    <w:rsid w:val="000830AD"/>
    <w:rsid w:val="000A4081"/>
    <w:rsid w:val="000C2D44"/>
    <w:rsid w:val="000F2532"/>
    <w:rsid w:val="00103AD9"/>
    <w:rsid w:val="001158EC"/>
    <w:rsid w:val="00142424"/>
    <w:rsid w:val="00154AB3"/>
    <w:rsid w:val="00162906"/>
    <w:rsid w:val="001649B7"/>
    <w:rsid w:val="0019714C"/>
    <w:rsid w:val="001A27C8"/>
    <w:rsid w:val="001D3B3E"/>
    <w:rsid w:val="001E71A9"/>
    <w:rsid w:val="00207752"/>
    <w:rsid w:val="00236A35"/>
    <w:rsid w:val="00253639"/>
    <w:rsid w:val="0026201E"/>
    <w:rsid w:val="00283349"/>
    <w:rsid w:val="002A53FB"/>
    <w:rsid w:val="002A6C8A"/>
    <w:rsid w:val="002B2F9F"/>
    <w:rsid w:val="002D4A0F"/>
    <w:rsid w:val="002E1681"/>
    <w:rsid w:val="00314B89"/>
    <w:rsid w:val="003174B9"/>
    <w:rsid w:val="003343B1"/>
    <w:rsid w:val="00340E6C"/>
    <w:rsid w:val="003442BE"/>
    <w:rsid w:val="003507A1"/>
    <w:rsid w:val="00361FF8"/>
    <w:rsid w:val="00362A13"/>
    <w:rsid w:val="003649D6"/>
    <w:rsid w:val="00391132"/>
    <w:rsid w:val="003A1532"/>
    <w:rsid w:val="003A57E4"/>
    <w:rsid w:val="003B0109"/>
    <w:rsid w:val="003D4D5B"/>
    <w:rsid w:val="003E6329"/>
    <w:rsid w:val="003F3FC0"/>
    <w:rsid w:val="0041567B"/>
    <w:rsid w:val="00416CB7"/>
    <w:rsid w:val="00446788"/>
    <w:rsid w:val="0047078F"/>
    <w:rsid w:val="004917A9"/>
    <w:rsid w:val="00495BDF"/>
    <w:rsid w:val="004B1826"/>
    <w:rsid w:val="004F3CBC"/>
    <w:rsid w:val="00542234"/>
    <w:rsid w:val="00556167"/>
    <w:rsid w:val="00557CE1"/>
    <w:rsid w:val="00585FC0"/>
    <w:rsid w:val="005B7A52"/>
    <w:rsid w:val="005D4D2B"/>
    <w:rsid w:val="005E69F1"/>
    <w:rsid w:val="005F1B68"/>
    <w:rsid w:val="005F3081"/>
    <w:rsid w:val="0060223A"/>
    <w:rsid w:val="00617126"/>
    <w:rsid w:val="006566D5"/>
    <w:rsid w:val="00671BAF"/>
    <w:rsid w:val="006939E1"/>
    <w:rsid w:val="006A7966"/>
    <w:rsid w:val="006D486F"/>
    <w:rsid w:val="006D79A2"/>
    <w:rsid w:val="006E0D19"/>
    <w:rsid w:val="006F6418"/>
    <w:rsid w:val="00721872"/>
    <w:rsid w:val="00757FD6"/>
    <w:rsid w:val="0077620C"/>
    <w:rsid w:val="007833F0"/>
    <w:rsid w:val="007C22E6"/>
    <w:rsid w:val="007C571B"/>
    <w:rsid w:val="007C6157"/>
    <w:rsid w:val="007D3D86"/>
    <w:rsid w:val="007F69BD"/>
    <w:rsid w:val="00803360"/>
    <w:rsid w:val="00813749"/>
    <w:rsid w:val="00816580"/>
    <w:rsid w:val="00820B50"/>
    <w:rsid w:val="0083497C"/>
    <w:rsid w:val="00861FE6"/>
    <w:rsid w:val="008645C7"/>
    <w:rsid w:val="008823E9"/>
    <w:rsid w:val="008B2B26"/>
    <w:rsid w:val="008C1E70"/>
    <w:rsid w:val="008E3C71"/>
    <w:rsid w:val="008F4941"/>
    <w:rsid w:val="00903EF8"/>
    <w:rsid w:val="009049F0"/>
    <w:rsid w:val="0091029E"/>
    <w:rsid w:val="00920630"/>
    <w:rsid w:val="00926705"/>
    <w:rsid w:val="00941539"/>
    <w:rsid w:val="00972BDC"/>
    <w:rsid w:val="00973FFB"/>
    <w:rsid w:val="00974C88"/>
    <w:rsid w:val="009935F5"/>
    <w:rsid w:val="009A2AFE"/>
    <w:rsid w:val="009B0D1F"/>
    <w:rsid w:val="009C0007"/>
    <w:rsid w:val="009C7767"/>
    <w:rsid w:val="009E1C47"/>
    <w:rsid w:val="009E2E83"/>
    <w:rsid w:val="00A05505"/>
    <w:rsid w:val="00A0721A"/>
    <w:rsid w:val="00A4166C"/>
    <w:rsid w:val="00A57FDB"/>
    <w:rsid w:val="00A656D0"/>
    <w:rsid w:val="00A8040C"/>
    <w:rsid w:val="00A81276"/>
    <w:rsid w:val="00A87027"/>
    <w:rsid w:val="00AE66D9"/>
    <w:rsid w:val="00AF05E9"/>
    <w:rsid w:val="00AF0A5E"/>
    <w:rsid w:val="00AF4F99"/>
    <w:rsid w:val="00B238B5"/>
    <w:rsid w:val="00B30794"/>
    <w:rsid w:val="00B45D05"/>
    <w:rsid w:val="00B83FF1"/>
    <w:rsid w:val="00B87B23"/>
    <w:rsid w:val="00BB04BD"/>
    <w:rsid w:val="00BE2BBE"/>
    <w:rsid w:val="00C01B54"/>
    <w:rsid w:val="00C07882"/>
    <w:rsid w:val="00C12A28"/>
    <w:rsid w:val="00C4497D"/>
    <w:rsid w:val="00C4797A"/>
    <w:rsid w:val="00C545B7"/>
    <w:rsid w:val="00C56D29"/>
    <w:rsid w:val="00C62703"/>
    <w:rsid w:val="00C946CF"/>
    <w:rsid w:val="00CC0BEC"/>
    <w:rsid w:val="00CE0902"/>
    <w:rsid w:val="00CE1373"/>
    <w:rsid w:val="00CF0288"/>
    <w:rsid w:val="00CF7A40"/>
    <w:rsid w:val="00D14DC4"/>
    <w:rsid w:val="00D43C70"/>
    <w:rsid w:val="00D64AFF"/>
    <w:rsid w:val="00D77F0C"/>
    <w:rsid w:val="00D96073"/>
    <w:rsid w:val="00DA20B9"/>
    <w:rsid w:val="00DD2F12"/>
    <w:rsid w:val="00DD49C2"/>
    <w:rsid w:val="00E072E4"/>
    <w:rsid w:val="00E1316A"/>
    <w:rsid w:val="00E14A5F"/>
    <w:rsid w:val="00E275EB"/>
    <w:rsid w:val="00E45C00"/>
    <w:rsid w:val="00E46273"/>
    <w:rsid w:val="00E62813"/>
    <w:rsid w:val="00E67E65"/>
    <w:rsid w:val="00E70D41"/>
    <w:rsid w:val="00E767CF"/>
    <w:rsid w:val="00EA40D0"/>
    <w:rsid w:val="00EC1B79"/>
    <w:rsid w:val="00EF011A"/>
    <w:rsid w:val="00EF6FDB"/>
    <w:rsid w:val="00F04A6F"/>
    <w:rsid w:val="00F1210F"/>
    <w:rsid w:val="00F40907"/>
    <w:rsid w:val="00F45EF1"/>
    <w:rsid w:val="00F57AAC"/>
    <w:rsid w:val="00F61FAF"/>
    <w:rsid w:val="00F9361C"/>
    <w:rsid w:val="00F94E7B"/>
    <w:rsid w:val="00FD52DF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DFF974C"/>
  <w15:docId w15:val="{3419CF8A-946F-4371-88E5-A9470B2D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numPr>
        <w:numId w:val="11"/>
      </w:numPr>
      <w:outlineLvl w:val="0"/>
    </w:pPr>
    <w:rPr>
      <w:rFonts w:ascii="Times" w:hAnsi="Times"/>
      <w:b/>
      <w:bCs/>
      <w:iCs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1"/>
      </w:numPr>
      <w:outlineLvl w:val="1"/>
    </w:pPr>
    <w:rPr>
      <w:rFonts w:ascii="Helvetica" w:hAnsi="Helvetica"/>
      <w:noProof/>
      <w:szCs w:val="20"/>
    </w:rPr>
  </w:style>
  <w:style w:type="paragraph" w:styleId="Overskrift3">
    <w:name w:val="heading 3"/>
    <w:basedOn w:val="Normal"/>
    <w:next w:val="Normal"/>
    <w:autoRedefine/>
    <w:qFormat/>
    <w:pPr>
      <w:keepNext/>
      <w:numPr>
        <w:ilvl w:val="2"/>
        <w:numId w:val="10"/>
      </w:numPr>
      <w:outlineLvl w:val="2"/>
    </w:pPr>
    <w:rPr>
      <w:rFonts w:ascii="Times" w:hAnsi="Times"/>
      <w:b/>
      <w:i/>
      <w:iCs/>
      <w:szCs w:val="20"/>
      <w:u w:val="single"/>
    </w:rPr>
  </w:style>
  <w:style w:type="paragraph" w:styleId="Overskrift4">
    <w:name w:val="heading 4"/>
    <w:basedOn w:val="Normal"/>
    <w:next w:val="Normal"/>
    <w:qFormat/>
    <w:pPr>
      <w:keepNext/>
      <w:framePr w:hSpace="141" w:wrap="notBeside" w:hAnchor="margin" w:x="-290" w:y="-443"/>
      <w:outlineLvl w:val="3"/>
    </w:pPr>
    <w:rPr>
      <w:rFonts w:ascii="Arial" w:hAnsi="Arial" w:cs="Arial"/>
      <w:b/>
      <w:bCs/>
      <w:sz w:val="20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</w:rPr>
  </w:style>
  <w:style w:type="paragraph" w:styleId="Overskrift8">
    <w:name w:val="heading 8"/>
    <w:basedOn w:val="Normal"/>
    <w:next w:val="Normal"/>
    <w:qFormat/>
    <w:pPr>
      <w:keepNext/>
      <w:framePr w:hSpace="141" w:wrap="around" w:vAnchor="page" w:hAnchor="margin" w:y="568"/>
      <w:outlineLvl w:val="7"/>
    </w:pPr>
    <w:rPr>
      <w:rFonts w:ascii="Arial" w:hAnsi="Arial" w:cs="Arial"/>
      <w:b/>
      <w:bCs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sid w:val="00074813"/>
    <w:rPr>
      <w:color w:val="0000FF"/>
      <w:u w:val="single"/>
    </w:rPr>
  </w:style>
  <w:style w:type="character" w:styleId="Fulgthyperkobling">
    <w:name w:val="FollowedHyperlink"/>
    <w:rsid w:val="00C01B54"/>
    <w:rPr>
      <w:color w:val="800080"/>
      <w:u w:val="single"/>
    </w:rPr>
  </w:style>
  <w:style w:type="paragraph" w:customStyle="1" w:styleId="Default">
    <w:name w:val="Default"/>
    <w:rsid w:val="000830AD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amordningsseksjonen\Kommune&#248;konomi%20og%20modernisering\Skj&#248;nnstilskuddet\2018\Kompensasjonsskj&#248;nn\S&#248;knad%20om%20skj&#248;nnstilskudd%2016091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24BA-7925-4F69-8FE7-64909D1A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Søknad om skjønnstilskudd 160916</Template>
  <TotalTime>2</TotalTime>
  <Pages>1</Pages>
  <Words>341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FYLKESMANNEN I SØR-TRØNDELAG</vt:lpstr>
    </vt:vector>
  </TitlesOfParts>
  <Company>Fylkesmannen i Sør-Trøndelag</Company>
  <LinksUpToDate>false</LinksUpToDate>
  <CharactersWithSpaces>2148</CharactersWithSpaces>
  <SharedDoc>false</SharedDoc>
  <HLinks>
    <vt:vector size="6" baseType="variant">
      <vt:variant>
        <vt:i4>3735552</vt:i4>
      </vt:variant>
      <vt:variant>
        <vt:i4>102</vt:i4>
      </vt:variant>
      <vt:variant>
        <vt:i4>0</vt:i4>
      </vt:variant>
      <vt:variant>
        <vt:i4>5</vt:i4>
      </vt:variant>
      <vt:variant>
        <vt:lpwstr>mailto:skjonnstilskudd@fmst.no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FYLKESMANNEN I SØR-TRØNDELAG</dc:title>
  <dc:creator>Lund, Stule</dc:creator>
  <cp:lastModifiedBy>Hynne, Sigrid</cp:lastModifiedBy>
  <cp:revision>3</cp:revision>
  <cp:lastPrinted>2006-11-09T08:54:00Z</cp:lastPrinted>
  <dcterms:created xsi:type="dcterms:W3CDTF">2025-11-06T10:29:00Z</dcterms:created>
  <dcterms:modified xsi:type="dcterms:W3CDTF">2025-11-06T10:29:00Z</dcterms:modified>
</cp:coreProperties>
</file>