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9B8B" w14:textId="77777777" w:rsidR="00EA4905" w:rsidRPr="00C2228D" w:rsidRDefault="00EA4905" w:rsidP="00C21C86">
      <w:pPr>
        <w:rPr>
          <w:color w:val="000000" w:themeColor="text1"/>
        </w:rPr>
      </w:pPr>
    </w:p>
    <w:p w14:paraId="2378FF23" w14:textId="77777777" w:rsidR="00DF146D" w:rsidRPr="00C2228D" w:rsidRDefault="00DF146D" w:rsidP="00C21C86">
      <w:pPr>
        <w:rPr>
          <w:color w:val="000000" w:themeColor="text1"/>
        </w:rPr>
      </w:pPr>
    </w:p>
    <w:p w14:paraId="73E09ACF" w14:textId="77777777" w:rsidR="00DF146D" w:rsidRPr="00C2228D" w:rsidRDefault="00DF146D" w:rsidP="00C21C86">
      <w:pPr>
        <w:rPr>
          <w:color w:val="000000" w:themeColor="text1"/>
        </w:rPr>
      </w:pPr>
    </w:p>
    <w:p w14:paraId="62357F47" w14:textId="77777777" w:rsidR="00277B09" w:rsidRPr="00C2228D" w:rsidRDefault="00277B09" w:rsidP="00277B09">
      <w:pPr>
        <w:pStyle w:val="Tittel"/>
        <w:rPr>
          <w:color w:val="000000" w:themeColor="text1"/>
        </w:rPr>
      </w:pPr>
      <w:bookmarkStart w:id="0" w:name="_Hlk534969942"/>
      <w:r w:rsidRPr="00C2228D">
        <w:rPr>
          <w:color w:val="000000" w:themeColor="text1"/>
        </w:rPr>
        <w:t>Motorferdsel i utmark og på islagte vassdrag</w:t>
      </w:r>
    </w:p>
    <w:p w14:paraId="76EAE205" w14:textId="18B0D6CC" w:rsidR="00277B09" w:rsidRPr="00C2228D" w:rsidRDefault="0002265D" w:rsidP="00277B09">
      <w:pPr>
        <w:pStyle w:val="Undertittel"/>
        <w:rPr>
          <w:color w:val="000000" w:themeColor="text1"/>
        </w:rPr>
      </w:pPr>
      <w:r>
        <w:rPr>
          <w:color w:val="000000" w:themeColor="text1"/>
        </w:rPr>
        <w:t>24.05</w:t>
      </w:r>
      <w:r w:rsidR="00277B09" w:rsidRPr="00C2228D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="00277B09" w:rsidRPr="00C2228D">
        <w:rPr>
          <w:color w:val="000000" w:themeColor="text1"/>
        </w:rPr>
        <w:t xml:space="preserve"> – kl. 10:00 – 14:00</w:t>
      </w:r>
    </w:p>
    <w:p w14:paraId="2BEDD227" w14:textId="77777777" w:rsidR="00277B09" w:rsidRPr="00C2228D" w:rsidRDefault="00277B09" w:rsidP="00277B09">
      <w:pPr>
        <w:pStyle w:val="Undertittel"/>
        <w:rPr>
          <w:color w:val="000000" w:themeColor="text1"/>
        </w:rPr>
      </w:pPr>
      <w:r w:rsidRPr="00C2228D">
        <w:rPr>
          <w:color w:val="000000" w:themeColor="text1"/>
        </w:rPr>
        <w:t>E-seminar</w:t>
      </w:r>
    </w:p>
    <w:p w14:paraId="4CBA5544" w14:textId="77777777" w:rsidR="00DF146D" w:rsidRPr="00C2228D" w:rsidRDefault="00DF146D" w:rsidP="005E4CE6">
      <w:pPr>
        <w:rPr>
          <w:color w:val="000000" w:themeColor="text1"/>
        </w:rPr>
      </w:pPr>
    </w:p>
    <w:p w14:paraId="2365F98E" w14:textId="77777777" w:rsidR="00EB4D6A" w:rsidRPr="00C2228D" w:rsidRDefault="00EB4D6A" w:rsidP="000B67E8">
      <w:pPr>
        <w:rPr>
          <w:color w:val="000000" w:themeColor="text1"/>
        </w:rPr>
      </w:pPr>
    </w:p>
    <w:p w14:paraId="1A238CFD" w14:textId="77777777" w:rsidR="00EB4D6A" w:rsidRPr="00C2228D" w:rsidRDefault="00EB4D6A" w:rsidP="005E4CE6">
      <w:pPr>
        <w:rPr>
          <w:color w:val="000000" w:themeColor="text1"/>
        </w:rPr>
      </w:pPr>
    </w:p>
    <w:bookmarkEnd w:id="0"/>
    <w:p w14:paraId="095A7928" w14:textId="77777777" w:rsidR="00277B09" w:rsidRPr="00C2228D" w:rsidRDefault="00277B09" w:rsidP="00277B09">
      <w:pPr>
        <w:pStyle w:val="Overskrift1"/>
        <w:rPr>
          <w:color w:val="000000" w:themeColor="text1"/>
        </w:rPr>
      </w:pPr>
      <w:r w:rsidRPr="00C2228D">
        <w:rPr>
          <w:color w:val="000000" w:themeColor="text1"/>
        </w:rPr>
        <w:t>Program</w:t>
      </w:r>
    </w:p>
    <w:p w14:paraId="6EE6A428" w14:textId="77777777" w:rsidR="00277B09" w:rsidRPr="00C2228D" w:rsidRDefault="00277B09" w:rsidP="00277B09">
      <w:pPr>
        <w:rPr>
          <w:color w:val="000000" w:themeColor="text1"/>
        </w:rPr>
      </w:pPr>
    </w:p>
    <w:p w14:paraId="21348E51" w14:textId="77777777" w:rsidR="00277B09" w:rsidRPr="00C2228D" w:rsidRDefault="00277B09" w:rsidP="00277B09">
      <w:pPr>
        <w:pStyle w:val="Ramme"/>
        <w:rPr>
          <w:color w:val="000000" w:themeColor="text1"/>
        </w:rPr>
      </w:pPr>
      <w:r w:rsidRPr="00C2228D">
        <w:rPr>
          <w:color w:val="000000" w:themeColor="text1"/>
        </w:rPr>
        <w:t>Møteleder: Anne Sundet Tangen</w:t>
      </w:r>
    </w:p>
    <w:p w14:paraId="78446F99" w14:textId="77777777" w:rsidR="00277B09" w:rsidRPr="00C2228D" w:rsidRDefault="00277B09" w:rsidP="00277B09">
      <w:pPr>
        <w:rPr>
          <w:color w:val="000000" w:themeColor="text1"/>
        </w:rPr>
      </w:pPr>
    </w:p>
    <w:p w14:paraId="747A26EE" w14:textId="77777777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10:00</w:t>
      </w:r>
      <w:r w:rsidRPr="00C2228D">
        <w:rPr>
          <w:color w:val="000000" w:themeColor="text1"/>
        </w:rPr>
        <w:tab/>
      </w:r>
      <w:r w:rsidRPr="00C2228D">
        <w:rPr>
          <w:rStyle w:val="Sterk"/>
          <w:color w:val="000000" w:themeColor="text1"/>
        </w:rPr>
        <w:t>Velkommen</w:t>
      </w:r>
    </w:p>
    <w:p w14:paraId="0D347D76" w14:textId="07C059F1" w:rsidR="00277B09" w:rsidRPr="00C2228D" w:rsidRDefault="00277B09" w:rsidP="00277B09">
      <w:pPr>
        <w:ind w:left="4317"/>
        <w:rPr>
          <w:color w:val="000000" w:themeColor="text1"/>
        </w:rPr>
      </w:pPr>
      <w:r w:rsidRPr="00C2228D">
        <w:rPr>
          <w:color w:val="000000" w:themeColor="text1"/>
        </w:rPr>
        <w:t>Statsforvalteren i Trøndelag</w:t>
      </w:r>
    </w:p>
    <w:p w14:paraId="31BDDB3B" w14:textId="77777777" w:rsidR="00277B09" w:rsidRPr="00C2228D" w:rsidRDefault="00277B09" w:rsidP="00277B09">
      <w:pPr>
        <w:rPr>
          <w:color w:val="000000" w:themeColor="text1"/>
        </w:rPr>
      </w:pPr>
    </w:p>
    <w:p w14:paraId="5B902539" w14:textId="7E759D82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10:05</w:t>
      </w:r>
      <w:r w:rsidRPr="00C2228D">
        <w:rPr>
          <w:color w:val="000000" w:themeColor="text1"/>
        </w:rPr>
        <w:tab/>
      </w:r>
      <w:r w:rsidR="00220820">
        <w:rPr>
          <w:rStyle w:val="Sterk"/>
          <w:color w:val="000000" w:themeColor="text1"/>
        </w:rPr>
        <w:t>Juridisk metode og skjønn</w:t>
      </w:r>
    </w:p>
    <w:p w14:paraId="43F0DDCA" w14:textId="0F3C0696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220820">
        <w:rPr>
          <w:color w:val="000000" w:themeColor="text1"/>
        </w:rPr>
        <w:t>Foredrag fra Statsforvalteren i Troms og Finnmark</w:t>
      </w:r>
    </w:p>
    <w:p w14:paraId="0A795F4F" w14:textId="77777777" w:rsidR="00277B09" w:rsidRPr="00C2228D" w:rsidRDefault="00277B09" w:rsidP="00277B09">
      <w:pPr>
        <w:rPr>
          <w:color w:val="000000" w:themeColor="text1"/>
        </w:rPr>
      </w:pPr>
    </w:p>
    <w:p w14:paraId="6D4A13C4" w14:textId="411BE79D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10:</w:t>
      </w:r>
      <w:r w:rsidR="00BC5C79">
        <w:rPr>
          <w:color w:val="000000" w:themeColor="text1"/>
        </w:rPr>
        <w:t>2</w:t>
      </w:r>
      <w:r w:rsidRPr="00C2228D">
        <w:rPr>
          <w:color w:val="000000" w:themeColor="text1"/>
        </w:rPr>
        <w:t>5</w:t>
      </w:r>
      <w:r w:rsidRPr="00C2228D">
        <w:rPr>
          <w:color w:val="000000" w:themeColor="text1"/>
        </w:rPr>
        <w:tab/>
      </w:r>
      <w:r w:rsidR="00BC5C79">
        <w:rPr>
          <w:rStyle w:val="Sterk"/>
          <w:color w:val="000000" w:themeColor="text1"/>
        </w:rPr>
        <w:t>Statsforvalterens rolle og fokus</w:t>
      </w:r>
    </w:p>
    <w:p w14:paraId="4DE53DA3" w14:textId="3AD91033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9D280C">
        <w:rPr>
          <w:color w:val="000000" w:themeColor="text1"/>
        </w:rPr>
        <w:t xml:space="preserve">Statsforvalteren </w:t>
      </w:r>
    </w:p>
    <w:p w14:paraId="6E7A84BB" w14:textId="77777777" w:rsidR="00277B09" w:rsidRPr="00C2228D" w:rsidRDefault="00277B09" w:rsidP="00277B09">
      <w:pPr>
        <w:rPr>
          <w:color w:val="000000" w:themeColor="text1"/>
        </w:rPr>
      </w:pPr>
    </w:p>
    <w:p w14:paraId="5C339175" w14:textId="77777777" w:rsidR="006321A6" w:rsidRDefault="00277B09" w:rsidP="00277B09">
      <w:pPr>
        <w:rPr>
          <w:rStyle w:val="Sterk"/>
          <w:color w:val="000000" w:themeColor="text1"/>
        </w:rPr>
      </w:pPr>
      <w:r w:rsidRPr="00C2228D">
        <w:rPr>
          <w:color w:val="000000" w:themeColor="text1"/>
        </w:rPr>
        <w:t>10:4</w:t>
      </w:r>
      <w:r w:rsidR="00786045">
        <w:rPr>
          <w:color w:val="000000" w:themeColor="text1"/>
        </w:rPr>
        <w:t>0</w:t>
      </w:r>
      <w:r w:rsidRPr="00C2228D">
        <w:rPr>
          <w:color w:val="000000" w:themeColor="text1"/>
        </w:rPr>
        <w:tab/>
      </w:r>
      <w:r w:rsidR="00786045">
        <w:rPr>
          <w:rStyle w:val="Sterk"/>
          <w:color w:val="000000" w:themeColor="text1"/>
        </w:rPr>
        <w:t>Snøscooterløyper – kartfesting, informasjon, kontrollerbarhet</w:t>
      </w:r>
      <w:r w:rsidR="006321A6">
        <w:rPr>
          <w:rStyle w:val="Sterk"/>
          <w:color w:val="000000" w:themeColor="text1"/>
        </w:rPr>
        <w:t>.</w:t>
      </w:r>
    </w:p>
    <w:p w14:paraId="6D42F710" w14:textId="53D03EC1" w:rsidR="00277B09" w:rsidRPr="00C2228D" w:rsidRDefault="006321A6" w:rsidP="00277B09">
      <w:pPr>
        <w:rPr>
          <w:color w:val="000000" w:themeColor="text1"/>
        </w:rPr>
      </w:pPr>
      <w:r>
        <w:rPr>
          <w:rStyle w:val="Sterk"/>
          <w:color w:val="000000" w:themeColor="text1"/>
        </w:rPr>
        <w:tab/>
      </w:r>
      <w:r>
        <w:rPr>
          <w:rStyle w:val="Sterk"/>
          <w:color w:val="000000" w:themeColor="text1"/>
        </w:rPr>
        <w:tab/>
        <w:t xml:space="preserve">Utviklingen i </w:t>
      </w:r>
      <w:r w:rsidR="003155F8">
        <w:rPr>
          <w:rStyle w:val="Sterk"/>
          <w:color w:val="000000" w:themeColor="text1"/>
        </w:rPr>
        <w:t>snø</w:t>
      </w:r>
      <w:r>
        <w:rPr>
          <w:rStyle w:val="Sterk"/>
          <w:color w:val="000000" w:themeColor="text1"/>
        </w:rPr>
        <w:t>scooter</w:t>
      </w:r>
      <w:r w:rsidR="003155F8">
        <w:rPr>
          <w:rStyle w:val="Sterk"/>
          <w:color w:val="000000" w:themeColor="text1"/>
        </w:rPr>
        <w:t>bruken</w:t>
      </w:r>
      <w:r w:rsidR="00277B09" w:rsidRPr="00C2228D">
        <w:rPr>
          <w:rStyle w:val="Sterk"/>
          <w:color w:val="000000" w:themeColor="text1"/>
        </w:rPr>
        <w:t xml:space="preserve"> </w:t>
      </w:r>
    </w:p>
    <w:p w14:paraId="3D0D07D7" w14:textId="312E9EDF" w:rsidR="00277B09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786045">
        <w:rPr>
          <w:color w:val="000000" w:themeColor="text1"/>
        </w:rPr>
        <w:t xml:space="preserve">Statens </w:t>
      </w:r>
      <w:r w:rsidR="00A70854">
        <w:rPr>
          <w:color w:val="000000" w:themeColor="text1"/>
        </w:rPr>
        <w:t>n</w:t>
      </w:r>
      <w:r w:rsidR="00786045">
        <w:rPr>
          <w:color w:val="000000" w:themeColor="text1"/>
        </w:rPr>
        <w:t>aturoppsyn</w:t>
      </w:r>
      <w:r w:rsidR="00CE7F1E">
        <w:rPr>
          <w:color w:val="000000" w:themeColor="text1"/>
        </w:rPr>
        <w:t xml:space="preserve"> og Statsforvalteren</w:t>
      </w:r>
    </w:p>
    <w:p w14:paraId="0384862B" w14:textId="77777777" w:rsidR="008944A6" w:rsidRDefault="008944A6" w:rsidP="00277B09">
      <w:pPr>
        <w:rPr>
          <w:color w:val="000000" w:themeColor="text1"/>
        </w:rPr>
      </w:pPr>
    </w:p>
    <w:p w14:paraId="29461DEA" w14:textId="07A1511C" w:rsidR="008944A6" w:rsidRPr="00C2228D" w:rsidRDefault="008944A6" w:rsidP="008944A6">
      <w:pPr>
        <w:rPr>
          <w:color w:val="000000" w:themeColor="text1"/>
        </w:rPr>
      </w:pPr>
      <w:r>
        <w:rPr>
          <w:color w:val="000000" w:themeColor="text1"/>
        </w:rPr>
        <w:t>11:</w:t>
      </w:r>
      <w:r w:rsidR="007B36BB">
        <w:rPr>
          <w:color w:val="000000" w:themeColor="text1"/>
        </w:rPr>
        <w:t>05</w:t>
      </w:r>
      <w:r w:rsidRPr="00C2228D">
        <w:rPr>
          <w:color w:val="000000" w:themeColor="text1"/>
        </w:rPr>
        <w:tab/>
      </w:r>
      <w:r w:rsidR="004625DF">
        <w:rPr>
          <w:rStyle w:val="Sterk"/>
          <w:color w:val="000000" w:themeColor="text1"/>
        </w:rPr>
        <w:t>Aktuelle rettsavgjørelser</w:t>
      </w:r>
      <w:r w:rsidRPr="00C2228D">
        <w:rPr>
          <w:rStyle w:val="Sterk"/>
          <w:color w:val="000000" w:themeColor="text1"/>
        </w:rPr>
        <w:t xml:space="preserve"> </w:t>
      </w:r>
    </w:p>
    <w:p w14:paraId="37F293A7" w14:textId="1691357C" w:rsidR="00277B09" w:rsidRDefault="008944A6" w:rsidP="00044AE8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4625DF">
        <w:rPr>
          <w:color w:val="000000" w:themeColor="text1"/>
        </w:rPr>
        <w:t>Politiet i Trøndelag</w:t>
      </w:r>
    </w:p>
    <w:p w14:paraId="10015A7C" w14:textId="77777777" w:rsidR="00044AE8" w:rsidRPr="00C2228D" w:rsidRDefault="00044AE8" w:rsidP="00044AE8">
      <w:pPr>
        <w:rPr>
          <w:color w:val="000000" w:themeColor="text1"/>
        </w:rPr>
      </w:pPr>
    </w:p>
    <w:p w14:paraId="7017519F" w14:textId="652A1A01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11:</w:t>
      </w:r>
      <w:r w:rsidR="00044AE8">
        <w:rPr>
          <w:color w:val="000000" w:themeColor="text1"/>
        </w:rPr>
        <w:t>30</w:t>
      </w:r>
      <w:r w:rsidRPr="00C2228D">
        <w:rPr>
          <w:color w:val="000000" w:themeColor="text1"/>
        </w:rPr>
        <w:tab/>
        <w:t>Lunsj</w:t>
      </w:r>
      <w:r w:rsidR="008944A6">
        <w:rPr>
          <w:color w:val="000000" w:themeColor="text1"/>
        </w:rPr>
        <w:t>pause</w:t>
      </w:r>
    </w:p>
    <w:p w14:paraId="49A32670" w14:textId="77777777" w:rsidR="00277B09" w:rsidRPr="00C2228D" w:rsidRDefault="00277B09" w:rsidP="00277B09">
      <w:pPr>
        <w:rPr>
          <w:color w:val="000000" w:themeColor="text1"/>
        </w:rPr>
      </w:pPr>
    </w:p>
    <w:p w14:paraId="13068343" w14:textId="04E4413C" w:rsidR="00277B09" w:rsidRPr="00C2228D" w:rsidRDefault="00E368A5" w:rsidP="00277B09">
      <w:pPr>
        <w:rPr>
          <w:rStyle w:val="Sterk"/>
          <w:color w:val="000000" w:themeColor="text1"/>
        </w:rPr>
      </w:pPr>
      <w:r>
        <w:rPr>
          <w:color w:val="000000" w:themeColor="text1"/>
        </w:rPr>
        <w:t>12:00</w:t>
      </w:r>
      <w:r w:rsidR="00277B09" w:rsidRPr="00C2228D">
        <w:rPr>
          <w:color w:val="000000" w:themeColor="text1"/>
        </w:rPr>
        <w:tab/>
      </w:r>
      <w:r w:rsidR="00243E63">
        <w:rPr>
          <w:rStyle w:val="Sterk"/>
          <w:color w:val="000000" w:themeColor="text1"/>
        </w:rPr>
        <w:t xml:space="preserve">Definisjon bilveg og traktorveg </w:t>
      </w:r>
      <w:r>
        <w:rPr>
          <w:rStyle w:val="Sterk"/>
          <w:color w:val="000000" w:themeColor="text1"/>
        </w:rPr>
        <w:t>– og hvilken betydning har dette?</w:t>
      </w:r>
    </w:p>
    <w:p w14:paraId="7BE65C61" w14:textId="29D43322" w:rsidR="00277B09" w:rsidRPr="00C2228D" w:rsidRDefault="00277B09" w:rsidP="00277B09">
      <w:pPr>
        <w:pStyle w:val="Listeavsnitt"/>
        <w:ind w:left="4317"/>
        <w:rPr>
          <w:color w:val="000000" w:themeColor="text1"/>
        </w:rPr>
      </w:pPr>
      <w:r w:rsidRPr="00C2228D">
        <w:rPr>
          <w:color w:val="000000" w:themeColor="text1"/>
        </w:rPr>
        <w:t>Statsforvalteren i Trøndelag</w:t>
      </w:r>
    </w:p>
    <w:p w14:paraId="4F72FA89" w14:textId="77777777" w:rsidR="00277B09" w:rsidRPr="00C2228D" w:rsidRDefault="00277B09" w:rsidP="00277B09">
      <w:pPr>
        <w:pStyle w:val="Listeavsnitt"/>
        <w:ind w:left="4317"/>
        <w:rPr>
          <w:color w:val="000000" w:themeColor="text1"/>
        </w:rPr>
      </w:pPr>
    </w:p>
    <w:p w14:paraId="09023902" w14:textId="47559AC3" w:rsidR="00277B09" w:rsidRPr="00C2228D" w:rsidRDefault="00277B09" w:rsidP="00345295">
      <w:pPr>
        <w:ind w:left="4317" w:hanging="915"/>
        <w:rPr>
          <w:color w:val="000000" w:themeColor="text1"/>
        </w:rPr>
      </w:pPr>
      <w:r w:rsidRPr="00C2228D">
        <w:rPr>
          <w:color w:val="000000" w:themeColor="text1"/>
        </w:rPr>
        <w:t>12:15</w:t>
      </w:r>
      <w:r w:rsidRPr="00C2228D">
        <w:rPr>
          <w:color w:val="000000" w:themeColor="text1"/>
        </w:rPr>
        <w:tab/>
      </w:r>
      <w:r w:rsidR="00345295">
        <w:rPr>
          <w:rStyle w:val="Sterk"/>
          <w:color w:val="000000" w:themeColor="text1"/>
        </w:rPr>
        <w:t>Vilkårene i forskriften § 6 – med konkrete eksempler fra omgjøringssaker</w:t>
      </w:r>
    </w:p>
    <w:p w14:paraId="3551B009" w14:textId="4CBA5C6B" w:rsidR="00277B09" w:rsidRPr="00C2228D" w:rsidRDefault="00277B09" w:rsidP="00277B09">
      <w:pPr>
        <w:ind w:left="4317"/>
        <w:rPr>
          <w:color w:val="000000" w:themeColor="text1"/>
        </w:rPr>
      </w:pPr>
      <w:r w:rsidRPr="00C2228D">
        <w:rPr>
          <w:color w:val="000000" w:themeColor="text1"/>
        </w:rPr>
        <w:t>Statsforvalteren i Trøndelag</w:t>
      </w:r>
    </w:p>
    <w:p w14:paraId="19DB067D" w14:textId="77777777" w:rsidR="00277B09" w:rsidRPr="00C2228D" w:rsidRDefault="00277B09" w:rsidP="00277B09">
      <w:pPr>
        <w:rPr>
          <w:color w:val="000000" w:themeColor="text1"/>
        </w:rPr>
      </w:pPr>
    </w:p>
    <w:p w14:paraId="0FBB9E3D" w14:textId="60F2EBBE" w:rsidR="009F68F7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12:4</w:t>
      </w:r>
      <w:r w:rsidR="009F68F7">
        <w:rPr>
          <w:color w:val="000000" w:themeColor="text1"/>
        </w:rPr>
        <w:t>0</w:t>
      </w:r>
      <w:r w:rsidRPr="00C2228D">
        <w:rPr>
          <w:color w:val="000000" w:themeColor="text1"/>
        </w:rPr>
        <w:tab/>
      </w:r>
      <w:r w:rsidR="00802B93">
        <w:rPr>
          <w:color w:val="000000" w:themeColor="text1"/>
        </w:rPr>
        <w:t>Pause</w:t>
      </w:r>
    </w:p>
    <w:p w14:paraId="731E036A" w14:textId="77777777" w:rsidR="009F68F7" w:rsidRDefault="009F68F7" w:rsidP="00277B09">
      <w:pPr>
        <w:rPr>
          <w:color w:val="000000" w:themeColor="text1"/>
        </w:rPr>
      </w:pPr>
    </w:p>
    <w:p w14:paraId="3A91E21D" w14:textId="77777777" w:rsidR="00973F2E" w:rsidRDefault="00802B93" w:rsidP="007122C9">
      <w:pPr>
        <w:ind w:left="4317" w:hanging="915"/>
        <w:rPr>
          <w:b/>
          <w:bCs/>
          <w:color w:val="000000" w:themeColor="text1"/>
        </w:rPr>
      </w:pPr>
      <w:r w:rsidRPr="004C3A93">
        <w:rPr>
          <w:color w:val="000000" w:themeColor="text1"/>
        </w:rPr>
        <w:t>12:50</w:t>
      </w:r>
      <w:r w:rsidRPr="004C3A93">
        <w:rPr>
          <w:color w:val="000000" w:themeColor="text1"/>
        </w:rPr>
        <w:tab/>
      </w:r>
      <w:r>
        <w:rPr>
          <w:b/>
          <w:bCs/>
          <w:color w:val="000000" w:themeColor="text1"/>
        </w:rPr>
        <w:t>Barmarkskjøring til hytter</w:t>
      </w:r>
      <w:r w:rsidR="007122C9">
        <w:rPr>
          <w:b/>
          <w:bCs/>
          <w:color w:val="000000" w:themeColor="text1"/>
        </w:rPr>
        <w:t xml:space="preserve"> – hva er innenfor regelverket? </w:t>
      </w:r>
    </w:p>
    <w:p w14:paraId="0294AC40" w14:textId="2890FB7F" w:rsidR="00277B09" w:rsidRPr="00C2228D" w:rsidRDefault="007122C9" w:rsidP="00973F2E">
      <w:pPr>
        <w:ind w:left="4317"/>
        <w:rPr>
          <w:color w:val="000000" w:themeColor="text1"/>
        </w:rPr>
      </w:pPr>
      <w:r>
        <w:rPr>
          <w:b/>
          <w:bCs/>
          <w:color w:val="000000" w:themeColor="text1"/>
        </w:rPr>
        <w:t>Vilkårssetting i tillatelser</w:t>
      </w:r>
      <w:r w:rsidR="00973F2E">
        <w:rPr>
          <w:b/>
          <w:bCs/>
          <w:color w:val="000000" w:themeColor="text1"/>
        </w:rPr>
        <w:t>, kravet til aktsomhet</w:t>
      </w:r>
    </w:p>
    <w:p w14:paraId="1CA0C7A1" w14:textId="603A7B16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BB3032">
        <w:rPr>
          <w:color w:val="000000" w:themeColor="text1"/>
        </w:rPr>
        <w:t>Steinkjer kommune</w:t>
      </w:r>
    </w:p>
    <w:p w14:paraId="5F171DB1" w14:textId="77777777" w:rsidR="00277B09" w:rsidRPr="00C2228D" w:rsidRDefault="00277B09" w:rsidP="00277B09">
      <w:pPr>
        <w:rPr>
          <w:color w:val="000000" w:themeColor="text1"/>
        </w:rPr>
      </w:pPr>
    </w:p>
    <w:p w14:paraId="14DAF49B" w14:textId="2CFDEB73" w:rsidR="00277B09" w:rsidRPr="00C2228D" w:rsidRDefault="00277B09" w:rsidP="00277B09">
      <w:pPr>
        <w:rPr>
          <w:rStyle w:val="Sterk"/>
          <w:color w:val="000000" w:themeColor="text1"/>
        </w:rPr>
      </w:pPr>
      <w:r w:rsidRPr="00C2228D">
        <w:rPr>
          <w:color w:val="000000" w:themeColor="text1"/>
        </w:rPr>
        <w:t>13:</w:t>
      </w:r>
      <w:r w:rsidR="00BB3032">
        <w:rPr>
          <w:color w:val="000000" w:themeColor="text1"/>
        </w:rPr>
        <w:t>20</w:t>
      </w:r>
      <w:r w:rsidRPr="00C2228D">
        <w:rPr>
          <w:color w:val="000000" w:themeColor="text1"/>
        </w:rPr>
        <w:tab/>
      </w:r>
      <w:r w:rsidRPr="00C2228D">
        <w:rPr>
          <w:rStyle w:val="Sterk"/>
          <w:color w:val="000000" w:themeColor="text1"/>
        </w:rPr>
        <w:t xml:space="preserve">Åpen post – utfordringer </w:t>
      </w:r>
      <w:r w:rsidR="00BF0179" w:rsidRPr="00C2228D">
        <w:rPr>
          <w:rStyle w:val="Sterk"/>
          <w:color w:val="000000" w:themeColor="text1"/>
        </w:rPr>
        <w:t>i kommunene etc.</w:t>
      </w:r>
    </w:p>
    <w:p w14:paraId="2EE6A7F7" w14:textId="177E9395" w:rsidR="00277B09" w:rsidRPr="00C2228D" w:rsidRDefault="00277B09" w:rsidP="00277B09">
      <w:pPr>
        <w:rPr>
          <w:color w:val="000000" w:themeColor="text1"/>
        </w:rPr>
      </w:pPr>
      <w:r w:rsidRPr="00C2228D">
        <w:rPr>
          <w:rStyle w:val="Sterk"/>
          <w:color w:val="000000" w:themeColor="text1"/>
        </w:rPr>
        <w:tab/>
      </w:r>
      <w:r w:rsidRPr="00C2228D">
        <w:rPr>
          <w:rStyle w:val="Sterk"/>
          <w:color w:val="000000" w:themeColor="text1"/>
        </w:rPr>
        <w:tab/>
      </w:r>
      <w:r w:rsidRPr="00C2228D">
        <w:rPr>
          <w:color w:val="000000" w:themeColor="text1"/>
        </w:rPr>
        <w:t>Diskusjon/erfaringsutveksling</w:t>
      </w:r>
    </w:p>
    <w:p w14:paraId="61C67769" w14:textId="77777777" w:rsidR="00277B09" w:rsidRPr="00C2228D" w:rsidRDefault="00277B09" w:rsidP="00277B09">
      <w:pPr>
        <w:rPr>
          <w:color w:val="000000" w:themeColor="text1"/>
        </w:rPr>
      </w:pPr>
    </w:p>
    <w:p w14:paraId="60E2B3D6" w14:textId="5C7ABE82" w:rsidR="009573AC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13:</w:t>
      </w:r>
      <w:r w:rsidR="00705A0A">
        <w:rPr>
          <w:color w:val="000000" w:themeColor="text1"/>
        </w:rPr>
        <w:t>50</w:t>
      </w:r>
      <w:r w:rsidRPr="00C2228D">
        <w:rPr>
          <w:color w:val="000000" w:themeColor="text1"/>
        </w:rPr>
        <w:tab/>
      </w:r>
      <w:r w:rsidRPr="00122EA8">
        <w:rPr>
          <w:b/>
          <w:bCs/>
          <w:color w:val="000000" w:themeColor="text1"/>
        </w:rPr>
        <w:t>Oppsummering og avslutning</w:t>
      </w:r>
    </w:p>
    <w:p w14:paraId="3E427629" w14:textId="3E7D7C13" w:rsidR="00705A0A" w:rsidRPr="00C2228D" w:rsidRDefault="00705A0A" w:rsidP="00277B0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sectPr w:rsidR="00705A0A" w:rsidRPr="00C2228D" w:rsidSect="00A66D3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8B8E" w14:textId="77777777" w:rsidR="00A7315B" w:rsidRDefault="00A7315B" w:rsidP="0009368D">
      <w:r>
        <w:separator/>
      </w:r>
    </w:p>
  </w:endnote>
  <w:endnote w:type="continuationSeparator" w:id="0">
    <w:p w14:paraId="6DF5E2A1" w14:textId="77777777" w:rsidR="00A7315B" w:rsidRDefault="00A7315B" w:rsidP="0009368D">
      <w:r>
        <w:continuationSeparator/>
      </w:r>
    </w:p>
  </w:endnote>
  <w:endnote w:type="continuationNotice" w:id="1">
    <w:p w14:paraId="7241989A" w14:textId="77777777" w:rsidR="00A7315B" w:rsidRDefault="00A73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996" w14:textId="77777777" w:rsidR="00EA4905" w:rsidRDefault="00EA4905">
    <w:pPr>
      <w:pStyle w:val="Bunntekst"/>
    </w:pPr>
  </w:p>
  <w:p w14:paraId="7F180A91" w14:textId="77777777" w:rsidR="00EA4905" w:rsidRDefault="0084472E" w:rsidP="0084472E">
    <w:pPr>
      <w:pStyle w:val="Bunntekst"/>
      <w:tabs>
        <w:tab w:val="clear" w:pos="9072"/>
        <w:tab w:val="left" w:pos="453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DE4B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52A6A867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5D47" w14:textId="77777777" w:rsidR="00A7315B" w:rsidRDefault="00A7315B" w:rsidP="0009368D">
      <w:r>
        <w:separator/>
      </w:r>
    </w:p>
  </w:footnote>
  <w:footnote w:type="continuationSeparator" w:id="0">
    <w:p w14:paraId="4AD57C1F" w14:textId="77777777" w:rsidR="00A7315B" w:rsidRDefault="00A7315B" w:rsidP="0009368D">
      <w:r>
        <w:continuationSeparator/>
      </w:r>
    </w:p>
  </w:footnote>
  <w:footnote w:type="continuationNotice" w:id="1">
    <w:p w14:paraId="6B05DAE6" w14:textId="77777777" w:rsidR="00A7315B" w:rsidRDefault="00A73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048B" w14:textId="77777777" w:rsidR="0067054D" w:rsidRDefault="0084472E">
    <w:pPr>
      <w:pStyle w:val="Toppteks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A03A512" wp14:editId="48E055D1">
          <wp:simplePos x="0" y="0"/>
          <wp:positionH relativeFrom="column">
            <wp:posOffset>-1205119</wp:posOffset>
          </wp:positionH>
          <wp:positionV relativeFrom="paragraph">
            <wp:posOffset>-449657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54D" w:rsidRPr="0067054D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1490831" wp14:editId="49CC34C3">
              <wp:simplePos x="0" y="0"/>
              <wp:positionH relativeFrom="margin">
                <wp:posOffset>1934957</wp:posOffset>
              </wp:positionH>
              <wp:positionV relativeFrom="paragraph">
                <wp:posOffset>-488950</wp:posOffset>
              </wp:positionV>
              <wp:extent cx="5814695" cy="10765385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1076538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C5D1F" id="Rektangel 2" o:spid="_x0000_s1026" style="position:absolute;margin-left:152.35pt;margin-top:-38.5pt;width:457.85pt;height:847.6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" fillcolor="#dfe0df" stroked="f" strokeweight="1pt">
              <w10:wrap anchorx="margin"/>
            </v:rect>
          </w:pict>
        </mc:Fallback>
      </mc:AlternateContent>
    </w:r>
    <w:r w:rsidR="0067054D" w:rsidRPr="0067054D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A110B6F" wp14:editId="3AF07F0F">
              <wp:simplePos x="0" y="0"/>
              <wp:positionH relativeFrom="margin">
                <wp:posOffset>0</wp:posOffset>
              </wp:positionH>
              <wp:positionV relativeFrom="paragraph">
                <wp:posOffset>-654496</wp:posOffset>
              </wp:positionV>
              <wp:extent cx="1943100" cy="10930755"/>
              <wp:effectExtent l="0" t="0" r="0" b="444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1093075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03513C" id="Rektangel 4" o:spid="_x0000_s1026" style="position:absolute;margin-left:0;margin-top:-51.55pt;width:153pt;height:860.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" fillcolor="#bfc2c0 [3207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B53B" w14:textId="77777777" w:rsidR="0009368D" w:rsidRDefault="00713743">
    <w:pPr>
      <w:pStyle w:val="Topp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7474535" wp14:editId="4436C52A">
          <wp:simplePos x="0" y="0"/>
          <wp:positionH relativeFrom="margin">
            <wp:posOffset>6927</wp:posOffset>
          </wp:positionH>
          <wp:positionV relativeFrom="paragraph">
            <wp:posOffset>-450272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72E">
      <w:rPr>
        <w:noProof/>
      </w:rPr>
      <w:drawing>
        <wp:anchor distT="0" distB="0" distL="114300" distR="114300" simplePos="0" relativeHeight="251658245" behindDoc="0" locked="0" layoutInCell="1" allowOverlap="1" wp14:anchorId="0436BDF8" wp14:editId="4322812D">
          <wp:simplePos x="0" y="0"/>
          <wp:positionH relativeFrom="column">
            <wp:posOffset>-1215851</wp:posOffset>
          </wp:positionH>
          <wp:positionV relativeFrom="paragraph">
            <wp:posOffset>2715016</wp:posOffset>
          </wp:positionV>
          <wp:extent cx="3376930" cy="9334444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E7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C26A06" wp14:editId="466A3761">
              <wp:simplePos x="0" y="0"/>
              <wp:positionH relativeFrom="margin">
                <wp:posOffset>1931670</wp:posOffset>
              </wp:positionH>
              <wp:positionV relativeFrom="paragraph">
                <wp:posOffset>2701290</wp:posOffset>
              </wp:positionV>
              <wp:extent cx="5814695" cy="758444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758444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83D90" id="Rektangel 3" o:spid="_x0000_s1026" style="position:absolute;margin-left:152.1pt;margin-top:212.7pt;width:457.8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" fillcolor="#dfe0df" stroked="f" strokeweight="1pt">
              <w10:wrap anchorx="margin"/>
            </v:rect>
          </w:pict>
        </mc:Fallback>
      </mc:AlternateContent>
    </w:r>
    <w:r w:rsidR="00EE6078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DB5DDA" wp14:editId="41AC5753">
              <wp:simplePos x="0" y="0"/>
              <wp:positionH relativeFrom="margin">
                <wp:posOffset>-11430</wp:posOffset>
              </wp:positionH>
              <wp:positionV relativeFrom="paragraph">
                <wp:posOffset>2700655</wp:posOffset>
              </wp:positionV>
              <wp:extent cx="1943100" cy="758444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75844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21F51" id="Rektangel 1" o:spid="_x0000_s1026" style="position:absolute;margin-left:-.9pt;margin-top:212.65pt;width:153pt;height:597.2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" fillcolor="#bfc2c0 [3207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306AF"/>
    <w:multiLevelType w:val="multilevel"/>
    <w:tmpl w:val="218C6B6C"/>
    <w:lvl w:ilvl="0">
      <w:numFmt w:val="decimalZero"/>
      <w:lvlText w:val="%1.0"/>
      <w:lvlJc w:val="left"/>
      <w:pPr>
        <w:ind w:left="4314" w:hanging="91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5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3971306">
    <w:abstractNumId w:val="8"/>
  </w:num>
  <w:num w:numId="2" w16cid:durableId="923949885">
    <w:abstractNumId w:val="1"/>
  </w:num>
  <w:num w:numId="3" w16cid:durableId="2140495408">
    <w:abstractNumId w:val="0"/>
  </w:num>
  <w:num w:numId="4" w16cid:durableId="1717655162">
    <w:abstractNumId w:val="3"/>
  </w:num>
  <w:num w:numId="5" w16cid:durableId="712971484">
    <w:abstractNumId w:val="2"/>
  </w:num>
  <w:num w:numId="6" w16cid:durableId="1784037212">
    <w:abstractNumId w:val="7"/>
  </w:num>
  <w:num w:numId="7" w16cid:durableId="1394621977">
    <w:abstractNumId w:val="6"/>
  </w:num>
  <w:num w:numId="8" w16cid:durableId="843514161">
    <w:abstractNumId w:val="5"/>
  </w:num>
  <w:num w:numId="9" w16cid:durableId="2000385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09"/>
    <w:rsid w:val="00002283"/>
    <w:rsid w:val="000036C2"/>
    <w:rsid w:val="00006747"/>
    <w:rsid w:val="0002265D"/>
    <w:rsid w:val="00044AE8"/>
    <w:rsid w:val="0007021B"/>
    <w:rsid w:val="0009368D"/>
    <w:rsid w:val="000A0C79"/>
    <w:rsid w:val="000A3934"/>
    <w:rsid w:val="000B1C4B"/>
    <w:rsid w:val="000B67E8"/>
    <w:rsid w:val="000D2B34"/>
    <w:rsid w:val="000D58BB"/>
    <w:rsid w:val="000D72A7"/>
    <w:rsid w:val="000E6EC3"/>
    <w:rsid w:val="00115329"/>
    <w:rsid w:val="00122EA8"/>
    <w:rsid w:val="00182D9C"/>
    <w:rsid w:val="001C2294"/>
    <w:rsid w:val="001F2152"/>
    <w:rsid w:val="001F5214"/>
    <w:rsid w:val="00220820"/>
    <w:rsid w:val="00243E63"/>
    <w:rsid w:val="00277B09"/>
    <w:rsid w:val="00280F14"/>
    <w:rsid w:val="00293489"/>
    <w:rsid w:val="002970A0"/>
    <w:rsid w:val="002A7828"/>
    <w:rsid w:val="002D1CC2"/>
    <w:rsid w:val="003155F8"/>
    <w:rsid w:val="0033384B"/>
    <w:rsid w:val="00342292"/>
    <w:rsid w:val="00345295"/>
    <w:rsid w:val="00383F49"/>
    <w:rsid w:val="00394594"/>
    <w:rsid w:val="003B314F"/>
    <w:rsid w:val="003C2E74"/>
    <w:rsid w:val="00426437"/>
    <w:rsid w:val="004625DF"/>
    <w:rsid w:val="004673B4"/>
    <w:rsid w:val="004852D2"/>
    <w:rsid w:val="004A1635"/>
    <w:rsid w:val="004A75FA"/>
    <w:rsid w:val="004C3A93"/>
    <w:rsid w:val="004E3ECB"/>
    <w:rsid w:val="004E5EA6"/>
    <w:rsid w:val="00500271"/>
    <w:rsid w:val="00530146"/>
    <w:rsid w:val="005527F5"/>
    <w:rsid w:val="0055678B"/>
    <w:rsid w:val="00571DA2"/>
    <w:rsid w:val="00575DCB"/>
    <w:rsid w:val="005B1582"/>
    <w:rsid w:val="005C1121"/>
    <w:rsid w:val="005C439A"/>
    <w:rsid w:val="005E4CE6"/>
    <w:rsid w:val="00616643"/>
    <w:rsid w:val="00622C38"/>
    <w:rsid w:val="00627826"/>
    <w:rsid w:val="006321A6"/>
    <w:rsid w:val="0067054D"/>
    <w:rsid w:val="006720F9"/>
    <w:rsid w:val="006A22D7"/>
    <w:rsid w:val="006E25F1"/>
    <w:rsid w:val="006E592D"/>
    <w:rsid w:val="00705A0A"/>
    <w:rsid w:val="00705CB3"/>
    <w:rsid w:val="007122C9"/>
    <w:rsid w:val="00713743"/>
    <w:rsid w:val="00717D96"/>
    <w:rsid w:val="00724AA0"/>
    <w:rsid w:val="00731499"/>
    <w:rsid w:val="00743D37"/>
    <w:rsid w:val="00786045"/>
    <w:rsid w:val="00790A6C"/>
    <w:rsid w:val="007A73A0"/>
    <w:rsid w:val="007B36BB"/>
    <w:rsid w:val="007C41C0"/>
    <w:rsid w:val="00802B93"/>
    <w:rsid w:val="00820206"/>
    <w:rsid w:val="0084318C"/>
    <w:rsid w:val="0084472E"/>
    <w:rsid w:val="0084619A"/>
    <w:rsid w:val="00861CC4"/>
    <w:rsid w:val="00862038"/>
    <w:rsid w:val="0087147E"/>
    <w:rsid w:val="008944A6"/>
    <w:rsid w:val="008B322C"/>
    <w:rsid w:val="008C2E6A"/>
    <w:rsid w:val="008E349F"/>
    <w:rsid w:val="00906A0B"/>
    <w:rsid w:val="009071FE"/>
    <w:rsid w:val="00924C2E"/>
    <w:rsid w:val="009573AC"/>
    <w:rsid w:val="00973F2E"/>
    <w:rsid w:val="00975D37"/>
    <w:rsid w:val="00986481"/>
    <w:rsid w:val="00986E6B"/>
    <w:rsid w:val="009A322F"/>
    <w:rsid w:val="009A5DBF"/>
    <w:rsid w:val="009C25A7"/>
    <w:rsid w:val="009D2271"/>
    <w:rsid w:val="009D280C"/>
    <w:rsid w:val="009E53C9"/>
    <w:rsid w:val="009F68F7"/>
    <w:rsid w:val="00A11BD2"/>
    <w:rsid w:val="00A60AD2"/>
    <w:rsid w:val="00A66D37"/>
    <w:rsid w:val="00A70854"/>
    <w:rsid w:val="00A7315B"/>
    <w:rsid w:val="00A95E9A"/>
    <w:rsid w:val="00AC5708"/>
    <w:rsid w:val="00B00958"/>
    <w:rsid w:val="00B04A11"/>
    <w:rsid w:val="00B069F2"/>
    <w:rsid w:val="00B13165"/>
    <w:rsid w:val="00B2517D"/>
    <w:rsid w:val="00B4320D"/>
    <w:rsid w:val="00B52C5C"/>
    <w:rsid w:val="00B55653"/>
    <w:rsid w:val="00BB3032"/>
    <w:rsid w:val="00BC5C79"/>
    <w:rsid w:val="00BD136D"/>
    <w:rsid w:val="00BD79C1"/>
    <w:rsid w:val="00BF0179"/>
    <w:rsid w:val="00BF7660"/>
    <w:rsid w:val="00C00665"/>
    <w:rsid w:val="00C108A6"/>
    <w:rsid w:val="00C20BDA"/>
    <w:rsid w:val="00C21C86"/>
    <w:rsid w:val="00C2228D"/>
    <w:rsid w:val="00C367D1"/>
    <w:rsid w:val="00C41E25"/>
    <w:rsid w:val="00C42AD9"/>
    <w:rsid w:val="00C5561C"/>
    <w:rsid w:val="00C629A5"/>
    <w:rsid w:val="00C704AF"/>
    <w:rsid w:val="00C71013"/>
    <w:rsid w:val="00C86949"/>
    <w:rsid w:val="00CA5570"/>
    <w:rsid w:val="00CA694C"/>
    <w:rsid w:val="00CE14EE"/>
    <w:rsid w:val="00CE7F1E"/>
    <w:rsid w:val="00D136E7"/>
    <w:rsid w:val="00D51D1C"/>
    <w:rsid w:val="00D70BAF"/>
    <w:rsid w:val="00DA0920"/>
    <w:rsid w:val="00DA588F"/>
    <w:rsid w:val="00DB7A72"/>
    <w:rsid w:val="00DD0E7F"/>
    <w:rsid w:val="00DD139B"/>
    <w:rsid w:val="00DD194D"/>
    <w:rsid w:val="00DF146D"/>
    <w:rsid w:val="00DF7A02"/>
    <w:rsid w:val="00E0105E"/>
    <w:rsid w:val="00E3272A"/>
    <w:rsid w:val="00E368A5"/>
    <w:rsid w:val="00E51255"/>
    <w:rsid w:val="00E678F2"/>
    <w:rsid w:val="00E71C7D"/>
    <w:rsid w:val="00EA4905"/>
    <w:rsid w:val="00EB2647"/>
    <w:rsid w:val="00EB4D6A"/>
    <w:rsid w:val="00EE4172"/>
    <w:rsid w:val="00EE6078"/>
    <w:rsid w:val="00F00C18"/>
    <w:rsid w:val="00F04480"/>
    <w:rsid w:val="00F07A7B"/>
    <w:rsid w:val="00F1198A"/>
    <w:rsid w:val="00F73DD0"/>
    <w:rsid w:val="00F94E88"/>
    <w:rsid w:val="00FA2396"/>
    <w:rsid w:val="00FB6D63"/>
    <w:rsid w:val="345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FA140"/>
  <w15:chartTrackingRefBased/>
  <w15:docId w15:val="{9D89EB97-9960-433F-B3D2-89B748C8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gr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C98557F38054BA9D2097CC2BFDB4E" ma:contentTypeVersion="13" ma:contentTypeDescription="Opprett et nytt dokument." ma:contentTypeScope="" ma:versionID="c18d08e2634bd7aa706fc9fd937a610a">
  <xsd:schema xmlns:xsd="http://www.w3.org/2001/XMLSchema" xmlns:xs="http://www.w3.org/2001/XMLSchema" xmlns:p="http://schemas.microsoft.com/office/2006/metadata/properties" xmlns:ns2="fbe6b6c3-bdfc-4038-aa8c-3d8f55255b56" xmlns:ns3="ff91cd41-79fc-455b-b50c-2f40b2a2e4df" targetNamespace="http://schemas.microsoft.com/office/2006/metadata/properties" ma:root="true" ma:fieldsID="7992ab8d5a450b82c4d075e649556f6e" ns2:_="" ns3:_="">
    <xsd:import namespace="fbe6b6c3-bdfc-4038-aa8c-3d8f55255b56"/>
    <xsd:import namespace="ff91cd41-79fc-455b-b50c-2f40b2a2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b6c3-bdfc-4038-aa8c-3d8f5525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1cd41-79fc-455b-b50c-2f40b2a2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324646-7437-43ce-9d3e-2277f3a68120}" ma:internalName="TaxCatchAll" ma:showField="CatchAllData" ma:web="ff91cd41-79fc-455b-b50c-2f40b2a2e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1cd41-79fc-455b-b50c-2f40b2a2e4df" xsi:nil="true"/>
    <lcf76f155ced4ddcb4097134ff3c332f xmlns="fbe6b6c3-bdfc-4038-aa8c-3d8f55255b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D0F33-10E2-4E5D-88DB-BEF3D256E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29617-2F48-413A-B2B6-16C6BFC2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32A0-98BA-4948-9CBE-C0D62948B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b6c3-bdfc-4038-aa8c-3d8f55255b56"/>
    <ds:schemaRef ds:uri="ff91cd41-79fc-455b-b50c-2f40b2a2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7D845-3EE9-426C-856A-D954DBA5C5E5}">
  <ds:schemaRefs>
    <ds:schemaRef ds:uri="http://schemas.microsoft.com/office/2006/metadata/properties"/>
    <ds:schemaRef ds:uri="http://schemas.microsoft.com/office/infopath/2007/PartnerControls"/>
    <ds:schemaRef ds:uri="ff91cd41-79fc-455b-b50c-2f40b2a2e4df"/>
    <ds:schemaRef ds:uri="fbe6b6c3-bdfc-4038-aa8c-3d8f55255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grå</Template>
  <TotalTime>22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Kvernmo, Håvard</dc:creator>
  <cp:keywords/>
  <dc:description/>
  <cp:lastModifiedBy>Stensli, John Haakon</cp:lastModifiedBy>
  <cp:revision>32</cp:revision>
  <cp:lastPrinted>2019-02-26T08:37:00Z</cp:lastPrinted>
  <dcterms:created xsi:type="dcterms:W3CDTF">2023-04-24T12:08:00Z</dcterms:created>
  <dcterms:modified xsi:type="dcterms:W3CDTF">2023-04-25T10:08:00Z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0x010100B9DC98557F38054BA9D2097CC2BFDB4E</vt:lpwstr>
  </property>
  <property fmtid="{D5CDD505-2E9C-101B-9397-08002B2CF9AE}" pid="3" name="MediaServiceImageTags">
    <vt:lpwstr/>
  </property>
</Properties>
</file>