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17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1468"/>
        <w:gridCol w:w="279"/>
        <w:gridCol w:w="979"/>
        <w:gridCol w:w="420"/>
        <w:gridCol w:w="1119"/>
        <w:gridCol w:w="3072"/>
        <w:gridCol w:w="980"/>
      </w:tblGrid>
      <w:tr w:rsidR="009B0D1F" w:rsidRPr="00B30794" w:rsidTr="00EA40D0">
        <w:trPr>
          <w:cantSplit/>
          <w:trHeight w:hRule="exact" w:val="351"/>
        </w:trPr>
        <w:tc>
          <w:tcPr>
            <w:tcW w:w="10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9B0D1F" w:rsidRPr="00314B89" w:rsidRDefault="00BE2BBE" w:rsidP="00EA40D0">
            <w:pPr>
              <w:shd w:val="clear" w:color="auto" w:fill="D9D9D9" w:themeFill="background1" w:themeFillShade="D9"/>
              <w:rPr>
                <w:rFonts w:ascii="Arial" w:hAnsi="Arial" w:cs="Arial"/>
                <w:b/>
                <w:bCs/>
                <w:smallCaps/>
                <w:sz w:val="22"/>
              </w:rPr>
            </w:pPr>
            <w:r>
              <w:rPr>
                <w:rFonts w:ascii="Arial" w:hAnsi="Arial" w:cs="Arial"/>
                <w:b/>
                <w:bCs/>
                <w:smallCaps/>
                <w:sz w:val="22"/>
              </w:rPr>
              <w:t xml:space="preserve">Søknad </w:t>
            </w:r>
            <w:r w:rsidR="009B0D1F" w:rsidRPr="00B30794">
              <w:rPr>
                <w:rFonts w:ascii="Arial" w:hAnsi="Arial" w:cs="Arial"/>
                <w:b/>
                <w:bCs/>
                <w:smallCaps/>
                <w:sz w:val="22"/>
              </w:rPr>
              <w:t>om skjønnstilskudd</w:t>
            </w:r>
            <w:r>
              <w:rPr>
                <w:rFonts w:ascii="Arial" w:hAnsi="Arial" w:cs="Arial"/>
                <w:b/>
                <w:bCs/>
                <w:smallCaps/>
                <w:sz w:val="22"/>
              </w:rPr>
              <w:t xml:space="preserve"> </w:t>
            </w:r>
            <w:r w:rsidR="00AF05E9">
              <w:rPr>
                <w:rFonts w:ascii="Arial" w:hAnsi="Arial" w:cs="Arial"/>
                <w:b/>
                <w:bCs/>
                <w:smallCaps/>
                <w:sz w:val="22"/>
              </w:rPr>
              <w:t xml:space="preserve">til </w:t>
            </w:r>
            <w:r>
              <w:rPr>
                <w:rFonts w:ascii="Arial" w:hAnsi="Arial" w:cs="Arial"/>
                <w:b/>
                <w:bCs/>
                <w:smallCaps/>
                <w:sz w:val="22"/>
              </w:rPr>
              <w:t>uforutsette hendelser</w:t>
            </w:r>
            <w:r w:rsidR="00EF6FDB">
              <w:rPr>
                <w:rFonts w:ascii="Arial" w:hAnsi="Arial" w:cs="Arial"/>
                <w:b/>
                <w:bCs/>
                <w:smallCaps/>
                <w:sz w:val="22"/>
              </w:rPr>
              <w:t xml:space="preserve"> </w:t>
            </w:r>
            <w:r w:rsidR="008F4941">
              <w:rPr>
                <w:rFonts w:ascii="Arial" w:hAnsi="Arial" w:cs="Arial"/>
                <w:b/>
                <w:bCs/>
                <w:smallCaps/>
                <w:sz w:val="22"/>
              </w:rPr>
              <w:t>og særskilte forhold i enkeltkommuner</w:t>
            </w:r>
            <w:r w:rsidR="00EF6FDB">
              <w:rPr>
                <w:rFonts w:ascii="Arial" w:hAnsi="Arial" w:cs="Arial"/>
                <w:b/>
                <w:bCs/>
                <w:smallCaps/>
                <w:sz w:val="22"/>
              </w:rPr>
              <w:t xml:space="preserve">                                                          </w:t>
            </w:r>
          </w:p>
        </w:tc>
      </w:tr>
      <w:tr w:rsidR="00E1316A" w:rsidRPr="00B30794" w:rsidTr="00EA40D0">
        <w:trPr>
          <w:cantSplit/>
          <w:trHeight w:hRule="exact" w:val="255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E1316A" w:rsidRPr="00B30794" w:rsidRDefault="00E1316A" w:rsidP="00EA40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30794">
              <w:rPr>
                <w:rFonts w:ascii="Arial" w:hAnsi="Arial" w:cs="Arial"/>
                <w:b/>
                <w:sz w:val="16"/>
                <w:szCs w:val="16"/>
              </w:rPr>
              <w:t>Tildelingsår (budsjettår)</w:t>
            </w:r>
          </w:p>
        </w:tc>
        <w:bookmarkStart w:id="0" w:name="_GoBack"/>
        <w:tc>
          <w:tcPr>
            <w:tcW w:w="6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316A" w:rsidRPr="00B30794" w:rsidRDefault="00AF05E9" w:rsidP="00EA40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Ved å velge ett av de oppgitte alternativene - oppgi hvilket budsjettår det søkes om skjønnstilskudd for."/>
                  <w:statusText w:type="text" w:val="Ved å velge ett av de oppgitte alternativene - oppgi hvilket budsjettår det søkes om skjønnstilskudd for."/>
                  <w:ddList>
                    <w:listEntry w:val="- velg -"/>
                    <w:listEntry w:val="2018"/>
                    <w:listEntry w:val="2019"/>
                    <w:listEntry w:val="2020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D96073">
              <w:rPr>
                <w:rFonts w:ascii="Arial" w:hAnsi="Arial" w:cs="Arial"/>
                <w:sz w:val="16"/>
                <w:szCs w:val="16"/>
              </w:rPr>
            </w:r>
            <w:r w:rsidR="00D9607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E1316A" w:rsidRPr="00B30794" w:rsidTr="00EA40D0">
        <w:trPr>
          <w:cantSplit/>
          <w:trHeight w:hRule="exact" w:val="255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E1316A" w:rsidRPr="00B30794" w:rsidRDefault="009E2E83" w:rsidP="00EA40D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Søkerk</w:t>
            </w:r>
            <w:r w:rsidR="00E1316A" w:rsidRPr="00B30794">
              <w:rPr>
                <w:rFonts w:ascii="Arial" w:hAnsi="Arial" w:cs="Arial"/>
                <w:b/>
                <w:sz w:val="16"/>
                <w:szCs w:val="16"/>
              </w:rPr>
              <w:t>ommune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(nr -</w:t>
            </w:r>
            <w:r w:rsidR="00E1316A" w:rsidRPr="00B30794">
              <w:rPr>
                <w:rFonts w:ascii="Arial" w:hAnsi="Arial" w:cs="Arial"/>
                <w:b/>
                <w:sz w:val="16"/>
                <w:szCs w:val="16"/>
              </w:rPr>
              <w:t xml:space="preserve"> navn)</w:t>
            </w:r>
          </w:p>
        </w:tc>
        <w:tc>
          <w:tcPr>
            <w:tcW w:w="6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316A" w:rsidRPr="00B30794" w:rsidRDefault="008645C7" w:rsidP="00EA40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Legg inn kommunenummer og kommunenavn på kommune som skal motta skjønnstilskuddet."/>
                  <w:statusText w:type="text" w:val="Legg inn kommunenummer og kommunenavn på kommune som skal motta skjønnstilskuddet.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1316A" w:rsidRPr="00B30794" w:rsidTr="00EA40D0">
        <w:trPr>
          <w:cantSplit/>
          <w:trHeight w:hRule="exact" w:val="255"/>
        </w:trPr>
        <w:tc>
          <w:tcPr>
            <w:tcW w:w="10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E1316A" w:rsidRPr="00B30794" w:rsidRDefault="00D77F0C" w:rsidP="00EA40D0">
            <w:pPr>
              <w:pStyle w:val="Overskrift4"/>
              <w:framePr w:hSpace="0" w:wrap="auto" w:hAnchor="text" w:xAlign="left" w:yAlign="inline"/>
              <w:rPr>
                <w:smallCaps/>
                <w:sz w:val="18"/>
              </w:rPr>
            </w:pPr>
            <w:r>
              <w:rPr>
                <w:smallCaps/>
                <w:sz w:val="18"/>
              </w:rPr>
              <w:t>Beskrivelse</w:t>
            </w:r>
          </w:p>
        </w:tc>
      </w:tr>
      <w:tr w:rsidR="00820B50" w:rsidRPr="00B30794" w:rsidTr="00EA40D0">
        <w:trPr>
          <w:cantSplit/>
          <w:trHeight w:hRule="exact" w:val="255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820B50" w:rsidRPr="00B30794" w:rsidRDefault="001D3B3E" w:rsidP="00EA40D0">
            <w:pPr>
              <w:pStyle w:val="Overskrift8"/>
              <w:framePr w:hSpace="0" w:wrap="auto" w:vAnchor="margin" w:hAnchor="text" w:yAlign="inline"/>
              <w:rPr>
                <w:szCs w:val="16"/>
              </w:rPr>
            </w:pPr>
            <w:r>
              <w:rPr>
                <w:szCs w:val="16"/>
              </w:rPr>
              <w:t xml:space="preserve">Hendelse/ </w:t>
            </w:r>
            <w:r w:rsidR="00B45D05">
              <w:rPr>
                <w:szCs w:val="16"/>
              </w:rPr>
              <w:t>Forhold</w:t>
            </w:r>
            <w:r w:rsidR="003A57E4">
              <w:rPr>
                <w:szCs w:val="16"/>
              </w:rPr>
              <w:t>/ Tiltak</w:t>
            </w:r>
            <w:r w:rsidR="00B45D05">
              <w:rPr>
                <w:szCs w:val="16"/>
              </w:rPr>
              <w:t xml:space="preserve"> </w:t>
            </w:r>
            <w:r w:rsidR="00820B50" w:rsidRPr="00B30794">
              <w:rPr>
                <w:szCs w:val="16"/>
              </w:rPr>
              <w:t>(overordnet beskrivelse)</w:t>
            </w:r>
          </w:p>
        </w:tc>
        <w:tc>
          <w:tcPr>
            <w:tcW w:w="6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20B50" w:rsidRPr="00B30794" w:rsidRDefault="003649D6" w:rsidP="00EA40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Som en overskrift - gi en kort og overordnet beskrivelse av forholdet det søkes om midler til."/>
                  <w:statusText w:type="text" w:val="Som en overskrift - gi en kort og overordnet beskrivelse av forholdet det søkes om midler til.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E69F1" w:rsidRPr="00B30794" w:rsidTr="00EA40D0">
        <w:trPr>
          <w:cantSplit/>
          <w:trHeight w:hRule="exact" w:val="255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5E69F1" w:rsidRPr="00B30794" w:rsidRDefault="003A57E4" w:rsidP="00EA40D0">
            <w:pPr>
              <w:pStyle w:val="Overskrift8"/>
              <w:framePr w:hSpace="0" w:wrap="auto" w:vAnchor="margin" w:hAnchor="text" w:yAlign="inline"/>
              <w:rPr>
                <w:szCs w:val="16"/>
              </w:rPr>
            </w:pPr>
            <w:r>
              <w:rPr>
                <w:szCs w:val="16"/>
              </w:rPr>
              <w:t>T</w:t>
            </w:r>
            <w:r w:rsidR="005E69F1" w:rsidRPr="00B30794">
              <w:rPr>
                <w:szCs w:val="16"/>
              </w:rPr>
              <w:t>ype</w:t>
            </w:r>
            <w:r>
              <w:rPr>
                <w:szCs w:val="16"/>
              </w:rPr>
              <w:t>/ Karakter</w:t>
            </w:r>
          </w:p>
        </w:tc>
        <w:tc>
          <w:tcPr>
            <w:tcW w:w="6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E69F1" w:rsidRPr="00B30794" w:rsidRDefault="00D96073" w:rsidP="00EA40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Ved å velge ett av de oppgitte alternativene - oppgi  hvilken tiltakstype som best beskriver forholdet."/>
                  <w:statusText w:type="text" w:val="Ved å velge ett av de oppgitte alternativene - oppgi  hvilken tiltakstype som best beskriver forholdet."/>
                  <w:ddList>
                    <w:listEntry w:val="- velg -"/>
                    <w:listEntry w:val="Uforutsett hendelse"/>
                    <w:listEntry w:val="Naturskade"/>
                    <w:listEntry w:val="Særskilte forhold"/>
                    <w:listEntry w:val="ROBEK/Økonomisk ubalanse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E69F1" w:rsidRPr="00B30794" w:rsidTr="00EA40D0">
        <w:trPr>
          <w:cantSplit/>
          <w:trHeight w:hRule="exact" w:val="255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5E69F1" w:rsidRPr="00B30794" w:rsidRDefault="005E69F1" w:rsidP="00EA40D0">
            <w:pPr>
              <w:pStyle w:val="Overskrift8"/>
              <w:framePr w:hSpace="0" w:wrap="auto" w:vAnchor="margin" w:hAnchor="text" w:yAlign="inline"/>
              <w:rPr>
                <w:szCs w:val="16"/>
              </w:rPr>
            </w:pPr>
            <w:r w:rsidRPr="00B30794">
              <w:rPr>
                <w:szCs w:val="16"/>
              </w:rPr>
              <w:t>Tjenesteområde</w:t>
            </w:r>
            <w:r>
              <w:rPr>
                <w:szCs w:val="16"/>
              </w:rPr>
              <w:t>/ Sektor</w:t>
            </w:r>
          </w:p>
        </w:tc>
        <w:tc>
          <w:tcPr>
            <w:tcW w:w="6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E69F1" w:rsidRPr="00B30794" w:rsidRDefault="00AF05E9" w:rsidP="00EA40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e1"/>
                  <w:enabled/>
                  <w:calcOnExit w:val="0"/>
                  <w:helpText w:type="text" w:val="Ved å velge ett av de oppgitte alternativene - oppgi  hvilket tjenesteområde/sektor forholdet omfatter."/>
                  <w:statusText w:type="text" w:val="Ved å velge ett av de oppgitte alternativene - oppgi  hvilket tjenesteområde/sektor forholdet omfatter."/>
                  <w:ddList>
                    <w:listEntry w:val="- velg -"/>
                    <w:listEntry w:val="Administrasjon og styring"/>
                    <w:listEntry w:val="Barnehage"/>
                    <w:listEntry w:val="Barnevern"/>
                    <w:listEntry w:val="Kommunehelse"/>
                    <w:listEntry w:val="Kommunalteknikk"/>
                    <w:listEntry w:val="Kultur"/>
                    <w:listEntry w:val="Oppvekst"/>
                    <w:listEntry w:val="Pleie og omsorg"/>
                    <w:listEntry w:val="Samferdsel og transport"/>
                    <w:listEntry w:val="Samfunnssikkerhet og beredskap"/>
                    <w:listEntry w:val="Skole"/>
                    <w:listEntry w:val="Annet"/>
                    <w:listEntry w:val="Hele kommunen"/>
                  </w:ddList>
                </w:ffData>
              </w:fldChar>
            </w:r>
            <w:bookmarkStart w:id="1" w:name="Liste1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D96073">
              <w:rPr>
                <w:rFonts w:ascii="Arial" w:hAnsi="Arial" w:cs="Arial"/>
                <w:sz w:val="16"/>
                <w:szCs w:val="16"/>
              </w:rPr>
            </w:r>
            <w:r w:rsidR="00D9607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5E69F1" w:rsidRPr="00B30794" w:rsidTr="00EA40D0">
        <w:trPr>
          <w:cantSplit/>
          <w:trHeight w:hRule="exact" w:val="255"/>
        </w:trPr>
        <w:tc>
          <w:tcPr>
            <w:tcW w:w="10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5E69F1" w:rsidRPr="00B30794" w:rsidRDefault="005E69F1" w:rsidP="00EA40D0">
            <w:pPr>
              <w:pStyle w:val="Overskrift8"/>
              <w:framePr w:hSpace="0" w:wrap="auto" w:vAnchor="margin" w:hAnchor="text" w:yAlign="inline"/>
            </w:pPr>
            <w:r w:rsidRPr="00B30794">
              <w:rPr>
                <w:szCs w:val="16"/>
              </w:rPr>
              <w:t xml:space="preserve">Utdypende beskrivelse </w:t>
            </w:r>
            <w:r w:rsidR="00416CB7">
              <w:rPr>
                <w:szCs w:val="16"/>
              </w:rPr>
              <w:t xml:space="preserve">av </w:t>
            </w:r>
            <w:r w:rsidR="001D3B3E">
              <w:rPr>
                <w:szCs w:val="16"/>
              </w:rPr>
              <w:t xml:space="preserve">hendelsen/ forholdet og </w:t>
            </w:r>
            <w:r w:rsidR="00416CB7" w:rsidRPr="008F4941">
              <w:rPr>
                <w:szCs w:val="16"/>
                <w:shd w:val="clear" w:color="auto" w:fill="DAEEF3" w:themeFill="accent5" w:themeFillTint="33"/>
              </w:rPr>
              <w:t>kommunens utfordring</w:t>
            </w:r>
            <w:r w:rsidR="00FD52DF" w:rsidRPr="008F4941">
              <w:rPr>
                <w:szCs w:val="16"/>
                <w:shd w:val="clear" w:color="auto" w:fill="DAEEF3" w:themeFill="accent5" w:themeFillTint="33"/>
              </w:rPr>
              <w:t xml:space="preserve"> og tiltak</w:t>
            </w:r>
          </w:p>
        </w:tc>
      </w:tr>
      <w:tr w:rsidR="005E69F1" w:rsidRPr="00B30794" w:rsidTr="00EA40D0">
        <w:trPr>
          <w:cantSplit/>
          <w:trHeight w:hRule="exact" w:val="5268"/>
        </w:trPr>
        <w:tc>
          <w:tcPr>
            <w:tcW w:w="10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E69F1" w:rsidRPr="00B30794" w:rsidRDefault="001D3B3E" w:rsidP="00EA40D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Gi en kort og god beskrivelse av hendelsen/ forholdet og kommunens utfordring og tiltak."/>
                  <w:statusText w:type="text" w:val="Gi en kort og god beskrivelse av hendelsen/ forholdet og kommunens utfordring og tiltak."/>
                  <w:textInput>
                    <w:maxLength w:val="25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E69F1" w:rsidRPr="00B30794" w:rsidTr="00EA40D0">
        <w:trPr>
          <w:cantSplit/>
          <w:trHeight w:hRule="exact" w:val="255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5E69F1" w:rsidRPr="00B30794" w:rsidRDefault="005E69F1" w:rsidP="00EA40D0">
            <w:pPr>
              <w:pStyle w:val="Overskrift8"/>
              <w:framePr w:hSpace="0" w:wrap="auto" w:vAnchor="margin" w:hAnchor="text" w:yAlign="inline"/>
            </w:pPr>
            <w:r w:rsidRPr="00B30794">
              <w:t>Søknadsbeløp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E69F1" w:rsidRPr="00B30794" w:rsidRDefault="001E71A9" w:rsidP="00EA40D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kst28"/>
                  <w:enabled/>
                  <w:calcOnExit w:val="0"/>
                  <w:helpText w:type="text" w:val="Oppgi i kroner søknadsbeløpets størrelse."/>
                  <w:statusText w:type="text" w:val="Oppgi i kroner søknadsbeløpets størrelse.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bookmarkStart w:id="2" w:name="Tekst2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"/>
            <w:r w:rsidR="005E69F1" w:rsidRPr="00B30794">
              <w:rPr>
                <w:rFonts w:ascii="Arial" w:hAnsi="Arial" w:cs="Arial"/>
                <w:sz w:val="16"/>
              </w:rPr>
              <w:t xml:space="preserve"> kr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F1" w:rsidRPr="00B30794" w:rsidRDefault="005E69F1" w:rsidP="00EA40D0">
            <w:pPr>
              <w:rPr>
                <w:rFonts w:ascii="Arial" w:hAnsi="Arial" w:cs="Arial"/>
                <w:sz w:val="16"/>
              </w:rPr>
            </w:pPr>
          </w:p>
        </w:tc>
      </w:tr>
      <w:tr w:rsidR="005E69F1" w:rsidRPr="00B30794" w:rsidTr="00EA40D0">
        <w:trPr>
          <w:cantSplit/>
          <w:trHeight w:hRule="exact" w:val="255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5E69F1" w:rsidRPr="00B30794" w:rsidRDefault="005E69F1" w:rsidP="00EA40D0">
            <w:pPr>
              <w:rPr>
                <w:rFonts w:ascii="Arial" w:hAnsi="Arial" w:cs="Arial"/>
                <w:b/>
                <w:bCs/>
                <w:sz w:val="16"/>
              </w:rPr>
            </w:pPr>
            <w:r w:rsidRPr="00B30794">
              <w:rPr>
                <w:rFonts w:ascii="Arial" w:hAnsi="Arial" w:cs="Arial"/>
                <w:b/>
                <w:bCs/>
                <w:sz w:val="16"/>
              </w:rPr>
              <w:t xml:space="preserve">Kommunal egenfinansiering 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E69F1" w:rsidRPr="00B30794" w:rsidRDefault="001E71A9" w:rsidP="00EA40D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ppgi i kroner andel av kommunal egenfinansiering (skjønnsmidlene kan dekke opp til 50% av den totale kostnaden)."/>
                  <w:statusText w:type="text" w:val="Oppgi i kroner andel av kommunal egenfinansiering (skjønnsmidlene kan dekke opp til 50% av den totale kostnaden).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="005E69F1" w:rsidRPr="00B30794">
              <w:rPr>
                <w:rFonts w:ascii="Arial" w:hAnsi="Arial" w:cs="Arial"/>
                <w:sz w:val="16"/>
              </w:rPr>
              <w:t xml:space="preserve"> kr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F1" w:rsidRPr="00B30794" w:rsidRDefault="005E69F1" w:rsidP="00EA40D0">
            <w:pPr>
              <w:rPr>
                <w:rFonts w:ascii="Arial" w:hAnsi="Arial" w:cs="Arial"/>
                <w:sz w:val="16"/>
              </w:rPr>
            </w:pPr>
          </w:p>
        </w:tc>
      </w:tr>
      <w:tr w:rsidR="005E69F1" w:rsidRPr="00B30794" w:rsidTr="00EA40D0">
        <w:trPr>
          <w:cantSplit/>
          <w:trHeight w:hRule="exact" w:val="255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5E69F1" w:rsidRPr="00B30794" w:rsidRDefault="005E69F1" w:rsidP="00EA40D0">
            <w:pPr>
              <w:rPr>
                <w:rFonts w:ascii="Arial" w:hAnsi="Arial" w:cs="Arial"/>
                <w:sz w:val="16"/>
              </w:rPr>
            </w:pPr>
            <w:r w:rsidRPr="00B30794">
              <w:rPr>
                <w:rFonts w:ascii="Arial" w:hAnsi="Arial" w:cs="Arial"/>
                <w:b/>
                <w:bCs/>
                <w:sz w:val="16"/>
              </w:rPr>
              <w:t>Annen finansiering, tildelt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E69F1" w:rsidRPr="00B30794" w:rsidRDefault="001E71A9" w:rsidP="00EA40D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ppgi i kroner andel av annen tildelt finansiering."/>
                  <w:statusText w:type="text" w:val="Oppgi i kroner andel av annen tildelt finansiering.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="005E69F1" w:rsidRPr="00B30794">
              <w:rPr>
                <w:rFonts w:ascii="Arial" w:hAnsi="Arial" w:cs="Arial"/>
                <w:sz w:val="16"/>
              </w:rPr>
              <w:t xml:space="preserve"> kr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5E69F1" w:rsidRPr="00B30794" w:rsidRDefault="005E69F1" w:rsidP="00EA40D0">
            <w:pPr>
              <w:jc w:val="right"/>
              <w:rPr>
                <w:rFonts w:ascii="Arial" w:hAnsi="Arial" w:cs="Arial"/>
                <w:sz w:val="16"/>
              </w:rPr>
            </w:pPr>
            <w:r w:rsidRPr="00B30794">
              <w:rPr>
                <w:rFonts w:ascii="Arial" w:hAnsi="Arial" w:cs="Arial"/>
                <w:sz w:val="16"/>
              </w:rPr>
              <w:t>Organisasjon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E69F1" w:rsidRPr="00B30794" w:rsidRDefault="001E71A9" w:rsidP="00EA40D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kst27"/>
                  <w:enabled/>
                  <w:calcOnExit w:val="0"/>
                  <w:helpText w:type="text" w:val="Om annen finansiering - fyll inn finasieringskildens navn."/>
                  <w:statusText w:type="text" w:val="Om annen finansiering - fyll inn finasieringskildens navn."/>
                  <w:textInput>
                    <w:maxLength w:val="25"/>
                  </w:textInput>
                </w:ffData>
              </w:fldChar>
            </w:r>
            <w:bookmarkStart w:id="3" w:name="Tekst27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</w:tc>
      </w:tr>
      <w:tr w:rsidR="005E69F1" w:rsidRPr="00B30794" w:rsidTr="00EA40D0">
        <w:trPr>
          <w:cantSplit/>
          <w:trHeight w:hRule="exact" w:val="255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5E69F1" w:rsidRPr="00B30794" w:rsidRDefault="005E69F1" w:rsidP="00EA40D0">
            <w:pPr>
              <w:rPr>
                <w:rFonts w:ascii="Arial" w:hAnsi="Arial" w:cs="Arial"/>
                <w:b/>
                <w:bCs/>
                <w:sz w:val="16"/>
              </w:rPr>
            </w:pPr>
            <w:r w:rsidRPr="00B30794">
              <w:rPr>
                <w:rFonts w:ascii="Arial" w:hAnsi="Arial" w:cs="Arial"/>
                <w:b/>
                <w:bCs/>
                <w:sz w:val="16"/>
              </w:rPr>
              <w:t>Annen finansiering, budsjettert (</w:t>
            </w:r>
            <w:r w:rsidR="003A57E4">
              <w:rPr>
                <w:rFonts w:ascii="Arial" w:hAnsi="Arial" w:cs="Arial"/>
                <w:b/>
                <w:bCs/>
                <w:sz w:val="16"/>
              </w:rPr>
              <w:t>om</w:t>
            </w:r>
            <w:r w:rsidRPr="00B30794">
              <w:rPr>
                <w:rFonts w:ascii="Arial" w:hAnsi="Arial" w:cs="Arial"/>
                <w:b/>
                <w:bCs/>
                <w:sz w:val="16"/>
              </w:rPr>
              <w:t>søkt)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E69F1" w:rsidRPr="00B30794" w:rsidRDefault="001E71A9" w:rsidP="00EA40D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ppgi i kroner andel av annen omsøkt finansiering."/>
                  <w:statusText w:type="text" w:val="Oppgi i kroner andel av annen omsøkt finansiering.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="005E69F1" w:rsidRPr="00B30794">
              <w:rPr>
                <w:rFonts w:ascii="Arial" w:hAnsi="Arial" w:cs="Arial"/>
                <w:sz w:val="16"/>
              </w:rPr>
              <w:t xml:space="preserve"> kr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5E69F1" w:rsidRPr="00B30794" w:rsidRDefault="005E69F1" w:rsidP="00EA40D0">
            <w:pPr>
              <w:jc w:val="right"/>
              <w:rPr>
                <w:rFonts w:ascii="Arial" w:hAnsi="Arial" w:cs="Arial"/>
                <w:sz w:val="16"/>
              </w:rPr>
            </w:pPr>
            <w:r w:rsidRPr="00B30794">
              <w:rPr>
                <w:rFonts w:ascii="Arial" w:hAnsi="Arial" w:cs="Arial"/>
                <w:sz w:val="16"/>
              </w:rPr>
              <w:t>Organisasjon</w:t>
            </w:r>
          </w:p>
        </w:tc>
        <w:tc>
          <w:tcPr>
            <w:tcW w:w="4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E69F1" w:rsidRPr="00B30794" w:rsidRDefault="001E71A9" w:rsidP="00EA40D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m annen finansiering - fyll inn finasieringskildens navn."/>
                  <w:statusText w:type="text" w:val="Om annen finansiering - fyll inn finasieringskildens navn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5E69F1" w:rsidRPr="00B30794" w:rsidTr="00EA40D0">
        <w:trPr>
          <w:cantSplit/>
          <w:trHeight w:hRule="exact" w:val="255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5E69F1" w:rsidRPr="00B30794" w:rsidRDefault="005E69F1" w:rsidP="00EA40D0">
            <w:pPr>
              <w:rPr>
                <w:rFonts w:ascii="Arial" w:hAnsi="Arial" w:cs="Arial"/>
                <w:b/>
                <w:bCs/>
                <w:sz w:val="16"/>
              </w:rPr>
            </w:pPr>
            <w:r w:rsidRPr="00B30794">
              <w:rPr>
                <w:rFonts w:ascii="Arial" w:hAnsi="Arial" w:cs="Arial"/>
                <w:b/>
                <w:bCs/>
                <w:sz w:val="16"/>
              </w:rPr>
              <w:t>Total kostnad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E69F1" w:rsidRPr="00B30794" w:rsidRDefault="001E71A9" w:rsidP="00EA40D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ppgi i kroner total kostnad."/>
                  <w:statusText w:type="text" w:val="Oppgi i kroner total kostnad.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="005E69F1" w:rsidRPr="00B30794">
              <w:rPr>
                <w:rFonts w:ascii="Arial" w:hAnsi="Arial" w:cs="Arial"/>
                <w:sz w:val="16"/>
              </w:rPr>
              <w:t xml:space="preserve"> kr</w:t>
            </w:r>
          </w:p>
        </w:tc>
        <w:tc>
          <w:tcPr>
            <w:tcW w:w="5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F1" w:rsidRPr="00B30794" w:rsidRDefault="005E69F1" w:rsidP="00EA40D0">
            <w:pPr>
              <w:rPr>
                <w:rFonts w:ascii="Arial" w:hAnsi="Arial" w:cs="Arial"/>
                <w:sz w:val="16"/>
              </w:rPr>
            </w:pPr>
          </w:p>
        </w:tc>
      </w:tr>
      <w:tr w:rsidR="005E69F1" w:rsidRPr="00B30794" w:rsidTr="00EA40D0">
        <w:trPr>
          <w:cantSplit/>
          <w:trHeight w:hRule="exact" w:val="255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5E69F1" w:rsidRPr="00B30794" w:rsidRDefault="005E69F1" w:rsidP="00EA40D0">
            <w:pPr>
              <w:rPr>
                <w:rFonts w:ascii="Arial" w:hAnsi="Arial" w:cs="Arial"/>
                <w:b/>
                <w:bCs/>
                <w:sz w:val="16"/>
              </w:rPr>
            </w:pPr>
            <w:r w:rsidRPr="00B30794">
              <w:rPr>
                <w:rFonts w:ascii="Arial" w:hAnsi="Arial" w:cs="Arial"/>
                <w:b/>
                <w:bCs/>
                <w:sz w:val="16"/>
              </w:rPr>
              <w:t>Tidligere søkt om skjønnsmidler til tiltaket</w:t>
            </w:r>
            <w:r w:rsidR="003A57E4">
              <w:rPr>
                <w:rFonts w:ascii="Arial" w:hAnsi="Arial" w:cs="Arial"/>
                <w:b/>
                <w:bCs/>
                <w:sz w:val="16"/>
              </w:rPr>
              <w:t>/forholdet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E69F1" w:rsidRPr="00B30794" w:rsidRDefault="001E71A9" w:rsidP="00EA40D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m det tidligere er søkt om skjønnsmidler til forholdet - oppgi i kroner tidligere omsøkt beløp."/>
                  <w:statusText w:type="text" w:val="Om det tidligere er søkt om skjønnsmidler til forholdet - oppgi i kroner tidligere omsøkt beløp.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="005E69F1" w:rsidRPr="00B30794">
              <w:rPr>
                <w:rFonts w:ascii="Arial" w:hAnsi="Arial" w:cs="Arial"/>
                <w:sz w:val="16"/>
              </w:rPr>
              <w:t xml:space="preserve"> kr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5E69F1" w:rsidRPr="00B30794" w:rsidRDefault="005E69F1" w:rsidP="00EA40D0">
            <w:pPr>
              <w:jc w:val="right"/>
              <w:rPr>
                <w:rFonts w:ascii="Arial" w:hAnsi="Arial" w:cs="Arial"/>
                <w:sz w:val="16"/>
              </w:rPr>
            </w:pPr>
            <w:r w:rsidRPr="00B30794">
              <w:rPr>
                <w:rFonts w:ascii="Arial" w:hAnsi="Arial" w:cs="Arial"/>
                <w:sz w:val="16"/>
              </w:rPr>
              <w:t>År/årene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E69F1" w:rsidRPr="00B30794" w:rsidRDefault="001E71A9" w:rsidP="00EA40D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m det tidligere er søkt om skjønnsmilder til forholdet - oppgi hvilke år det er blitt søkt."/>
                  <w:statusText w:type="text" w:val="Om det tidligere er søkt om skjønnsmilder til forholdet - oppgi hvilke år det er blitt søkt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5E69F1" w:rsidRPr="00B30794" w:rsidTr="00EA40D0">
        <w:trPr>
          <w:cantSplit/>
          <w:trHeight w:hRule="exact" w:val="255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5E69F1" w:rsidRPr="00B30794" w:rsidRDefault="005E69F1" w:rsidP="00EA40D0">
            <w:pPr>
              <w:rPr>
                <w:rFonts w:ascii="Arial" w:hAnsi="Arial" w:cs="Arial"/>
                <w:b/>
                <w:bCs/>
                <w:sz w:val="16"/>
              </w:rPr>
            </w:pPr>
            <w:r w:rsidRPr="00B30794">
              <w:rPr>
                <w:rFonts w:ascii="Arial" w:hAnsi="Arial" w:cs="Arial"/>
                <w:b/>
                <w:bCs/>
                <w:sz w:val="16"/>
              </w:rPr>
              <w:t>Tidligere tildelt skjønnsmidler til tiltaket</w:t>
            </w:r>
            <w:r w:rsidR="003A57E4">
              <w:rPr>
                <w:rFonts w:ascii="Arial" w:hAnsi="Arial" w:cs="Arial"/>
                <w:b/>
                <w:bCs/>
                <w:sz w:val="16"/>
              </w:rPr>
              <w:t>/forholdet</w:t>
            </w:r>
          </w:p>
        </w:tc>
        <w:tc>
          <w:tcPr>
            <w:tcW w:w="1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E69F1" w:rsidRPr="00B30794" w:rsidRDefault="001E71A9" w:rsidP="00EA40D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m det tidligere er tildelt skjønnsmidler til forholdet - oppgi i kroner tidligere tildelte beløp (sum alle tildelinger)."/>
                  <w:statusText w:type="text" w:val="Om det tidligere er tildelt skjønnsmidler til forholdet - oppgi i kroner tidligere tildelte beløp (sum alle tildelinger).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="005E69F1" w:rsidRPr="00B30794">
              <w:rPr>
                <w:rFonts w:ascii="Arial" w:hAnsi="Arial" w:cs="Arial"/>
                <w:sz w:val="16"/>
              </w:rPr>
              <w:t xml:space="preserve"> kr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5E69F1" w:rsidRPr="00B30794" w:rsidRDefault="005E69F1" w:rsidP="00EA40D0">
            <w:pPr>
              <w:jc w:val="right"/>
              <w:rPr>
                <w:rFonts w:ascii="Arial" w:hAnsi="Arial" w:cs="Arial"/>
                <w:sz w:val="16"/>
              </w:rPr>
            </w:pPr>
            <w:r w:rsidRPr="00B30794">
              <w:rPr>
                <w:rFonts w:ascii="Arial" w:hAnsi="Arial" w:cs="Arial"/>
                <w:sz w:val="16"/>
              </w:rPr>
              <w:t>År/årene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E69F1" w:rsidRPr="00B30794" w:rsidRDefault="001E71A9" w:rsidP="00EA40D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kst31"/>
                  <w:enabled/>
                  <w:calcOnExit w:val="0"/>
                  <w:helpText w:type="text" w:val="Om det tidligere er tildelt skjønnsmidler til forholdet - fyll inn med hvilke år det er blitt tildelt."/>
                  <w:statusText w:type="text" w:val="Om det tidligere er tildelt skjønnsmidler til forholdet - fyll inn med hvilke år det er blitt tildelt."/>
                  <w:textInput>
                    <w:maxLength w:val="25"/>
                  </w:textInput>
                </w:ffData>
              </w:fldChar>
            </w:r>
            <w:bookmarkStart w:id="4" w:name="Tekst3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4"/>
          </w:p>
        </w:tc>
      </w:tr>
      <w:tr w:rsidR="005E69F1" w:rsidRPr="00B30794" w:rsidTr="00EA40D0">
        <w:trPr>
          <w:cantSplit/>
          <w:trHeight w:hRule="exact" w:val="255"/>
        </w:trPr>
        <w:tc>
          <w:tcPr>
            <w:tcW w:w="10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5E69F1" w:rsidRPr="00B30794" w:rsidRDefault="004F3CBC" w:rsidP="00EA40D0">
            <w:pPr>
              <w:pStyle w:val="Overskrift4"/>
              <w:framePr w:hSpace="0" w:wrap="auto" w:hAnchor="text" w:xAlign="left" w:yAlign="inline"/>
              <w:rPr>
                <w:sz w:val="18"/>
              </w:rPr>
            </w:pPr>
            <w:r>
              <w:rPr>
                <w:smallCaps/>
                <w:sz w:val="18"/>
              </w:rPr>
              <w:t xml:space="preserve">Sjekkliste for søknader </w:t>
            </w:r>
            <w:r w:rsidR="00BE2BBE">
              <w:rPr>
                <w:smallCaps/>
                <w:sz w:val="18"/>
              </w:rPr>
              <w:t>knyttet til naturskade</w:t>
            </w:r>
            <w:r w:rsidR="008645C7">
              <w:rPr>
                <w:smallCaps/>
                <w:sz w:val="18"/>
              </w:rPr>
              <w:t xml:space="preserve"> (jf. krav i fylkesmannens retningslinjer)</w:t>
            </w:r>
          </w:p>
        </w:tc>
      </w:tr>
      <w:tr w:rsidR="004F3CBC" w:rsidRPr="00B30794" w:rsidTr="00EA40D0">
        <w:trPr>
          <w:cantSplit/>
          <w:trHeight w:hRule="exact" w:val="255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4F3CBC" w:rsidRPr="00B30794" w:rsidRDefault="004F3CBC" w:rsidP="00EA40D0">
            <w:pPr>
              <w:rPr>
                <w:rFonts w:ascii="Arial" w:hAnsi="Arial" w:cs="Arial"/>
                <w:sz w:val="16"/>
              </w:rPr>
            </w:pPr>
            <w:r w:rsidRPr="004F3CBC">
              <w:rPr>
                <w:rFonts w:ascii="Arial" w:hAnsi="Arial" w:cs="Arial"/>
                <w:sz w:val="16"/>
              </w:rPr>
              <w:t xml:space="preserve">Utgiftene </w:t>
            </w:r>
            <w:r>
              <w:rPr>
                <w:rFonts w:ascii="Arial" w:hAnsi="Arial" w:cs="Arial"/>
                <w:sz w:val="16"/>
              </w:rPr>
              <w:t>er</w:t>
            </w:r>
            <w:r w:rsidRPr="004F3CBC">
              <w:rPr>
                <w:rFonts w:ascii="Arial" w:hAnsi="Arial" w:cs="Arial"/>
                <w:sz w:val="16"/>
              </w:rPr>
              <w:t xml:space="preserve"> ekstraordinære kommunale utgift</w:t>
            </w:r>
            <w:r w:rsidR="00AE66D9">
              <w:rPr>
                <w:rFonts w:ascii="Arial" w:hAnsi="Arial" w:cs="Arial"/>
                <w:sz w:val="16"/>
              </w:rPr>
              <w:t>er, og ikke utgifter til normal kommunal drift og</w:t>
            </w:r>
            <w:r w:rsidRPr="004F3CBC">
              <w:rPr>
                <w:rFonts w:ascii="Arial" w:hAnsi="Arial" w:cs="Arial"/>
                <w:sz w:val="16"/>
              </w:rPr>
              <w:t xml:space="preserve"> vedlikehold.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CBC" w:rsidRPr="00B30794" w:rsidRDefault="001E71A9" w:rsidP="00EA40D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vmerking12"/>
                  <w:enabled/>
                  <w:calcOnExit w:val="0"/>
                  <w:helpText w:type="text" w:val="Merk av i avmerkingsboksen om søknaden oppfyller det gitte kriteriet."/>
                  <w:statusText w:type="text" w:val="Merk av i avmerkingsboksen om søknaden oppfyller det gitte kriteriet."/>
                  <w:checkBox>
                    <w:sizeAuto/>
                    <w:default w:val="0"/>
                  </w:checkBox>
                </w:ffData>
              </w:fldChar>
            </w:r>
            <w:bookmarkStart w:id="5" w:name="Avmerking12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96073">
              <w:rPr>
                <w:rFonts w:ascii="Arial" w:hAnsi="Arial" w:cs="Arial"/>
                <w:sz w:val="16"/>
              </w:rPr>
            </w:r>
            <w:r w:rsidR="00D9607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</w:tc>
      </w:tr>
      <w:tr w:rsidR="004F3CBC" w:rsidRPr="00B30794" w:rsidTr="00EA40D0">
        <w:trPr>
          <w:cantSplit/>
          <w:trHeight w:hRule="exact" w:val="255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4F3CBC" w:rsidRPr="00B30794" w:rsidRDefault="004F3CBC" w:rsidP="00EA40D0">
            <w:pPr>
              <w:rPr>
                <w:rFonts w:ascii="Arial" w:hAnsi="Arial" w:cs="Arial"/>
                <w:sz w:val="16"/>
              </w:rPr>
            </w:pPr>
            <w:r w:rsidRPr="004F3CBC">
              <w:rPr>
                <w:rFonts w:ascii="Arial" w:hAnsi="Arial" w:cs="Arial"/>
                <w:sz w:val="16"/>
              </w:rPr>
              <w:t xml:space="preserve">Utgiftene </w:t>
            </w:r>
            <w:r>
              <w:rPr>
                <w:rFonts w:ascii="Arial" w:hAnsi="Arial" w:cs="Arial"/>
                <w:sz w:val="16"/>
              </w:rPr>
              <w:t>er</w:t>
            </w:r>
            <w:r w:rsidRPr="004F3CBC">
              <w:rPr>
                <w:rFonts w:ascii="Arial" w:hAnsi="Arial" w:cs="Arial"/>
                <w:sz w:val="16"/>
              </w:rPr>
              <w:t xml:space="preserve"> ikke </w:t>
            </w:r>
            <w:r>
              <w:rPr>
                <w:rFonts w:ascii="Arial" w:hAnsi="Arial" w:cs="Arial"/>
                <w:sz w:val="16"/>
              </w:rPr>
              <w:t xml:space="preserve">dekket </w:t>
            </w:r>
            <w:r w:rsidRPr="004F3CBC">
              <w:rPr>
                <w:rFonts w:ascii="Arial" w:hAnsi="Arial" w:cs="Arial"/>
                <w:sz w:val="16"/>
              </w:rPr>
              <w:t>på annen måte, gjennom forsikringer eller andre statlige etater.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CBC" w:rsidRPr="00B30794" w:rsidRDefault="001E71A9" w:rsidP="00EA40D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vmerking12"/>
                  <w:enabled/>
                  <w:calcOnExit w:val="0"/>
                  <w:helpText w:type="text" w:val="Merk av i avmerkingsboksen om søknaden oppfyller det gitte kriteriet."/>
                  <w:statusText w:type="text" w:val="Merk av i avmerkingsboksen om søknaden oppfyller det gitte kriteriet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96073">
              <w:rPr>
                <w:rFonts w:ascii="Arial" w:hAnsi="Arial" w:cs="Arial"/>
                <w:sz w:val="16"/>
              </w:rPr>
            </w:r>
            <w:r w:rsidR="00D9607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F3CBC" w:rsidRPr="00B30794" w:rsidTr="00EA40D0">
        <w:trPr>
          <w:cantSplit/>
          <w:trHeight w:hRule="exact" w:val="255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4F3CBC" w:rsidRPr="00B30794" w:rsidRDefault="004F3CBC" w:rsidP="00EA40D0">
            <w:pPr>
              <w:rPr>
                <w:rFonts w:ascii="Arial" w:hAnsi="Arial" w:cs="Arial"/>
                <w:sz w:val="16"/>
              </w:rPr>
            </w:pPr>
            <w:r w:rsidRPr="004F3CBC">
              <w:rPr>
                <w:rFonts w:ascii="Arial" w:hAnsi="Arial" w:cs="Arial"/>
                <w:sz w:val="16"/>
              </w:rPr>
              <w:t xml:space="preserve">For investeringer </w:t>
            </w:r>
            <w:r>
              <w:rPr>
                <w:rFonts w:ascii="Arial" w:hAnsi="Arial" w:cs="Arial"/>
                <w:sz w:val="16"/>
              </w:rPr>
              <w:t>er</w:t>
            </w:r>
            <w:r w:rsidRPr="004F3CBC">
              <w:rPr>
                <w:rFonts w:ascii="Arial" w:hAnsi="Arial" w:cs="Arial"/>
                <w:sz w:val="16"/>
              </w:rPr>
              <w:t xml:space="preserve"> det </w:t>
            </w:r>
            <w:r w:rsidR="00AE66D9">
              <w:rPr>
                <w:rFonts w:ascii="Arial" w:hAnsi="Arial" w:cs="Arial"/>
                <w:sz w:val="16"/>
              </w:rPr>
              <w:t>lagt</w:t>
            </w:r>
            <w:r w:rsidRPr="004F3CBC">
              <w:rPr>
                <w:rFonts w:ascii="Arial" w:hAnsi="Arial" w:cs="Arial"/>
                <w:sz w:val="16"/>
              </w:rPr>
              <w:t xml:space="preserve"> til grunn en tilbakeføring til opprinnelig nivå, og ikke en standardheving</w:t>
            </w:r>
            <w:r w:rsidR="00AF05E9">
              <w:rPr>
                <w:rFonts w:ascii="Arial" w:hAnsi="Arial" w:cs="Arial"/>
                <w:sz w:val="16"/>
              </w:rPr>
              <w:t xml:space="preserve"> (unntatt ved endring av forskrifter)</w:t>
            </w:r>
            <w:r w:rsidRPr="004F3CBC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CBC" w:rsidRPr="00B30794" w:rsidRDefault="001E71A9" w:rsidP="00EA40D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vmerking12"/>
                  <w:enabled/>
                  <w:calcOnExit w:val="0"/>
                  <w:helpText w:type="text" w:val="Merk av i avmerkingsboksen om søknaden oppfyller det gitte kriteriet."/>
                  <w:statusText w:type="text" w:val="Merk av i avmerkingsboksen om søknaden oppfyller det gitte kriteriet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96073">
              <w:rPr>
                <w:rFonts w:ascii="Arial" w:hAnsi="Arial" w:cs="Arial"/>
                <w:sz w:val="16"/>
              </w:rPr>
            </w:r>
            <w:r w:rsidR="00D9607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F3CBC" w:rsidRPr="00B30794" w:rsidTr="00EA40D0">
        <w:trPr>
          <w:cantSplit/>
          <w:trHeight w:hRule="exact" w:val="255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4F3CBC" w:rsidRPr="00B30794" w:rsidRDefault="004F3CBC" w:rsidP="00EA40D0">
            <w:pPr>
              <w:rPr>
                <w:rFonts w:ascii="Arial" w:hAnsi="Arial" w:cs="Arial"/>
                <w:sz w:val="16"/>
              </w:rPr>
            </w:pPr>
            <w:r w:rsidRPr="004F3CBC">
              <w:rPr>
                <w:rFonts w:ascii="Arial" w:hAnsi="Arial" w:cs="Arial"/>
                <w:sz w:val="16"/>
              </w:rPr>
              <w:t xml:space="preserve">Utgifter til forebyggende tiltak </w:t>
            </w:r>
            <w:r>
              <w:rPr>
                <w:rFonts w:ascii="Arial" w:hAnsi="Arial" w:cs="Arial"/>
                <w:sz w:val="16"/>
              </w:rPr>
              <w:t>er</w:t>
            </w:r>
            <w:r w:rsidRPr="004F3CBC">
              <w:rPr>
                <w:rFonts w:ascii="Arial" w:hAnsi="Arial" w:cs="Arial"/>
                <w:sz w:val="16"/>
              </w:rPr>
              <w:t xml:space="preserve"> ikke </w:t>
            </w:r>
            <w:r>
              <w:rPr>
                <w:rFonts w:ascii="Arial" w:hAnsi="Arial" w:cs="Arial"/>
                <w:sz w:val="16"/>
              </w:rPr>
              <w:t xml:space="preserve">tatt </w:t>
            </w:r>
            <w:r w:rsidRPr="004F3CBC">
              <w:rPr>
                <w:rFonts w:ascii="Arial" w:hAnsi="Arial" w:cs="Arial"/>
                <w:sz w:val="16"/>
              </w:rPr>
              <w:t>med i beregningsgrunnlaget</w:t>
            </w:r>
            <w:r w:rsidR="00AE66D9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CBC" w:rsidRPr="00B30794" w:rsidRDefault="001E71A9" w:rsidP="00EA40D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vmerking12"/>
                  <w:enabled/>
                  <w:calcOnExit w:val="0"/>
                  <w:helpText w:type="text" w:val="Merk av i avmerkingsboksen om søknaden oppfyller det gitte kriteriet."/>
                  <w:statusText w:type="text" w:val="Merk av i avmerkingsboksen om søknaden oppfyller det gitte kriteriet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96073">
              <w:rPr>
                <w:rFonts w:ascii="Arial" w:hAnsi="Arial" w:cs="Arial"/>
                <w:sz w:val="16"/>
              </w:rPr>
            </w:r>
            <w:r w:rsidR="00D9607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F3CBC" w:rsidRPr="00B30794" w:rsidTr="00EA40D0">
        <w:trPr>
          <w:cantSplit/>
          <w:trHeight w:hRule="exact" w:val="255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4F3CBC" w:rsidRPr="004F3CBC" w:rsidRDefault="004F3CBC" w:rsidP="00EA40D0">
            <w:pPr>
              <w:rPr>
                <w:rFonts w:ascii="Arial" w:hAnsi="Arial" w:cs="Arial"/>
                <w:sz w:val="16"/>
              </w:rPr>
            </w:pPr>
            <w:r w:rsidRPr="004F3CBC">
              <w:rPr>
                <w:rFonts w:ascii="Arial" w:hAnsi="Arial" w:cs="Arial"/>
                <w:sz w:val="16"/>
              </w:rPr>
              <w:t xml:space="preserve">Merverdiavgiften </w:t>
            </w:r>
            <w:r>
              <w:rPr>
                <w:rFonts w:ascii="Arial" w:hAnsi="Arial" w:cs="Arial"/>
                <w:sz w:val="16"/>
              </w:rPr>
              <w:t>er</w:t>
            </w:r>
            <w:r w:rsidRPr="004F3CBC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trukket</w:t>
            </w:r>
            <w:r w:rsidRPr="004F3CBC">
              <w:rPr>
                <w:rFonts w:ascii="Arial" w:hAnsi="Arial" w:cs="Arial"/>
                <w:sz w:val="16"/>
              </w:rPr>
              <w:t xml:space="preserve"> ut av bereg</w:t>
            </w:r>
            <w:r>
              <w:rPr>
                <w:rFonts w:ascii="Arial" w:hAnsi="Arial" w:cs="Arial"/>
                <w:sz w:val="16"/>
              </w:rPr>
              <w:t>ningsgrunnlaget</w:t>
            </w:r>
            <w:r w:rsidR="00AE66D9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CBC" w:rsidRDefault="001E71A9" w:rsidP="00EA40D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vmerking12"/>
                  <w:enabled/>
                  <w:calcOnExit w:val="0"/>
                  <w:helpText w:type="text" w:val="Merk av i avmerkingsboksen om søknaden oppfyller det gitte kriteriet."/>
                  <w:statusText w:type="text" w:val="Merk av i avmerkingsboksen om søknaden oppfyller det gitte kriteriet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96073">
              <w:rPr>
                <w:rFonts w:ascii="Arial" w:hAnsi="Arial" w:cs="Arial"/>
                <w:sz w:val="16"/>
              </w:rPr>
            </w:r>
            <w:r w:rsidR="00D9607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F3CBC" w:rsidRPr="00B30794" w:rsidTr="00EA40D0">
        <w:trPr>
          <w:cantSplit/>
          <w:trHeight w:hRule="exact" w:val="255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4F3CBC" w:rsidRPr="00B30794" w:rsidRDefault="004F3CBC" w:rsidP="00EA40D0">
            <w:pPr>
              <w:rPr>
                <w:rFonts w:ascii="Arial" w:hAnsi="Arial" w:cs="Arial"/>
                <w:sz w:val="16"/>
              </w:rPr>
            </w:pPr>
            <w:r w:rsidRPr="00B30794">
              <w:rPr>
                <w:rFonts w:ascii="Arial" w:hAnsi="Arial" w:cs="Arial"/>
                <w:sz w:val="16"/>
              </w:rPr>
              <w:t xml:space="preserve">Det er satt opp </w:t>
            </w:r>
            <w:r w:rsidR="00AE66D9">
              <w:rPr>
                <w:rFonts w:ascii="Arial" w:hAnsi="Arial" w:cs="Arial"/>
                <w:sz w:val="16"/>
              </w:rPr>
              <w:t xml:space="preserve">et </w:t>
            </w:r>
            <w:r w:rsidRPr="00B30794">
              <w:rPr>
                <w:rFonts w:ascii="Arial" w:hAnsi="Arial" w:cs="Arial"/>
                <w:sz w:val="16"/>
              </w:rPr>
              <w:t xml:space="preserve">eget budsjett for </w:t>
            </w:r>
            <w:r>
              <w:rPr>
                <w:rFonts w:ascii="Arial" w:hAnsi="Arial" w:cs="Arial"/>
                <w:sz w:val="16"/>
              </w:rPr>
              <w:t>tiltaket som i ettertid kan måles mot regnskapstall.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CBC" w:rsidRPr="00B30794" w:rsidRDefault="001E71A9" w:rsidP="00EA40D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vmerking12"/>
                  <w:enabled/>
                  <w:calcOnExit w:val="0"/>
                  <w:helpText w:type="text" w:val="Merk av i avmerkingsboksen om søknaden oppfyller det gitte kriteriet."/>
                  <w:statusText w:type="text" w:val="Merk av i avmerkingsboksen om søknaden oppfyller det gitte kriteriet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96073">
              <w:rPr>
                <w:rFonts w:ascii="Arial" w:hAnsi="Arial" w:cs="Arial"/>
                <w:sz w:val="16"/>
              </w:rPr>
            </w:r>
            <w:r w:rsidR="00D9607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F3CBC" w:rsidRPr="00B30794" w:rsidTr="00EA40D0">
        <w:trPr>
          <w:cantSplit/>
          <w:trHeight w:hRule="exact" w:val="255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4F3CBC" w:rsidRPr="00B30794" w:rsidRDefault="004F3CBC" w:rsidP="00EA40D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Resultatene av tiltaket vil bli dokumentert og rapportert iht. gjeldende retningslinjer.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CBC" w:rsidRDefault="001E71A9" w:rsidP="00EA40D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vmerking12"/>
                  <w:enabled/>
                  <w:calcOnExit w:val="0"/>
                  <w:helpText w:type="text" w:val="Merk av i avmerkingsboksen om søknaden oppfyller det gitte kriteriet."/>
                  <w:statusText w:type="text" w:val="Merk av i avmerkingsboksen om søknaden oppfyller det gitte kriteriet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96073">
              <w:rPr>
                <w:rFonts w:ascii="Arial" w:hAnsi="Arial" w:cs="Arial"/>
                <w:sz w:val="16"/>
              </w:rPr>
            </w:r>
            <w:r w:rsidR="00D9607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F05E9" w:rsidRPr="00B30794" w:rsidTr="00EA40D0">
        <w:trPr>
          <w:cantSplit/>
          <w:trHeight w:hRule="exact" w:val="255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AF05E9" w:rsidRDefault="00AF05E9" w:rsidP="00EA40D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Det er oppgitt tidspunkt for gjennomføring og sluttrapportering om tiltaket ikke er gjennomført.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F05E9" w:rsidRDefault="00AF05E9" w:rsidP="00EA40D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vmerking12"/>
                  <w:enabled/>
                  <w:calcOnExit w:val="0"/>
                  <w:helpText w:type="text" w:val="Merk av i avmerkingsboksen om søknaden oppfyller det gitte kriteriet."/>
                  <w:statusText w:type="text" w:val="Merk av i avmerkingsboksen om søknaden oppfyller det gitte kriteriet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96073">
              <w:rPr>
                <w:rFonts w:ascii="Arial" w:hAnsi="Arial" w:cs="Arial"/>
                <w:sz w:val="16"/>
              </w:rPr>
            </w:r>
            <w:r w:rsidR="00D9607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3497C" w:rsidRPr="00B30794" w:rsidTr="00EA40D0">
        <w:trPr>
          <w:cantSplit/>
          <w:trHeight w:hRule="exact" w:val="269"/>
        </w:trPr>
        <w:tc>
          <w:tcPr>
            <w:tcW w:w="10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3497C" w:rsidRPr="00B30794" w:rsidRDefault="0083497C" w:rsidP="00EA40D0">
            <w:pPr>
              <w:pStyle w:val="Overskrift6"/>
              <w:jc w:val="left"/>
              <w:rPr>
                <w:sz w:val="18"/>
                <w:szCs w:val="20"/>
              </w:rPr>
            </w:pPr>
            <w:r w:rsidRPr="00B30794">
              <w:rPr>
                <w:smallCaps/>
                <w:sz w:val="18"/>
                <w:szCs w:val="20"/>
              </w:rPr>
              <w:t>Kontaktinformasjon</w:t>
            </w:r>
          </w:p>
        </w:tc>
      </w:tr>
      <w:tr w:rsidR="0083497C" w:rsidRPr="00B30794" w:rsidTr="00EA40D0">
        <w:trPr>
          <w:cantSplit/>
          <w:trHeight w:hRule="exact" w:val="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83497C" w:rsidRPr="00B30794" w:rsidRDefault="0083497C" w:rsidP="00EA40D0">
            <w:pPr>
              <w:rPr>
                <w:rFonts w:ascii="Arial" w:hAnsi="Arial" w:cs="Arial"/>
                <w:b/>
                <w:sz w:val="16"/>
              </w:rPr>
            </w:pPr>
            <w:r w:rsidRPr="00B30794">
              <w:rPr>
                <w:rFonts w:ascii="Arial" w:hAnsi="Arial" w:cs="Arial"/>
                <w:b/>
                <w:sz w:val="16"/>
              </w:rPr>
              <w:t>Navn</w:t>
            </w:r>
          </w:p>
        </w:tc>
        <w:tc>
          <w:tcPr>
            <w:tcW w:w="8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497C" w:rsidRPr="00B30794" w:rsidRDefault="001E71A9" w:rsidP="00EA40D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ppgi navn på søkers kontaktperson."/>
                  <w:statusText w:type="text" w:val="Oppgi navn på søkers kontaktperson.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3497C" w:rsidRPr="00B30794" w:rsidTr="00EA40D0">
        <w:trPr>
          <w:cantSplit/>
          <w:trHeight w:hRule="exact" w:val="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83497C" w:rsidRPr="00B30794" w:rsidRDefault="0083497C" w:rsidP="00EA40D0">
            <w:pPr>
              <w:rPr>
                <w:rFonts w:ascii="Arial" w:hAnsi="Arial" w:cs="Arial"/>
                <w:b/>
                <w:sz w:val="16"/>
                <w:lang w:val="de-DE"/>
              </w:rPr>
            </w:pPr>
            <w:r w:rsidRPr="00B30794">
              <w:rPr>
                <w:rFonts w:ascii="Arial" w:hAnsi="Arial" w:cs="Arial"/>
                <w:b/>
                <w:sz w:val="16"/>
                <w:lang w:val="de-DE"/>
              </w:rPr>
              <w:t>Telefon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497C" w:rsidRPr="00B30794" w:rsidRDefault="001E71A9" w:rsidP="00EA40D0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fldChar w:fldCharType="begin">
                <w:ffData>
                  <w:name w:val="Tekst17"/>
                  <w:enabled/>
                  <w:calcOnExit w:val="0"/>
                  <w:helpText w:type="text" w:val="Oppgi telefonnummer til søkers kontaktperson."/>
                  <w:statusText w:type="text" w:val="Oppgi telefonnummer til søkers kontaktperson."/>
                  <w:textInput>
                    <w:maxLength w:val="50"/>
                  </w:textInput>
                </w:ffData>
              </w:fldChar>
            </w:r>
            <w:bookmarkStart w:id="6" w:name="Tekst17"/>
            <w:r>
              <w:rPr>
                <w:rFonts w:ascii="Arial" w:hAnsi="Arial" w:cs="Arial"/>
                <w:sz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de-DE"/>
              </w:rPr>
            </w:r>
            <w:r>
              <w:rPr>
                <w:rFonts w:ascii="Arial" w:hAnsi="Arial" w:cs="Arial"/>
                <w:sz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lang w:val="de-DE"/>
              </w:rPr>
              <w:fldChar w:fldCharType="end"/>
            </w:r>
            <w:bookmarkEnd w:id="6"/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3497C" w:rsidRPr="00B30794" w:rsidRDefault="0083497C" w:rsidP="00EA40D0">
            <w:pPr>
              <w:rPr>
                <w:rFonts w:ascii="Arial" w:hAnsi="Arial" w:cs="Arial"/>
                <w:sz w:val="16"/>
                <w:lang w:val="de-DE"/>
              </w:rPr>
            </w:pPr>
            <w:r w:rsidRPr="00B30794">
              <w:rPr>
                <w:rFonts w:ascii="Arial" w:hAnsi="Arial" w:cs="Arial"/>
                <w:b/>
                <w:sz w:val="16"/>
                <w:lang w:val="de-DE"/>
              </w:rPr>
              <w:t>E-post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7C" w:rsidRPr="00B30794" w:rsidRDefault="001E71A9" w:rsidP="00EA40D0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fldChar w:fldCharType="begin">
                <w:ffData>
                  <w:name w:val="Tekst18"/>
                  <w:enabled/>
                  <w:calcOnExit w:val="0"/>
                  <w:helpText w:type="text" w:val="Oppgi e-post adresse til søkers kontaktperson."/>
                  <w:statusText w:type="text" w:val="Oppgi e-post adresse til søkers kontaktperson."/>
                  <w:textInput>
                    <w:maxLength w:val="50"/>
                  </w:textInput>
                </w:ffData>
              </w:fldChar>
            </w:r>
            <w:bookmarkStart w:id="7" w:name="Tekst18"/>
            <w:r>
              <w:rPr>
                <w:rFonts w:ascii="Arial" w:hAnsi="Arial" w:cs="Arial"/>
                <w:sz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de-DE"/>
              </w:rPr>
            </w:r>
            <w:r>
              <w:rPr>
                <w:rFonts w:ascii="Arial" w:hAnsi="Arial" w:cs="Arial"/>
                <w:sz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lang w:val="de-DE"/>
              </w:rPr>
              <w:fldChar w:fldCharType="end"/>
            </w:r>
            <w:bookmarkEnd w:id="7"/>
          </w:p>
        </w:tc>
      </w:tr>
      <w:tr w:rsidR="0083497C" w:rsidRPr="00B30794" w:rsidTr="00EA40D0">
        <w:trPr>
          <w:cantSplit/>
          <w:trHeight w:hRule="exact" w:val="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83497C" w:rsidRPr="00B30794" w:rsidRDefault="0083497C" w:rsidP="00EA40D0">
            <w:pPr>
              <w:rPr>
                <w:rFonts w:ascii="Arial" w:hAnsi="Arial" w:cs="Arial"/>
                <w:b/>
                <w:sz w:val="16"/>
                <w:lang w:val="de-DE"/>
              </w:rPr>
            </w:pPr>
            <w:r w:rsidRPr="00B30794">
              <w:rPr>
                <w:rFonts w:ascii="Arial" w:hAnsi="Arial" w:cs="Arial"/>
                <w:b/>
                <w:sz w:val="16"/>
                <w:lang w:val="de-DE"/>
              </w:rPr>
              <w:t>Utfylt av</w:t>
            </w:r>
          </w:p>
        </w:tc>
        <w:tc>
          <w:tcPr>
            <w:tcW w:w="8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497C" w:rsidRPr="00B30794" w:rsidRDefault="0083497C" w:rsidP="00EA40D0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ppgi utfyllers navn (ditt navn)."/>
                  <w:statusText w:type="text" w:val="Oppgi utfyllers navn (ditt navn).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3497C" w:rsidRPr="00B30794" w:rsidTr="00EA40D0">
        <w:trPr>
          <w:cantSplit/>
          <w:trHeight w:val="2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83497C" w:rsidRPr="00B30794" w:rsidRDefault="0083497C" w:rsidP="00EA40D0">
            <w:pPr>
              <w:pStyle w:val="Overskrift7"/>
              <w:jc w:val="left"/>
              <w:rPr>
                <w:color w:val="FF0000"/>
                <w:szCs w:val="16"/>
              </w:rPr>
            </w:pPr>
            <w:r w:rsidRPr="00B30794">
              <w:rPr>
                <w:bCs w:val="0"/>
              </w:rPr>
              <w:t>Vedlegg</w:t>
            </w:r>
          </w:p>
        </w:tc>
        <w:tc>
          <w:tcPr>
            <w:tcW w:w="8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7C" w:rsidRPr="00B30794" w:rsidRDefault="0083497C" w:rsidP="00EA40D0">
            <w:pPr>
              <w:rPr>
                <w:rFonts w:ascii="Arial" w:hAnsi="Arial" w:cs="Arial"/>
                <w:sz w:val="16"/>
              </w:rPr>
            </w:pPr>
            <w:r w:rsidRPr="00B30794">
              <w:rPr>
                <w:rFonts w:ascii="Arial" w:hAnsi="Arial" w:cs="Arial"/>
                <w:sz w:val="16"/>
              </w:rPr>
              <w:t xml:space="preserve">1. </w:t>
            </w:r>
            <w:r w:rsidR="001E71A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ppgi vedleggets tilttel."/>
                  <w:statusText w:type="text" w:val="Oppgi vedleggets tilttel."/>
                  <w:textInput>
                    <w:maxLength w:val="25"/>
                  </w:textInput>
                </w:ffData>
              </w:fldChar>
            </w:r>
            <w:r w:rsidR="001E71A9">
              <w:rPr>
                <w:rFonts w:ascii="Arial" w:hAnsi="Arial" w:cs="Arial"/>
                <w:sz w:val="16"/>
              </w:rPr>
              <w:instrText xml:space="preserve"> FORMTEXT </w:instrText>
            </w:r>
            <w:r w:rsidR="001E71A9">
              <w:rPr>
                <w:rFonts w:ascii="Arial" w:hAnsi="Arial" w:cs="Arial"/>
                <w:sz w:val="16"/>
              </w:rPr>
            </w:r>
            <w:r w:rsidR="001E71A9">
              <w:rPr>
                <w:rFonts w:ascii="Arial" w:hAnsi="Arial" w:cs="Arial"/>
                <w:sz w:val="16"/>
              </w:rPr>
              <w:fldChar w:fldCharType="separate"/>
            </w:r>
            <w:r w:rsidR="001E71A9">
              <w:rPr>
                <w:rFonts w:ascii="Arial" w:hAnsi="Arial" w:cs="Arial"/>
                <w:noProof/>
                <w:sz w:val="16"/>
              </w:rPr>
              <w:t> </w:t>
            </w:r>
            <w:r w:rsidR="001E71A9">
              <w:rPr>
                <w:rFonts w:ascii="Arial" w:hAnsi="Arial" w:cs="Arial"/>
                <w:noProof/>
                <w:sz w:val="16"/>
              </w:rPr>
              <w:t> </w:t>
            </w:r>
            <w:r w:rsidR="001E71A9">
              <w:rPr>
                <w:rFonts w:ascii="Arial" w:hAnsi="Arial" w:cs="Arial"/>
                <w:noProof/>
                <w:sz w:val="16"/>
              </w:rPr>
              <w:t> </w:t>
            </w:r>
            <w:r w:rsidR="001E71A9">
              <w:rPr>
                <w:rFonts w:ascii="Arial" w:hAnsi="Arial" w:cs="Arial"/>
                <w:noProof/>
                <w:sz w:val="16"/>
              </w:rPr>
              <w:t> </w:t>
            </w:r>
            <w:r w:rsidR="001E71A9">
              <w:rPr>
                <w:rFonts w:ascii="Arial" w:hAnsi="Arial" w:cs="Arial"/>
                <w:noProof/>
                <w:sz w:val="16"/>
              </w:rPr>
              <w:t> </w:t>
            </w:r>
            <w:r w:rsidR="001E71A9">
              <w:rPr>
                <w:rFonts w:ascii="Arial" w:hAnsi="Arial" w:cs="Arial"/>
                <w:sz w:val="16"/>
              </w:rPr>
              <w:fldChar w:fldCharType="end"/>
            </w:r>
          </w:p>
          <w:p w:rsidR="0083497C" w:rsidRPr="00B30794" w:rsidRDefault="0083497C" w:rsidP="00EA40D0">
            <w:pPr>
              <w:rPr>
                <w:rFonts w:ascii="Arial" w:hAnsi="Arial" w:cs="Arial"/>
                <w:sz w:val="16"/>
              </w:rPr>
            </w:pPr>
            <w:r w:rsidRPr="00B30794">
              <w:rPr>
                <w:rFonts w:ascii="Arial" w:hAnsi="Arial" w:cs="Arial"/>
                <w:sz w:val="16"/>
              </w:rPr>
              <w:t xml:space="preserve">2.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Oppgi vedleggets tilttel."/>
                  <w:statusText w:type="text" w:val="Oppgi vedleggets tilttel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:rsidR="0083497C" w:rsidRPr="00B30794" w:rsidRDefault="0083497C" w:rsidP="00EA40D0">
            <w:pPr>
              <w:pStyle w:val="Overskrift7"/>
              <w:jc w:val="left"/>
              <w:rPr>
                <w:b w:val="0"/>
                <w:color w:val="FF0000"/>
                <w:szCs w:val="16"/>
              </w:rPr>
            </w:pPr>
            <w:r w:rsidRPr="00B30794">
              <w:rPr>
                <w:b w:val="0"/>
              </w:rPr>
              <w:t xml:space="preserve">3. </w:t>
            </w: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helpText w:type="text" w:val="Oppgi vedleggets tilttel."/>
                  <w:statusText w:type="text" w:val="Oppgi vedleggets tilttel."/>
                  <w:textInput>
                    <w:maxLength w:val="25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</w:tbl>
    <w:p w:rsidR="008645C7" w:rsidRDefault="008645C7" w:rsidP="00EA40D0">
      <w:pPr>
        <w:rPr>
          <w:rFonts w:ascii="Calibri" w:hAnsi="Calibri"/>
          <w:color w:val="FF0000"/>
        </w:rPr>
      </w:pPr>
    </w:p>
    <w:sectPr w:rsidR="008645C7" w:rsidSect="00EA40D0">
      <w:headerReference w:type="default" r:id="rId8"/>
      <w:footerReference w:type="default" r:id="rId9"/>
      <w:pgSz w:w="11906" w:h="16838" w:code="9"/>
      <w:pgMar w:top="567" w:right="567" w:bottom="567" w:left="567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BBE" w:rsidRDefault="00BE2BBE">
      <w:r>
        <w:separator/>
      </w:r>
    </w:p>
  </w:endnote>
  <w:endnote w:type="continuationSeparator" w:id="0">
    <w:p w:rsidR="00BE2BBE" w:rsidRDefault="00BE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5E9" w:rsidRPr="00CF7A40" w:rsidRDefault="0077620C" w:rsidP="00B30794">
    <w:pPr>
      <w:pStyle w:val="Bunntekst"/>
      <w:jc w:val="center"/>
      <w:rPr>
        <w:rFonts w:ascii="Arial" w:hAnsi="Arial" w:cs="Arial"/>
        <w:i/>
        <w:sz w:val="16"/>
        <w:szCs w:val="16"/>
      </w:rPr>
    </w:pPr>
    <w:r w:rsidRPr="00CF7A40">
      <w:rPr>
        <w:rFonts w:ascii="Arial" w:hAnsi="Arial" w:cs="Arial"/>
        <w:i/>
        <w:sz w:val="16"/>
        <w:szCs w:val="16"/>
      </w:rPr>
      <w:t>Hjelpetekst til utfylling av de enkelte feltene i skjemaet vises i statuslinjen når du står i det aktuelle feltet (alternativt trykk F1).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BBE" w:rsidRDefault="00BE2BBE">
      <w:r>
        <w:separator/>
      </w:r>
    </w:p>
  </w:footnote>
  <w:footnote w:type="continuationSeparator" w:id="0">
    <w:p w:rsidR="00BE2BBE" w:rsidRDefault="00BE2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941" w:rsidRDefault="008F4941" w:rsidP="008F4941">
    <w:pPr>
      <w:pStyle w:val="Topptekst"/>
      <w:jc w:val="right"/>
    </w:pPr>
    <w:r w:rsidRPr="008F4941">
      <w:rPr>
        <w:noProof/>
      </w:rPr>
      <w:drawing>
        <wp:inline distT="0" distB="0" distL="0" distR="0" wp14:anchorId="519785F8" wp14:editId="3CFB6977">
          <wp:extent cx="1636479" cy="557615"/>
          <wp:effectExtent l="0" t="0" r="190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9585" cy="599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208C2"/>
    <w:multiLevelType w:val="multilevel"/>
    <w:tmpl w:val="5E38E548"/>
    <w:lvl w:ilvl="0">
      <w:start w:val="1"/>
      <w:numFmt w:val="decimal"/>
      <w:pStyle w:val="Overskrift1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8BF569B"/>
    <w:multiLevelType w:val="multilevel"/>
    <w:tmpl w:val="25EE734C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sz w:val="24"/>
      </w:rPr>
    </w:lvl>
    <w:lvl w:ilvl="2">
      <w:start w:val="1"/>
      <w:numFmt w:val="none"/>
      <w:pStyle w:val="Overskrift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"/>
  </w:num>
  <w:num w:numId="8">
    <w:abstractNumId w:val="0"/>
  </w:num>
  <w:num w:numId="9">
    <w:abstractNumId w:val="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BE"/>
    <w:rsid w:val="00000015"/>
    <w:rsid w:val="00074813"/>
    <w:rsid w:val="000A4081"/>
    <w:rsid w:val="000C2D44"/>
    <w:rsid w:val="00103AD9"/>
    <w:rsid w:val="001158EC"/>
    <w:rsid w:val="00142424"/>
    <w:rsid w:val="00154AB3"/>
    <w:rsid w:val="00162906"/>
    <w:rsid w:val="001649B7"/>
    <w:rsid w:val="0019714C"/>
    <w:rsid w:val="001A27C8"/>
    <w:rsid w:val="001D3B3E"/>
    <w:rsid w:val="001E71A9"/>
    <w:rsid w:val="00207752"/>
    <w:rsid w:val="00236A35"/>
    <w:rsid w:val="00253639"/>
    <w:rsid w:val="0026201E"/>
    <w:rsid w:val="00283349"/>
    <w:rsid w:val="002A6C8A"/>
    <w:rsid w:val="002B2F9F"/>
    <w:rsid w:val="002D4A0F"/>
    <w:rsid w:val="002E1681"/>
    <w:rsid w:val="00314B89"/>
    <w:rsid w:val="003174B9"/>
    <w:rsid w:val="003343B1"/>
    <w:rsid w:val="003442BE"/>
    <w:rsid w:val="00361FF8"/>
    <w:rsid w:val="00362A13"/>
    <w:rsid w:val="003649D6"/>
    <w:rsid w:val="00391132"/>
    <w:rsid w:val="003A57E4"/>
    <w:rsid w:val="003B0109"/>
    <w:rsid w:val="003D4D5B"/>
    <w:rsid w:val="003E6329"/>
    <w:rsid w:val="00416CB7"/>
    <w:rsid w:val="00446788"/>
    <w:rsid w:val="0047078F"/>
    <w:rsid w:val="004917A9"/>
    <w:rsid w:val="00495BDF"/>
    <w:rsid w:val="004B1826"/>
    <w:rsid w:val="004F3CBC"/>
    <w:rsid w:val="00542234"/>
    <w:rsid w:val="00556167"/>
    <w:rsid w:val="00585FC0"/>
    <w:rsid w:val="005B7A52"/>
    <w:rsid w:val="005E69F1"/>
    <w:rsid w:val="005F1B68"/>
    <w:rsid w:val="005F3081"/>
    <w:rsid w:val="0060223A"/>
    <w:rsid w:val="00617126"/>
    <w:rsid w:val="006566D5"/>
    <w:rsid w:val="00671BAF"/>
    <w:rsid w:val="006939E1"/>
    <w:rsid w:val="006A7966"/>
    <w:rsid w:val="006E0D19"/>
    <w:rsid w:val="006F6418"/>
    <w:rsid w:val="00721872"/>
    <w:rsid w:val="00757FD6"/>
    <w:rsid w:val="0077620C"/>
    <w:rsid w:val="007833F0"/>
    <w:rsid w:val="007C571B"/>
    <w:rsid w:val="007C6157"/>
    <w:rsid w:val="007D3D86"/>
    <w:rsid w:val="007F69BD"/>
    <w:rsid w:val="00803360"/>
    <w:rsid w:val="00813749"/>
    <w:rsid w:val="00816580"/>
    <w:rsid w:val="00820B50"/>
    <w:rsid w:val="0083497C"/>
    <w:rsid w:val="00861FE6"/>
    <w:rsid w:val="008645C7"/>
    <w:rsid w:val="008B2B26"/>
    <w:rsid w:val="008C1E70"/>
    <w:rsid w:val="008E3C71"/>
    <w:rsid w:val="008F4941"/>
    <w:rsid w:val="00903EF8"/>
    <w:rsid w:val="0091029E"/>
    <w:rsid w:val="00926705"/>
    <w:rsid w:val="00972BDC"/>
    <w:rsid w:val="00973FFB"/>
    <w:rsid w:val="00974C88"/>
    <w:rsid w:val="009A2AFE"/>
    <w:rsid w:val="009B0D1F"/>
    <w:rsid w:val="009C0007"/>
    <w:rsid w:val="009C7767"/>
    <w:rsid w:val="009E1C47"/>
    <w:rsid w:val="009E2E83"/>
    <w:rsid w:val="00A0721A"/>
    <w:rsid w:val="00A4166C"/>
    <w:rsid w:val="00A57FDB"/>
    <w:rsid w:val="00A656D0"/>
    <w:rsid w:val="00A8040C"/>
    <w:rsid w:val="00A81276"/>
    <w:rsid w:val="00AE66D9"/>
    <w:rsid w:val="00AF05E9"/>
    <w:rsid w:val="00AF0A5E"/>
    <w:rsid w:val="00B238B5"/>
    <w:rsid w:val="00B30794"/>
    <w:rsid w:val="00B45D05"/>
    <w:rsid w:val="00B83FF1"/>
    <w:rsid w:val="00B87B23"/>
    <w:rsid w:val="00BB04BD"/>
    <w:rsid w:val="00BE2BBE"/>
    <w:rsid w:val="00C01B54"/>
    <w:rsid w:val="00C07882"/>
    <w:rsid w:val="00C12A28"/>
    <w:rsid w:val="00C4497D"/>
    <w:rsid w:val="00C4797A"/>
    <w:rsid w:val="00C545B7"/>
    <w:rsid w:val="00C56D29"/>
    <w:rsid w:val="00C62703"/>
    <w:rsid w:val="00C946CF"/>
    <w:rsid w:val="00CE1373"/>
    <w:rsid w:val="00CF0288"/>
    <w:rsid w:val="00CF7A40"/>
    <w:rsid w:val="00D14DC4"/>
    <w:rsid w:val="00D43C70"/>
    <w:rsid w:val="00D77F0C"/>
    <w:rsid w:val="00D96073"/>
    <w:rsid w:val="00DA20B9"/>
    <w:rsid w:val="00DD2F12"/>
    <w:rsid w:val="00DD49C2"/>
    <w:rsid w:val="00E072E4"/>
    <w:rsid w:val="00E1316A"/>
    <w:rsid w:val="00E14A5F"/>
    <w:rsid w:val="00E275EB"/>
    <w:rsid w:val="00E46273"/>
    <w:rsid w:val="00E62813"/>
    <w:rsid w:val="00E67E65"/>
    <w:rsid w:val="00E767CF"/>
    <w:rsid w:val="00EA40D0"/>
    <w:rsid w:val="00EC1B79"/>
    <w:rsid w:val="00EF011A"/>
    <w:rsid w:val="00EF6FDB"/>
    <w:rsid w:val="00F1210F"/>
    <w:rsid w:val="00F40907"/>
    <w:rsid w:val="00F45EF1"/>
    <w:rsid w:val="00F57AAC"/>
    <w:rsid w:val="00F61FAF"/>
    <w:rsid w:val="00F94E7B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419CF8A-946F-4371-88E5-A9470B2D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numPr>
        <w:numId w:val="11"/>
      </w:numPr>
      <w:outlineLvl w:val="0"/>
    </w:pPr>
    <w:rPr>
      <w:rFonts w:ascii="Times" w:hAnsi="Times"/>
      <w:b/>
      <w:bCs/>
      <w:iCs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1"/>
      </w:numPr>
      <w:outlineLvl w:val="1"/>
    </w:pPr>
    <w:rPr>
      <w:rFonts w:ascii="Helvetica" w:hAnsi="Helvetica"/>
      <w:noProof/>
      <w:szCs w:val="20"/>
    </w:rPr>
  </w:style>
  <w:style w:type="paragraph" w:styleId="Overskrift3">
    <w:name w:val="heading 3"/>
    <w:basedOn w:val="Normal"/>
    <w:next w:val="Normal"/>
    <w:autoRedefine/>
    <w:qFormat/>
    <w:pPr>
      <w:keepNext/>
      <w:numPr>
        <w:ilvl w:val="2"/>
        <w:numId w:val="10"/>
      </w:numPr>
      <w:outlineLvl w:val="2"/>
    </w:pPr>
    <w:rPr>
      <w:rFonts w:ascii="Times" w:hAnsi="Times"/>
      <w:b/>
      <w:i/>
      <w:iCs/>
      <w:szCs w:val="20"/>
      <w:u w:val="single"/>
    </w:rPr>
  </w:style>
  <w:style w:type="paragraph" w:styleId="Overskrift4">
    <w:name w:val="heading 4"/>
    <w:basedOn w:val="Normal"/>
    <w:next w:val="Normal"/>
    <w:qFormat/>
    <w:pPr>
      <w:keepNext/>
      <w:framePr w:hSpace="141" w:wrap="notBeside" w:hAnchor="margin" w:x="-290" w:y="-443"/>
      <w:outlineLvl w:val="3"/>
    </w:pPr>
    <w:rPr>
      <w:rFonts w:ascii="Arial" w:hAnsi="Arial" w:cs="Arial"/>
      <w:b/>
      <w:bCs/>
      <w:sz w:val="20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16"/>
    </w:rPr>
  </w:style>
  <w:style w:type="paragraph" w:styleId="Overskrift8">
    <w:name w:val="heading 8"/>
    <w:basedOn w:val="Normal"/>
    <w:next w:val="Normal"/>
    <w:qFormat/>
    <w:pPr>
      <w:keepNext/>
      <w:framePr w:hSpace="141" w:wrap="around" w:vAnchor="page" w:hAnchor="margin" w:y="568"/>
      <w:outlineLvl w:val="7"/>
    </w:pPr>
    <w:rPr>
      <w:rFonts w:ascii="Arial" w:hAnsi="Arial" w:cs="Arial"/>
      <w:b/>
      <w:bCs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sid w:val="00074813"/>
    <w:rPr>
      <w:color w:val="0000FF"/>
      <w:u w:val="single"/>
    </w:rPr>
  </w:style>
  <w:style w:type="character" w:styleId="Fulgthyperkobling">
    <w:name w:val="FollowedHyperlink"/>
    <w:rsid w:val="00C01B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amordningsseksjonen\Kommune&#248;konomi%20og%20modernisering\Skj&#248;nnstilskuddet\2018\Kompensasjonsskj&#248;nn\S&#248;knad%20om%20skj&#248;nnstilskudd%2016091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32C4-6D22-4DD2-B653-309D3D9D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Søknad om skjønnstilskudd 160916</Template>
  <TotalTime>57</TotalTime>
  <Pages>1</Pages>
  <Words>355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FYLKESMANNEN I SØR-TRØNDELAG</vt:lpstr>
    </vt:vector>
  </TitlesOfParts>
  <Company>Fylkesmannen i Sør-Trøndelag</Company>
  <LinksUpToDate>false</LinksUpToDate>
  <CharactersWithSpaces>2237</CharactersWithSpaces>
  <SharedDoc>false</SharedDoc>
  <HLinks>
    <vt:vector size="6" baseType="variant">
      <vt:variant>
        <vt:i4>3735552</vt:i4>
      </vt:variant>
      <vt:variant>
        <vt:i4>102</vt:i4>
      </vt:variant>
      <vt:variant>
        <vt:i4>0</vt:i4>
      </vt:variant>
      <vt:variant>
        <vt:i4>5</vt:i4>
      </vt:variant>
      <vt:variant>
        <vt:lpwstr>mailto:skjonnstilskudd@fmst.no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FYLKESMANNEN I SØR-TRØNDELAG</dc:title>
  <dc:creator>Lund, Stule</dc:creator>
  <cp:lastModifiedBy>Lund, Stule</cp:lastModifiedBy>
  <cp:revision>7</cp:revision>
  <cp:lastPrinted>2006-11-09T08:54:00Z</cp:lastPrinted>
  <dcterms:created xsi:type="dcterms:W3CDTF">2018-05-16T11:58:00Z</dcterms:created>
  <dcterms:modified xsi:type="dcterms:W3CDTF">2018-06-21T12:23:00Z</dcterms:modified>
</cp:coreProperties>
</file>